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888"/>
        <w:gridCol w:w="5683"/>
      </w:tblGrid>
      <w:tr w:rsidR="001F5C26">
        <w:tc>
          <w:tcPr>
            <w:tcW w:w="3888" w:type="dxa"/>
          </w:tcPr>
          <w:p w:rsidR="001F5C26" w:rsidRPr="00237738" w:rsidRDefault="001F5C26" w:rsidP="00237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</w:tcPr>
          <w:p w:rsidR="001F5C26" w:rsidRDefault="001F5C26" w:rsidP="004F40C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0C0">
              <w:rPr>
                <w:rFonts w:ascii="Times New Roman" w:hAnsi="Times New Roman" w:cs="Times New Roman"/>
                <w:sz w:val="28"/>
                <w:szCs w:val="28"/>
              </w:rPr>
              <w:t xml:space="preserve">Принят </w:t>
            </w:r>
          </w:p>
          <w:p w:rsidR="001F5C26" w:rsidRPr="004F40C0" w:rsidRDefault="001F5C26" w:rsidP="004F40C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0C0">
              <w:rPr>
                <w:rFonts w:ascii="Times New Roman" w:hAnsi="Times New Roman" w:cs="Times New Roman"/>
                <w:sz w:val="28"/>
                <w:szCs w:val="28"/>
              </w:rPr>
              <w:t>на пленарном заседании</w:t>
            </w:r>
          </w:p>
          <w:p w:rsidR="001F5C26" w:rsidRPr="004F40C0" w:rsidRDefault="001F5C26" w:rsidP="004F40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C0">
              <w:rPr>
                <w:rFonts w:ascii="Times New Roman" w:hAnsi="Times New Roman" w:cs="Times New Roman"/>
                <w:sz w:val="28"/>
                <w:szCs w:val="28"/>
              </w:rPr>
              <w:t>Общественной палаты ЗГО</w:t>
            </w:r>
          </w:p>
          <w:p w:rsidR="001F5C26" w:rsidRPr="004F40C0" w:rsidRDefault="001F5C26" w:rsidP="004F40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  <w:r w:rsidRPr="004F40C0">
              <w:rPr>
                <w:rFonts w:ascii="Times New Roman" w:hAnsi="Times New Roman" w:cs="Times New Roman"/>
                <w:sz w:val="28"/>
                <w:szCs w:val="28"/>
              </w:rPr>
              <w:t xml:space="preserve"> 2013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4F40C0">
              <w:rPr>
                <w:rFonts w:ascii="Times New Roman" w:hAnsi="Times New Roman" w:cs="Times New Roman"/>
                <w:sz w:val="28"/>
                <w:szCs w:val="28"/>
              </w:rPr>
              <w:t>ротокол № 2</w:t>
            </w:r>
          </w:p>
          <w:p w:rsidR="001F5C26" w:rsidRPr="00237738" w:rsidRDefault="001F5C26" w:rsidP="0023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C26" w:rsidRDefault="001F5C26" w:rsidP="005346B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9672C3" w:rsidRDefault="001F5C26" w:rsidP="005346B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2C3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1F5C26" w:rsidRPr="009672C3" w:rsidRDefault="001F5C26" w:rsidP="005346B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2C3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ОБЩЕСТВЕННОЙ ПАЛАТЫ </w:t>
      </w:r>
    </w:p>
    <w:p w:rsidR="001F5C26" w:rsidRPr="009672C3" w:rsidRDefault="001F5C26" w:rsidP="005346B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ЗЛАТОУСТОВСКОГО ГОРОДСКОГО </w:t>
      </w:r>
      <w:r w:rsidRPr="009672C3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1F5C26" w:rsidRPr="009672C3" w:rsidRDefault="001F5C26" w:rsidP="005346B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2C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F5C26" w:rsidRPr="005346BB" w:rsidRDefault="001F5C26" w:rsidP="005346B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Настоящий Регламент принят в соответствии с Законом Челябинской области от 27 октября 2005 г</w:t>
      </w:r>
      <w:r>
        <w:rPr>
          <w:rFonts w:ascii="Times New Roman" w:hAnsi="Times New Roman" w:cs="Times New Roman"/>
          <w:sz w:val="28"/>
          <w:szCs w:val="28"/>
        </w:rPr>
        <w:t>. № 412-30 «</w:t>
      </w:r>
      <w:r w:rsidRPr="005346BB">
        <w:rPr>
          <w:rFonts w:ascii="Times New Roman" w:hAnsi="Times New Roman" w:cs="Times New Roman"/>
          <w:sz w:val="28"/>
          <w:szCs w:val="28"/>
        </w:rPr>
        <w:t>Об Обществе</w:t>
      </w:r>
      <w:r>
        <w:rPr>
          <w:rFonts w:ascii="Times New Roman" w:hAnsi="Times New Roman" w:cs="Times New Roman"/>
          <w:sz w:val="28"/>
          <w:szCs w:val="28"/>
        </w:rPr>
        <w:t>нной палате Челябинской области»</w:t>
      </w:r>
      <w:r w:rsidRPr="005346BB">
        <w:rPr>
          <w:rFonts w:ascii="Times New Roman" w:hAnsi="Times New Roman" w:cs="Times New Roman"/>
          <w:sz w:val="28"/>
          <w:szCs w:val="28"/>
        </w:rPr>
        <w:t>, иными федеральными законами и издаваемыми в соответствии с ними иными нормативными правовыми актами Российской Федерации, Челябинской области</w:t>
      </w:r>
      <w:r>
        <w:rPr>
          <w:rFonts w:ascii="Times New Roman" w:hAnsi="Times New Roman" w:cs="Times New Roman"/>
          <w:sz w:val="28"/>
          <w:szCs w:val="28"/>
        </w:rPr>
        <w:t>, Златоустовского городского округа          (далее - ЗГО)</w:t>
      </w:r>
      <w:r w:rsidRPr="005346BB">
        <w:rPr>
          <w:rFonts w:ascii="Times New Roman" w:hAnsi="Times New Roman" w:cs="Times New Roman"/>
          <w:sz w:val="28"/>
          <w:szCs w:val="28"/>
        </w:rPr>
        <w:t xml:space="preserve"> устанавливает правила внутренней организации, процедур и порядок деятельности Обществ</w:t>
      </w:r>
      <w:r>
        <w:rPr>
          <w:rFonts w:ascii="Times New Roman" w:hAnsi="Times New Roman" w:cs="Times New Roman"/>
          <w:sz w:val="28"/>
          <w:szCs w:val="28"/>
        </w:rPr>
        <w:t>енной палаты ЗГО</w:t>
      </w:r>
      <w:r w:rsidRPr="005346BB">
        <w:rPr>
          <w:rFonts w:ascii="Times New Roman" w:hAnsi="Times New Roman" w:cs="Times New Roman"/>
          <w:sz w:val="28"/>
          <w:szCs w:val="28"/>
        </w:rPr>
        <w:t xml:space="preserve"> (далее - Общественная палата) по осуществлению своих полномочий.</w:t>
      </w:r>
    </w:p>
    <w:p w:rsidR="001F5C26" w:rsidRPr="005346BB" w:rsidRDefault="001F5C26" w:rsidP="005346B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b/>
          <w:bCs/>
          <w:sz w:val="28"/>
          <w:szCs w:val="28"/>
        </w:rPr>
        <w:t>Статья 1. Правовая основа деятельности Общественной палаты</w:t>
      </w:r>
    </w:p>
    <w:p w:rsidR="001F5C26" w:rsidRPr="005346BB" w:rsidRDefault="001F5C26" w:rsidP="00534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BB">
        <w:rPr>
          <w:rFonts w:ascii="Times New Roman" w:hAnsi="Times New Roman" w:cs="Times New Roman"/>
          <w:sz w:val="28"/>
          <w:szCs w:val="28"/>
        </w:rPr>
        <w:t>Общественная палата в своей деятельности руководствуется Конституцией Российской Федерации, Гражданским Кодексом РФ, законодательством Российской Федерации и Челябинской области в сфере организации и развития местного самоуправления, Уставом Златоустовского городского округа, иных нормативно-правовых актов Златоустовского городского окру</w:t>
      </w:r>
      <w:r>
        <w:rPr>
          <w:rFonts w:ascii="Times New Roman" w:hAnsi="Times New Roman" w:cs="Times New Roman"/>
          <w:sz w:val="28"/>
          <w:szCs w:val="28"/>
        </w:rPr>
        <w:t>га, П</w:t>
      </w:r>
      <w:r w:rsidRPr="005346BB">
        <w:rPr>
          <w:rFonts w:ascii="Times New Roman" w:hAnsi="Times New Roman" w:cs="Times New Roman"/>
          <w:sz w:val="28"/>
          <w:szCs w:val="28"/>
        </w:rPr>
        <w:t>оложением об Общественной палате З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346BB">
        <w:rPr>
          <w:rFonts w:ascii="Times New Roman" w:hAnsi="Times New Roman" w:cs="Times New Roman"/>
          <w:sz w:val="28"/>
          <w:szCs w:val="28"/>
        </w:rPr>
        <w:t>.</w:t>
      </w:r>
    </w:p>
    <w:p w:rsidR="001F5C26" w:rsidRDefault="001F5C26" w:rsidP="00534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 xml:space="preserve">2. При осуществлении своих полномочий Общественная палата непосредственно взаимодействует с органами государственной власти и органами местного самоуправления в порядке, установленном законом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346BB">
        <w:rPr>
          <w:rFonts w:ascii="Times New Roman" w:hAnsi="Times New Roman" w:cs="Times New Roman"/>
          <w:sz w:val="28"/>
          <w:szCs w:val="28"/>
        </w:rPr>
        <w:t>«Об Общественной палате Челябинской области».</w:t>
      </w:r>
    </w:p>
    <w:p w:rsidR="001F5C26" w:rsidRPr="005346BB" w:rsidRDefault="001F5C26" w:rsidP="005346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5346BB" w:rsidRDefault="001F5C26" w:rsidP="005346B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6BB">
        <w:rPr>
          <w:rFonts w:ascii="Times New Roman" w:hAnsi="Times New Roman" w:cs="Times New Roman"/>
          <w:b/>
          <w:bCs/>
          <w:sz w:val="28"/>
          <w:szCs w:val="28"/>
        </w:rPr>
        <w:t>Статья 2. Органы Общественной палаты</w:t>
      </w:r>
    </w:p>
    <w:p w:rsidR="001F5C26" w:rsidRPr="005346BB" w:rsidRDefault="001F5C26" w:rsidP="005346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К органам Общественной палаты относятся:</w:t>
      </w:r>
    </w:p>
    <w:p w:rsidR="001F5C26" w:rsidRPr="005346BB" w:rsidRDefault="001F5C26" w:rsidP="005346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346BB">
        <w:rPr>
          <w:rFonts w:ascii="Times New Roman" w:hAnsi="Times New Roman" w:cs="Times New Roman"/>
          <w:sz w:val="28"/>
          <w:szCs w:val="28"/>
        </w:rPr>
        <w:t>овет Общественной палаты,</w:t>
      </w:r>
    </w:p>
    <w:p w:rsidR="001F5C26" w:rsidRDefault="001F5C26" w:rsidP="005346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председатель Общественной палаты, сопредседатель Общественной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C26" w:rsidRDefault="001F5C26" w:rsidP="005346BB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Default="001F5C26" w:rsidP="005346BB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5346BB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b/>
          <w:bCs/>
          <w:sz w:val="28"/>
          <w:szCs w:val="28"/>
        </w:rPr>
        <w:t>Статья 3. Издания Общественной палаты</w:t>
      </w:r>
    </w:p>
    <w:p w:rsidR="001F5C26" w:rsidRPr="005346BB" w:rsidRDefault="001F5C26" w:rsidP="005346B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 xml:space="preserve">Общественная палата публикует материалы в </w:t>
      </w:r>
      <w:r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(далее – </w:t>
      </w:r>
      <w:r w:rsidRPr="005346BB">
        <w:rPr>
          <w:rFonts w:ascii="Times New Roman" w:hAnsi="Times New Roman" w:cs="Times New Roman"/>
          <w:sz w:val="28"/>
          <w:szCs w:val="28"/>
        </w:rPr>
        <w:t>СМИ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46BB">
        <w:rPr>
          <w:rFonts w:ascii="Times New Roman" w:hAnsi="Times New Roman" w:cs="Times New Roman"/>
          <w:sz w:val="28"/>
          <w:szCs w:val="28"/>
        </w:rPr>
        <w:t xml:space="preserve">, участвует в телепередачах, размещает информацию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5346BB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в разделе «Общественная палата» </w:t>
      </w:r>
      <w:r w:rsidRPr="005346BB">
        <w:rPr>
          <w:rFonts w:ascii="Times New Roman" w:hAnsi="Times New Roman" w:cs="Times New Roman"/>
          <w:sz w:val="28"/>
          <w:szCs w:val="28"/>
        </w:rPr>
        <w:t>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(далее – сайт Общественной палаты)</w:t>
      </w:r>
      <w:r w:rsidRPr="005346BB">
        <w:rPr>
          <w:rFonts w:ascii="Times New Roman" w:hAnsi="Times New Roman" w:cs="Times New Roman"/>
          <w:sz w:val="28"/>
          <w:szCs w:val="28"/>
        </w:rPr>
        <w:t>.</w:t>
      </w:r>
    </w:p>
    <w:p w:rsidR="001F5C26" w:rsidRPr="005346BB" w:rsidRDefault="001F5C26" w:rsidP="005346B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b/>
          <w:bCs/>
          <w:sz w:val="28"/>
          <w:szCs w:val="28"/>
        </w:rPr>
        <w:t>Статья 4. Общее число членов Общественной палаты</w:t>
      </w:r>
    </w:p>
    <w:p w:rsidR="001F5C26" w:rsidRPr="005346BB" w:rsidRDefault="001F5C26" w:rsidP="005346B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 xml:space="preserve">В настоящем Регламенте под общим числом членов Общественной палаты следует понимать число членов </w:t>
      </w:r>
      <w:r>
        <w:rPr>
          <w:rFonts w:ascii="Times New Roman" w:hAnsi="Times New Roman" w:cs="Times New Roman"/>
          <w:sz w:val="28"/>
          <w:szCs w:val="28"/>
        </w:rPr>
        <w:t>Общественной п</w:t>
      </w:r>
      <w:r w:rsidRPr="005346BB">
        <w:rPr>
          <w:rFonts w:ascii="Times New Roman" w:hAnsi="Times New Roman" w:cs="Times New Roman"/>
          <w:sz w:val="28"/>
          <w:szCs w:val="28"/>
        </w:rPr>
        <w:t xml:space="preserve">алаты, установленное </w:t>
      </w:r>
      <w:r>
        <w:rPr>
          <w:rFonts w:ascii="Times New Roman" w:hAnsi="Times New Roman" w:cs="Times New Roman"/>
          <w:sz w:val="28"/>
          <w:szCs w:val="28"/>
        </w:rPr>
        <w:t>Положением об Общественной палате ЗГО (далее - Положение), утвержденным постановлением Администрации Златоустовского городского округа от 18.01.2013 № 11-п                                   (в ред. от 23.01.2013 г. № 21-п) и составляет 25 членов</w:t>
      </w:r>
      <w:r w:rsidRPr="005346BB">
        <w:rPr>
          <w:rFonts w:ascii="Times New Roman" w:hAnsi="Times New Roman" w:cs="Times New Roman"/>
          <w:sz w:val="28"/>
          <w:szCs w:val="28"/>
        </w:rPr>
        <w:t>.</w:t>
      </w:r>
    </w:p>
    <w:p w:rsidR="001F5C26" w:rsidRPr="008E01EA" w:rsidRDefault="001F5C26" w:rsidP="008E01E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6BB">
        <w:rPr>
          <w:rFonts w:ascii="Times New Roman" w:hAnsi="Times New Roman" w:cs="Times New Roman"/>
          <w:b/>
          <w:bCs/>
          <w:sz w:val="28"/>
          <w:szCs w:val="28"/>
        </w:rPr>
        <w:t>ГЛАВА 1. ФОРМЫ РАБОТЫ ОБЩЕСТВЕННОЙ ПАЛАТЫ. ПРИНЦИПЫ, УСЛОВИЯ И ГАРАНТИИ ДЕЯТЕЛЬНОСТИ ЧЛЕНОВ ОБЩЕСТВЕННОЙ ПАЛАТЫ, ИХ ПРАВА И ОБЯЗАННОСТИ</w:t>
      </w:r>
    </w:p>
    <w:p w:rsidR="001F5C26" w:rsidRPr="008E01EA" w:rsidRDefault="001F5C26" w:rsidP="008E01E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6BB">
        <w:rPr>
          <w:rFonts w:ascii="Times New Roman" w:hAnsi="Times New Roman" w:cs="Times New Roman"/>
          <w:b/>
          <w:bCs/>
          <w:sz w:val="28"/>
          <w:szCs w:val="28"/>
        </w:rPr>
        <w:t>Статья 5. Основные формы работы Общественной палаты</w:t>
      </w:r>
    </w:p>
    <w:p w:rsidR="001F5C26" w:rsidRPr="005346BB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1. Основными формами работы Общественной палаты являются:</w:t>
      </w:r>
    </w:p>
    <w:p w:rsidR="001F5C26" w:rsidRPr="005346BB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пленарные заседания;</w:t>
      </w:r>
    </w:p>
    <w:p w:rsidR="001F5C26" w:rsidRPr="005346BB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</w:t>
      </w:r>
      <w:r w:rsidRPr="005346BB">
        <w:rPr>
          <w:rFonts w:ascii="Times New Roman" w:hAnsi="Times New Roman" w:cs="Times New Roman"/>
          <w:sz w:val="28"/>
          <w:szCs w:val="28"/>
        </w:rPr>
        <w:t>овета;</w:t>
      </w:r>
    </w:p>
    <w:p w:rsidR="001F5C26" w:rsidRPr="005346BB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заседания комиссий;</w:t>
      </w:r>
    </w:p>
    <w:p w:rsidR="001F5C26" w:rsidRPr="005346BB" w:rsidRDefault="001F5C26" w:rsidP="008E01E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рабочих групп.</w:t>
      </w:r>
    </w:p>
    <w:p w:rsidR="001F5C26" w:rsidRPr="005346BB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Комиссии Общественной палаты могут привлекать к своей работе общественные объединения и иные объединения граждан, представители которых не вошли в состав Общественной палаты.</w:t>
      </w:r>
    </w:p>
    <w:p w:rsidR="001F5C26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6BB">
        <w:rPr>
          <w:rFonts w:ascii="Times New Roman" w:hAnsi="Times New Roman" w:cs="Times New Roman"/>
          <w:sz w:val="28"/>
          <w:szCs w:val="28"/>
        </w:rPr>
        <w:t>Объединения граждан, указанные в части 3 настоящей статьи, могут принимать участие в деятельности Общественной палаты путем направления своих представителей в состав комиссий, создаваемых Советом Общественной палаты, на период изучения определенной проблемы.</w:t>
      </w:r>
    </w:p>
    <w:p w:rsidR="001F5C26" w:rsidRPr="005346BB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8E0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6BB">
        <w:rPr>
          <w:rFonts w:ascii="Times New Roman" w:hAnsi="Times New Roman" w:cs="Times New Roman"/>
          <w:b/>
          <w:bCs/>
          <w:sz w:val="28"/>
          <w:szCs w:val="28"/>
        </w:rPr>
        <w:t xml:space="preserve">Статья 6. Принципы и условия деятельности членов </w:t>
      </w:r>
    </w:p>
    <w:p w:rsidR="001F5C26" w:rsidRDefault="001F5C26" w:rsidP="008E0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6BB">
        <w:rPr>
          <w:rFonts w:ascii="Times New Roman" w:hAnsi="Times New Roman" w:cs="Times New Roman"/>
          <w:b/>
          <w:bCs/>
          <w:sz w:val="28"/>
          <w:szCs w:val="28"/>
        </w:rPr>
        <w:t>Общественной палаты</w:t>
      </w:r>
    </w:p>
    <w:p w:rsidR="001F5C26" w:rsidRPr="008E01EA" w:rsidRDefault="001F5C26" w:rsidP="008E0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4F40C0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0C0">
        <w:rPr>
          <w:rFonts w:ascii="Times New Roman" w:hAnsi="Times New Roman" w:cs="Times New Roman"/>
          <w:sz w:val="28"/>
          <w:szCs w:val="28"/>
        </w:rPr>
        <w:t>1. Член Общественной палаты принимает личное участие в ее работе.</w:t>
      </w:r>
    </w:p>
    <w:p w:rsidR="001F5C26" w:rsidRPr="004F40C0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0C0">
        <w:rPr>
          <w:rFonts w:ascii="Times New Roman" w:hAnsi="Times New Roman" w:cs="Times New Roman"/>
          <w:sz w:val="28"/>
          <w:szCs w:val="28"/>
        </w:rPr>
        <w:t>2. При исполнении своих полномочий в Общественной палате ее члены:</w:t>
      </w:r>
    </w:p>
    <w:p w:rsidR="001F5C26" w:rsidRPr="005346BB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0C0">
        <w:rPr>
          <w:rFonts w:ascii="Times New Roman" w:hAnsi="Times New Roman" w:cs="Times New Roman"/>
          <w:sz w:val="28"/>
          <w:szCs w:val="28"/>
        </w:rPr>
        <w:t>1) обладают равными правами при обсуждении и принятии решений Общественной палаты;</w:t>
      </w:r>
    </w:p>
    <w:p w:rsidR="001F5C26" w:rsidRPr="005346BB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346BB">
        <w:rPr>
          <w:rFonts w:ascii="Times New Roman" w:hAnsi="Times New Roman" w:cs="Times New Roman"/>
          <w:sz w:val="28"/>
          <w:szCs w:val="28"/>
        </w:rPr>
        <w:t>имеют равное с другими членами Общественной палаты право избирать и быть избранными на выборные должности и в органы Общественной палаты;</w:t>
      </w:r>
    </w:p>
    <w:p w:rsidR="001F5C26" w:rsidRPr="005346BB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346BB">
        <w:rPr>
          <w:rFonts w:ascii="Times New Roman" w:hAnsi="Times New Roman" w:cs="Times New Roman"/>
          <w:sz w:val="28"/>
          <w:szCs w:val="28"/>
        </w:rPr>
        <w:t>не должны лоббировать интересы отдельных лиц или организаций, наносящих ущерб конституционным правам граждан;</w:t>
      </w:r>
    </w:p>
    <w:p w:rsidR="001F5C26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346BB">
        <w:rPr>
          <w:rFonts w:ascii="Times New Roman" w:hAnsi="Times New Roman" w:cs="Times New Roman"/>
          <w:sz w:val="28"/>
          <w:szCs w:val="28"/>
        </w:rPr>
        <w:t>осуществляют свою деятельность в Общественной палате на общественных началах.</w:t>
      </w:r>
    </w:p>
    <w:p w:rsidR="001F5C26" w:rsidRPr="005346BB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8E01E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1EA">
        <w:rPr>
          <w:rFonts w:ascii="Times New Roman" w:hAnsi="Times New Roman" w:cs="Times New Roman"/>
          <w:b/>
          <w:bCs/>
          <w:sz w:val="28"/>
          <w:szCs w:val="28"/>
        </w:rPr>
        <w:t>Статья 7. Права и обязанности члена Общественной палаты</w:t>
      </w:r>
    </w:p>
    <w:p w:rsidR="001F5C26" w:rsidRPr="008E01EA" w:rsidRDefault="001F5C26" w:rsidP="008E01E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Член Общественной палаты обязан:</w:t>
      </w:r>
    </w:p>
    <w:p w:rsidR="001F5C26" w:rsidRPr="005346BB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346BB">
        <w:rPr>
          <w:rFonts w:ascii="Times New Roman" w:hAnsi="Times New Roman" w:cs="Times New Roman"/>
          <w:sz w:val="28"/>
          <w:szCs w:val="28"/>
        </w:rPr>
        <w:t>принимать личное участие в работе пленарных заседаний Общественной палаты, комиссий, рабочих групп, членом которых он является;</w:t>
      </w:r>
    </w:p>
    <w:p w:rsidR="001F5C26" w:rsidRPr="005346BB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346BB">
        <w:rPr>
          <w:rFonts w:ascii="Times New Roman" w:hAnsi="Times New Roman" w:cs="Times New Roman"/>
          <w:sz w:val="28"/>
          <w:szCs w:val="28"/>
        </w:rPr>
        <w:t>до начала пленарного заседания, заседания комиссии, рабочей группы, членом которых он является, проинформировать соответственно председателя Общественной палаты, председателя комиссии, руководителя рабочей группы в случае невозможности по уважительной причине присутствовать на заседании Общественной п</w:t>
      </w:r>
      <w:r>
        <w:rPr>
          <w:rFonts w:ascii="Times New Roman" w:hAnsi="Times New Roman" w:cs="Times New Roman"/>
          <w:sz w:val="28"/>
          <w:szCs w:val="28"/>
        </w:rPr>
        <w:t>алаты, комиссии, рабочей группы;</w:t>
      </w:r>
    </w:p>
    <w:p w:rsidR="001F5C26" w:rsidRPr="005346BB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346BB">
        <w:rPr>
          <w:rFonts w:ascii="Times New Roman" w:hAnsi="Times New Roman" w:cs="Times New Roman"/>
          <w:sz w:val="28"/>
          <w:szCs w:val="28"/>
        </w:rPr>
        <w:t xml:space="preserve">при осуществлении своих полномочий руководствоваться общепризнанными нормами международного права, Конституцией Российской Федерации, федеральными законами, иными нормами действующего законодательства Российской Федерации, Уставом Челябинской области, Законом «Об Общественной палате Челябинской области», </w:t>
      </w:r>
      <w:r w:rsidRPr="008E01EA">
        <w:rPr>
          <w:rFonts w:ascii="Times New Roman" w:hAnsi="Times New Roman" w:cs="Times New Roman"/>
          <w:sz w:val="28"/>
          <w:szCs w:val="28"/>
        </w:rPr>
        <w:t xml:space="preserve">а </w:t>
      </w:r>
      <w:r w:rsidRPr="005346BB">
        <w:rPr>
          <w:rFonts w:ascii="Times New Roman" w:hAnsi="Times New Roman" w:cs="Times New Roman"/>
          <w:sz w:val="28"/>
          <w:szCs w:val="28"/>
        </w:rPr>
        <w:t>также настоящим Регламентом.</w:t>
      </w:r>
    </w:p>
    <w:p w:rsidR="001F5C26" w:rsidRPr="005346BB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2. Член Общественной палаты вправе:</w:t>
      </w:r>
    </w:p>
    <w:p w:rsidR="001F5C26" w:rsidRPr="005346BB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346BB">
        <w:rPr>
          <w:rFonts w:ascii="Times New Roman" w:hAnsi="Times New Roman" w:cs="Times New Roman"/>
          <w:sz w:val="28"/>
          <w:szCs w:val="28"/>
        </w:rPr>
        <w:t>свободно высказывать свое мнение по любому аспекту дея</w:t>
      </w:r>
      <w:r>
        <w:rPr>
          <w:rFonts w:ascii="Times New Roman" w:hAnsi="Times New Roman" w:cs="Times New Roman"/>
          <w:sz w:val="28"/>
          <w:szCs w:val="28"/>
        </w:rPr>
        <w:t>тельности Общественной палаты,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палаты, комиссий и рабочих групп Общественной палаты и организуемых ею мероприятий;</w:t>
      </w:r>
    </w:p>
    <w:p w:rsidR="001F5C26" w:rsidRPr="005346BB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346BB">
        <w:rPr>
          <w:rFonts w:ascii="Times New Roman" w:hAnsi="Times New Roman" w:cs="Times New Roman"/>
          <w:sz w:val="28"/>
          <w:szCs w:val="28"/>
        </w:rPr>
        <w:t>участвовать в прениях на пленарных заседаниях Общественной палаты, вносить предложения, замечания и поправки по существу обсуждаемых вопросов, предлагать кандидатуры и высказывать свое мнение по кандидатурам лиц, избираемых, назначаемых или утверждаемых Общественной палатой, задавать вопросы, давать справки, а также пользоваться иными правами, предоставленными членам Общественной палаты законом «Об Общественной палате Челябинской области», в порядке, установленном настоящим Регламентом;</w:t>
      </w:r>
    </w:p>
    <w:p w:rsidR="001F5C26" w:rsidRPr="005346BB" w:rsidRDefault="001F5C26" w:rsidP="008E0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346BB">
        <w:rPr>
          <w:rFonts w:ascii="Times New Roman" w:hAnsi="Times New Roman" w:cs="Times New Roman"/>
          <w:sz w:val="28"/>
          <w:szCs w:val="28"/>
        </w:rPr>
        <w:t>обращаться с вопросами к представителям органов местного самоуправления, депутатам 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  С</w:t>
      </w:r>
      <w:r w:rsidRPr="005346BB">
        <w:rPr>
          <w:rFonts w:ascii="Times New Roman" w:hAnsi="Times New Roman" w:cs="Times New Roman"/>
          <w:sz w:val="28"/>
          <w:szCs w:val="28"/>
        </w:rPr>
        <w:t xml:space="preserve">обрания </w:t>
      </w:r>
      <w:r>
        <w:rPr>
          <w:rFonts w:ascii="Times New Roman" w:hAnsi="Times New Roman" w:cs="Times New Roman"/>
          <w:sz w:val="28"/>
          <w:szCs w:val="28"/>
        </w:rPr>
        <w:t>депутатов Златоустовского городского округа (далее - Собрание депутатов</w:t>
      </w:r>
      <w:r w:rsidRPr="005346BB">
        <w:rPr>
          <w:rFonts w:ascii="Times New Roman" w:hAnsi="Times New Roman" w:cs="Times New Roman"/>
          <w:sz w:val="28"/>
          <w:szCs w:val="28"/>
        </w:rPr>
        <w:t>), иным лицам, приглашенным на заседание Общественной палаты, выступать с обоснованием своих предложений при обсуждении вопрос</w:t>
      </w:r>
      <w:r>
        <w:rPr>
          <w:rFonts w:ascii="Times New Roman" w:hAnsi="Times New Roman" w:cs="Times New Roman"/>
          <w:sz w:val="28"/>
          <w:szCs w:val="28"/>
        </w:rPr>
        <w:t xml:space="preserve">ов, относящихся к ведению </w:t>
      </w:r>
      <w:r w:rsidRPr="005346BB">
        <w:rPr>
          <w:rFonts w:ascii="Times New Roman" w:hAnsi="Times New Roman" w:cs="Times New Roman"/>
          <w:sz w:val="28"/>
          <w:szCs w:val="28"/>
        </w:rPr>
        <w:t>Общественной палаты, и по порядку голосования;</w:t>
      </w:r>
    </w:p>
    <w:p w:rsidR="001F5C26" w:rsidRPr="005346BB" w:rsidRDefault="001F5C26" w:rsidP="004F4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346BB">
        <w:rPr>
          <w:rFonts w:ascii="Times New Roman" w:hAnsi="Times New Roman" w:cs="Times New Roman"/>
          <w:sz w:val="28"/>
          <w:szCs w:val="28"/>
        </w:rPr>
        <w:t>принимать участие с правом совещательного голоса в заседаниях комиссий и рабочих групп Общественной палаты, членом которых он не является;</w:t>
      </w:r>
    </w:p>
    <w:p w:rsidR="001F5C26" w:rsidRPr="005346BB" w:rsidRDefault="001F5C26" w:rsidP="004F4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BB">
        <w:rPr>
          <w:rFonts w:ascii="Times New Roman" w:hAnsi="Times New Roman" w:cs="Times New Roman"/>
          <w:sz w:val="28"/>
          <w:szCs w:val="28"/>
        </w:rPr>
        <w:t xml:space="preserve">принимать участие </w:t>
      </w:r>
      <w:r w:rsidRPr="004F40C0">
        <w:rPr>
          <w:rFonts w:ascii="Times New Roman" w:hAnsi="Times New Roman" w:cs="Times New Roman"/>
          <w:sz w:val="28"/>
          <w:szCs w:val="28"/>
        </w:rPr>
        <w:t xml:space="preserve">в </w:t>
      </w:r>
      <w:r w:rsidRPr="005346BB">
        <w:rPr>
          <w:rFonts w:ascii="Times New Roman" w:hAnsi="Times New Roman" w:cs="Times New Roman"/>
          <w:sz w:val="28"/>
          <w:szCs w:val="28"/>
        </w:rPr>
        <w:t>работе временных рабочих органов Общественной палаты (согласительных комиссий, консульта</w:t>
      </w:r>
      <w:r>
        <w:rPr>
          <w:rFonts w:ascii="Times New Roman" w:hAnsi="Times New Roman" w:cs="Times New Roman"/>
          <w:sz w:val="28"/>
          <w:szCs w:val="28"/>
        </w:rPr>
        <w:t>ционных, экспертных и других гру</w:t>
      </w:r>
      <w:r w:rsidRPr="004F40C0">
        <w:rPr>
          <w:rFonts w:ascii="Times New Roman" w:hAnsi="Times New Roman" w:cs="Times New Roman"/>
          <w:sz w:val="28"/>
          <w:szCs w:val="28"/>
        </w:rPr>
        <w:t>пп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5346BB">
        <w:rPr>
          <w:rFonts w:ascii="Times New Roman" w:hAnsi="Times New Roman" w:cs="Times New Roman"/>
          <w:sz w:val="28"/>
          <w:szCs w:val="28"/>
        </w:rPr>
        <w:t>создаваемых в порядке, установленном настоящим Регламентом;</w:t>
      </w:r>
    </w:p>
    <w:p w:rsidR="001F5C26" w:rsidRDefault="001F5C26" w:rsidP="004F4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б) знакомиться с протоколами пленарных заседаний Общественной палаты, протоколами и материалами заседаний комиссий и рабочих групп, иными документами Общественной палаты.</w:t>
      </w:r>
    </w:p>
    <w:p w:rsidR="001F5C26" w:rsidRPr="005346BB" w:rsidRDefault="001F5C26" w:rsidP="004F4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5453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2. СРОКИ И ПОРЯДОК ПРОВЕДЕНИЯ </w:t>
      </w:r>
    </w:p>
    <w:p w:rsidR="001F5C26" w:rsidRDefault="001F5C26" w:rsidP="005453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ПЛЕНАРНЫХ </w:t>
      </w:r>
      <w:r w:rsidRPr="005346BB">
        <w:rPr>
          <w:rFonts w:ascii="Times New Roman" w:hAnsi="Times New Roman" w:cs="Times New Roman"/>
          <w:b/>
          <w:bCs/>
          <w:sz w:val="28"/>
          <w:szCs w:val="28"/>
        </w:rPr>
        <w:t>ЗАСЕДАНИЙ ОБЩЕСТВЕННОЙ ПАЛАТЫ</w:t>
      </w:r>
    </w:p>
    <w:p w:rsidR="001F5C26" w:rsidRPr="005346BB" w:rsidRDefault="001F5C26" w:rsidP="005453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C26" w:rsidRPr="005453A0" w:rsidRDefault="001F5C26" w:rsidP="005453A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3A0">
        <w:rPr>
          <w:rFonts w:ascii="Times New Roman" w:hAnsi="Times New Roman" w:cs="Times New Roman"/>
          <w:b/>
          <w:bCs/>
          <w:sz w:val="28"/>
          <w:szCs w:val="28"/>
        </w:rPr>
        <w:t>Статья 9. Периодичность и сроки проведения пленарных заседаний Общественной палаты</w:t>
      </w:r>
    </w:p>
    <w:p w:rsidR="001F5C26" w:rsidRDefault="001F5C26" w:rsidP="005453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1. Пленарные заседания Общественной палаты проводятся ежеквартально. Порядок проведения внеочередных пленарных заседаний устанавливается настоящим Регламентом.</w:t>
      </w:r>
    </w:p>
    <w:p w:rsidR="001F5C26" w:rsidRPr="005346BB" w:rsidRDefault="001F5C26" w:rsidP="005453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5453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3A0">
        <w:rPr>
          <w:rFonts w:ascii="Times New Roman" w:hAnsi="Times New Roman" w:cs="Times New Roman"/>
          <w:b/>
          <w:bCs/>
          <w:sz w:val="28"/>
          <w:szCs w:val="28"/>
        </w:rPr>
        <w:t>Статья 10. Порядок проведения первого пленарного заседания Общественной палаты</w:t>
      </w:r>
    </w:p>
    <w:p w:rsidR="001F5C26" w:rsidRPr="005453A0" w:rsidRDefault="001F5C26" w:rsidP="005453A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5453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346BB">
        <w:rPr>
          <w:rFonts w:ascii="Times New Roman" w:hAnsi="Times New Roman" w:cs="Times New Roman"/>
          <w:sz w:val="28"/>
          <w:szCs w:val="28"/>
        </w:rPr>
        <w:t xml:space="preserve"> В соответствии с законом «Об Общественной палате Челябинской области» Общественная палата собирается на первое заседание не позднее чем через тридцать дней со дня формирования правомочного состава Общественной палаты. Общественная палата является правомочной, если в ее состав вошло более двух третей от общего числа членов </w:t>
      </w:r>
      <w:r>
        <w:rPr>
          <w:rFonts w:ascii="Times New Roman" w:hAnsi="Times New Roman" w:cs="Times New Roman"/>
          <w:sz w:val="28"/>
          <w:szCs w:val="28"/>
        </w:rPr>
        <w:t>Общественной п</w:t>
      </w:r>
      <w:r w:rsidRPr="005346BB">
        <w:rPr>
          <w:rFonts w:ascii="Times New Roman" w:hAnsi="Times New Roman" w:cs="Times New Roman"/>
          <w:sz w:val="28"/>
          <w:szCs w:val="28"/>
        </w:rPr>
        <w:t>ала</w:t>
      </w:r>
      <w:r>
        <w:rPr>
          <w:rFonts w:ascii="Times New Roman" w:hAnsi="Times New Roman" w:cs="Times New Roman"/>
          <w:sz w:val="28"/>
          <w:szCs w:val="28"/>
        </w:rPr>
        <w:t>ты, установленных Положением</w:t>
      </w:r>
      <w:r w:rsidRPr="005346BB">
        <w:rPr>
          <w:rFonts w:ascii="Times New Roman" w:hAnsi="Times New Roman" w:cs="Times New Roman"/>
          <w:sz w:val="28"/>
          <w:szCs w:val="28"/>
        </w:rPr>
        <w:t>.</w:t>
      </w:r>
    </w:p>
    <w:p w:rsidR="001F5C26" w:rsidRPr="005346BB" w:rsidRDefault="001F5C26" w:rsidP="005453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 xml:space="preserve">Первое заседание Общественной палаты открывает старейший по возрасту член Общественной палаты. Он сообщает </w:t>
      </w:r>
      <w:r>
        <w:rPr>
          <w:rFonts w:ascii="Times New Roman" w:hAnsi="Times New Roman" w:cs="Times New Roman"/>
          <w:sz w:val="28"/>
          <w:szCs w:val="28"/>
        </w:rPr>
        <w:t>Общественной палате</w:t>
      </w:r>
      <w:r w:rsidRPr="005346BB">
        <w:rPr>
          <w:rFonts w:ascii="Times New Roman" w:hAnsi="Times New Roman" w:cs="Times New Roman"/>
          <w:sz w:val="28"/>
          <w:szCs w:val="28"/>
        </w:rPr>
        <w:t xml:space="preserve"> фамилии избранных членов Общественной палаты согласно списку, составленному на день открытия первого заседания Общественной палаты, и ведет заседание до избрания председательствующего на заседании.</w:t>
      </w:r>
    </w:p>
    <w:p w:rsidR="001F5C26" w:rsidRPr="005346BB" w:rsidRDefault="001F5C26" w:rsidP="005453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Председательствующий на первом пленарном заседании Общественной палаты избирается из членов Общественной палаты. Член Общественной палаты считается избранным в качестве председательствующего на заседании Общественной палаты, если за него проголосовало более половины членов палаты, участвующих в заседании.</w:t>
      </w:r>
    </w:p>
    <w:p w:rsidR="001F5C26" w:rsidRPr="005346BB" w:rsidRDefault="001F5C26" w:rsidP="005453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6BB">
        <w:rPr>
          <w:rFonts w:ascii="Times New Roman" w:hAnsi="Times New Roman" w:cs="Times New Roman"/>
          <w:sz w:val="28"/>
          <w:szCs w:val="28"/>
        </w:rPr>
        <w:t>Общественная палата открытым голосованием большинством голосов члено</w:t>
      </w:r>
      <w:r>
        <w:rPr>
          <w:rFonts w:ascii="Times New Roman" w:hAnsi="Times New Roman" w:cs="Times New Roman"/>
          <w:sz w:val="28"/>
          <w:szCs w:val="28"/>
        </w:rPr>
        <w:t>в Общественной палаты избирает с</w:t>
      </w:r>
      <w:r w:rsidRPr="005346BB">
        <w:rPr>
          <w:rFonts w:ascii="Times New Roman" w:hAnsi="Times New Roman" w:cs="Times New Roman"/>
          <w:sz w:val="28"/>
          <w:szCs w:val="28"/>
        </w:rPr>
        <w:t>четную комиссию Общественной палаты.</w:t>
      </w:r>
    </w:p>
    <w:p w:rsidR="001F5C26" w:rsidRPr="005346BB" w:rsidRDefault="001F5C26" w:rsidP="005453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346BB">
        <w:rPr>
          <w:rFonts w:ascii="Times New Roman" w:hAnsi="Times New Roman" w:cs="Times New Roman"/>
          <w:sz w:val="28"/>
          <w:szCs w:val="28"/>
        </w:rPr>
        <w:t>В повестку первого заседания Общественной палаты включаются и рассматриваются следующие вопросы:</w:t>
      </w:r>
    </w:p>
    <w:p w:rsidR="001F5C26" w:rsidRPr="005346BB" w:rsidRDefault="001F5C26" w:rsidP="005453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Регламенте Общественной палаты;</w:t>
      </w:r>
    </w:p>
    <w:p w:rsidR="001F5C26" w:rsidRPr="005346BB" w:rsidRDefault="001F5C26" w:rsidP="005453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об избрании председателя 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утверждении его заместителей;</w:t>
      </w:r>
    </w:p>
    <w:p w:rsidR="001F5C26" w:rsidRPr="005346BB" w:rsidRDefault="001F5C26" w:rsidP="005453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об избр</w:t>
      </w:r>
      <w:r>
        <w:rPr>
          <w:rFonts w:ascii="Times New Roman" w:hAnsi="Times New Roman" w:cs="Times New Roman"/>
          <w:sz w:val="28"/>
          <w:szCs w:val="28"/>
        </w:rPr>
        <w:t>ании Совета Общественной палаты;</w:t>
      </w:r>
    </w:p>
    <w:p w:rsidR="001F5C26" w:rsidRPr="005346BB" w:rsidRDefault="001F5C26" w:rsidP="005453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комиссиях Общественной палаты.</w:t>
      </w:r>
    </w:p>
    <w:p w:rsidR="001F5C26" w:rsidRDefault="001F5C26" w:rsidP="005453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Члены Общественной палаты могут предложить и другие вопросы для включения в повестку дня первого заседания.</w:t>
      </w:r>
    </w:p>
    <w:p w:rsidR="001F5C26" w:rsidRPr="005346BB" w:rsidRDefault="001F5C26" w:rsidP="005453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0B66B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6B9">
        <w:rPr>
          <w:rFonts w:ascii="Times New Roman" w:hAnsi="Times New Roman" w:cs="Times New Roman"/>
          <w:b/>
          <w:bCs/>
          <w:sz w:val="28"/>
          <w:szCs w:val="28"/>
        </w:rPr>
        <w:t>Статья 11. Внеочередные пленарные заседания</w:t>
      </w:r>
    </w:p>
    <w:p w:rsidR="001F5C26" w:rsidRDefault="001F5C26" w:rsidP="000B66B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6B9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Общественной палаты</w:t>
      </w:r>
    </w:p>
    <w:p w:rsidR="001F5C26" w:rsidRPr="000B66B9" w:rsidRDefault="001F5C26" w:rsidP="000B66B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5453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Внеочередное пленарное заседание Общественной палаты м</w:t>
      </w:r>
      <w:r>
        <w:rPr>
          <w:rFonts w:ascii="Times New Roman" w:hAnsi="Times New Roman" w:cs="Times New Roman"/>
          <w:sz w:val="28"/>
          <w:szCs w:val="28"/>
        </w:rPr>
        <w:t>ожет быть проведено по решению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палаты. Инициаторами проведения внеочередного заседания Общественной палаты могут быть Глава Златоустовского городског</w:t>
      </w:r>
      <w:r>
        <w:rPr>
          <w:rFonts w:ascii="Times New Roman" w:hAnsi="Times New Roman" w:cs="Times New Roman"/>
          <w:sz w:val="28"/>
          <w:szCs w:val="28"/>
        </w:rPr>
        <w:t>о округа, Собрание депутатов</w:t>
      </w:r>
      <w:r w:rsidRPr="005346BB">
        <w:rPr>
          <w:rFonts w:ascii="Times New Roman" w:hAnsi="Times New Roman" w:cs="Times New Roman"/>
          <w:sz w:val="28"/>
          <w:szCs w:val="28"/>
        </w:rPr>
        <w:t>, члены Общественной п</w:t>
      </w:r>
      <w:r>
        <w:rPr>
          <w:rFonts w:ascii="Times New Roman" w:hAnsi="Times New Roman" w:cs="Times New Roman"/>
          <w:sz w:val="28"/>
          <w:szCs w:val="28"/>
        </w:rPr>
        <w:t>алаты, общественные объединения.</w:t>
      </w:r>
      <w:r w:rsidRPr="005346BB">
        <w:rPr>
          <w:rFonts w:ascii="Times New Roman" w:hAnsi="Times New Roman" w:cs="Times New Roman"/>
          <w:sz w:val="28"/>
          <w:szCs w:val="28"/>
        </w:rPr>
        <w:t xml:space="preserve"> Инициатор внеочередного пленарного заседания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палаты вносит на рассмотрение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 перечень вопросов для обсуждения и проекта решений по ним.</w:t>
      </w:r>
    </w:p>
    <w:p w:rsidR="001F5C26" w:rsidRDefault="001F5C26" w:rsidP="000B66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Совет Общественной палаты определяет порядок работы внеочередного пленарного заседания Общественной палаты и назначает дату его проведения.</w:t>
      </w:r>
    </w:p>
    <w:p w:rsidR="001F5C26" w:rsidRPr="005346BB" w:rsidRDefault="001F5C26" w:rsidP="000B66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0B66B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6B9">
        <w:rPr>
          <w:rFonts w:ascii="Times New Roman" w:hAnsi="Times New Roman" w:cs="Times New Roman"/>
          <w:b/>
          <w:bCs/>
          <w:sz w:val="28"/>
          <w:szCs w:val="28"/>
        </w:rPr>
        <w:t>Статья 12. Порядок формирования плана работы</w:t>
      </w:r>
    </w:p>
    <w:p w:rsidR="001F5C26" w:rsidRPr="000B66B9" w:rsidRDefault="001F5C26" w:rsidP="000B66B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6B9">
        <w:rPr>
          <w:rFonts w:ascii="Times New Roman" w:hAnsi="Times New Roman" w:cs="Times New Roman"/>
          <w:b/>
          <w:bCs/>
          <w:sz w:val="28"/>
          <w:szCs w:val="28"/>
        </w:rPr>
        <w:t>Общественной палаты</w:t>
      </w:r>
    </w:p>
    <w:p w:rsidR="001F5C26" w:rsidRPr="005346BB" w:rsidRDefault="001F5C26" w:rsidP="000B66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5346BB" w:rsidRDefault="001F5C26" w:rsidP="000B66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46BB">
        <w:rPr>
          <w:rFonts w:ascii="Times New Roman" w:hAnsi="Times New Roman" w:cs="Times New Roman"/>
          <w:sz w:val="28"/>
          <w:szCs w:val="28"/>
        </w:rPr>
        <w:t>Деятельность Общественной палаты осуществляется в соответствии с планом работы Обще</w:t>
      </w:r>
      <w:r>
        <w:rPr>
          <w:rFonts w:ascii="Times New Roman" w:hAnsi="Times New Roman" w:cs="Times New Roman"/>
          <w:sz w:val="28"/>
          <w:szCs w:val="28"/>
        </w:rPr>
        <w:t>ственной палаты, разработанным С</w:t>
      </w:r>
      <w:r w:rsidRPr="005346BB">
        <w:rPr>
          <w:rFonts w:ascii="Times New Roman" w:hAnsi="Times New Roman" w:cs="Times New Roman"/>
          <w:sz w:val="28"/>
          <w:szCs w:val="28"/>
        </w:rPr>
        <w:t xml:space="preserve">оветом Общественной палаты и утвержденным большинством голосов членов </w:t>
      </w:r>
      <w:r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Pr="005346BB">
        <w:rPr>
          <w:rFonts w:ascii="Times New Roman" w:hAnsi="Times New Roman" w:cs="Times New Roman"/>
          <w:sz w:val="28"/>
          <w:szCs w:val="28"/>
        </w:rPr>
        <w:t>.</w:t>
      </w:r>
    </w:p>
    <w:p w:rsidR="001F5C26" w:rsidRDefault="001F5C26" w:rsidP="000B66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Предложения о внесении изменений в план рассмотрения вопросов п</w:t>
      </w:r>
      <w:r>
        <w:rPr>
          <w:rFonts w:ascii="Times New Roman" w:hAnsi="Times New Roman" w:cs="Times New Roman"/>
          <w:sz w:val="28"/>
          <w:szCs w:val="28"/>
        </w:rPr>
        <w:t>редварительно представляются в С</w:t>
      </w:r>
      <w:r w:rsidRPr="005346BB">
        <w:rPr>
          <w:rFonts w:ascii="Times New Roman" w:hAnsi="Times New Roman" w:cs="Times New Roman"/>
          <w:sz w:val="28"/>
          <w:szCs w:val="28"/>
        </w:rPr>
        <w:t>овет Общественной палаты в письменной форме комиссиями или отдельными 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BB">
        <w:rPr>
          <w:rFonts w:ascii="Times New Roman" w:hAnsi="Times New Roman" w:cs="Times New Roman"/>
          <w:sz w:val="28"/>
          <w:szCs w:val="28"/>
        </w:rPr>
        <w:t xml:space="preserve">Общественной палаты.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46BB">
        <w:rPr>
          <w:rFonts w:ascii="Times New Roman" w:hAnsi="Times New Roman" w:cs="Times New Roman"/>
          <w:sz w:val="28"/>
          <w:szCs w:val="28"/>
        </w:rPr>
        <w:t>Совет Общественной палаты принимает решение о внесении изменений в план рассмотрения вопросов или об отклонении данного предложения.</w:t>
      </w:r>
    </w:p>
    <w:p w:rsidR="001F5C26" w:rsidRPr="005346BB" w:rsidRDefault="001F5C26" w:rsidP="000B66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0B66B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66B9">
        <w:rPr>
          <w:rFonts w:ascii="Times New Roman" w:hAnsi="Times New Roman" w:cs="Times New Roman"/>
          <w:b/>
          <w:bCs/>
          <w:sz w:val="28"/>
          <w:szCs w:val="28"/>
        </w:rPr>
        <w:t>Статья 13. Порядок проведения пленарных заседаний Общественной палаты</w:t>
      </w:r>
      <w:r w:rsidRPr="00534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C26" w:rsidRDefault="001F5C26" w:rsidP="000B66B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C26" w:rsidRPr="005346BB" w:rsidRDefault="001F5C26" w:rsidP="000B66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1. Члены Об</w:t>
      </w:r>
      <w:r>
        <w:rPr>
          <w:rFonts w:ascii="Times New Roman" w:hAnsi="Times New Roman" w:cs="Times New Roman"/>
          <w:sz w:val="28"/>
          <w:szCs w:val="28"/>
        </w:rPr>
        <w:t>щественной палаты уведомляются С</w:t>
      </w:r>
      <w:r w:rsidRPr="005346BB">
        <w:rPr>
          <w:rFonts w:ascii="Times New Roman" w:hAnsi="Times New Roman" w:cs="Times New Roman"/>
          <w:sz w:val="28"/>
          <w:szCs w:val="28"/>
        </w:rPr>
        <w:t>оветом Общественной палаты о дате и повестке дня очередного заседания Общественной палаты не позднее 7 дней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B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BB">
        <w:rPr>
          <w:rFonts w:ascii="Times New Roman" w:hAnsi="Times New Roman" w:cs="Times New Roman"/>
          <w:sz w:val="28"/>
          <w:szCs w:val="28"/>
        </w:rPr>
        <w:t>проведения. Проекты решений Общественной палаты и иные материалы по вопрос</w:t>
      </w:r>
      <w:r>
        <w:rPr>
          <w:rFonts w:ascii="Times New Roman" w:hAnsi="Times New Roman" w:cs="Times New Roman"/>
          <w:sz w:val="28"/>
          <w:szCs w:val="28"/>
        </w:rPr>
        <w:t>ам,</w:t>
      </w:r>
      <w:r w:rsidRPr="005346BB">
        <w:rPr>
          <w:rFonts w:ascii="Times New Roman" w:hAnsi="Times New Roman" w:cs="Times New Roman"/>
          <w:sz w:val="28"/>
          <w:szCs w:val="28"/>
        </w:rPr>
        <w:t xml:space="preserve"> включенным в повестку дня заседания </w:t>
      </w:r>
      <w:r>
        <w:rPr>
          <w:rFonts w:ascii="Times New Roman" w:hAnsi="Times New Roman" w:cs="Times New Roman"/>
          <w:sz w:val="28"/>
          <w:szCs w:val="28"/>
        </w:rPr>
        <w:t>Общественной п</w:t>
      </w:r>
      <w:r w:rsidRPr="005346BB">
        <w:rPr>
          <w:rFonts w:ascii="Times New Roman" w:hAnsi="Times New Roman" w:cs="Times New Roman"/>
          <w:sz w:val="28"/>
          <w:szCs w:val="28"/>
        </w:rPr>
        <w:t>алаты, направляются членам Общественной пал</w:t>
      </w:r>
      <w:r>
        <w:rPr>
          <w:rFonts w:ascii="Times New Roman" w:hAnsi="Times New Roman" w:cs="Times New Roman"/>
          <w:sz w:val="28"/>
          <w:szCs w:val="28"/>
        </w:rPr>
        <w:t>аты</w:t>
      </w:r>
      <w:r w:rsidRPr="005346BB">
        <w:rPr>
          <w:rFonts w:ascii="Times New Roman" w:hAnsi="Times New Roman" w:cs="Times New Roman"/>
          <w:sz w:val="28"/>
          <w:szCs w:val="28"/>
        </w:rPr>
        <w:t xml:space="preserve"> не позднее, чем за 5 дней до их рассмотрения на заседании </w:t>
      </w:r>
      <w:r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Pr="005346BB">
        <w:rPr>
          <w:rFonts w:ascii="Times New Roman" w:hAnsi="Times New Roman" w:cs="Times New Roman"/>
          <w:sz w:val="28"/>
          <w:szCs w:val="28"/>
        </w:rPr>
        <w:t xml:space="preserve">. Проекты </w:t>
      </w:r>
      <w:r>
        <w:rPr>
          <w:rFonts w:ascii="Times New Roman" w:hAnsi="Times New Roman" w:cs="Times New Roman"/>
          <w:sz w:val="28"/>
          <w:szCs w:val="28"/>
        </w:rPr>
        <w:t xml:space="preserve">peшений </w:t>
      </w:r>
      <w:r w:rsidRPr="005346BB">
        <w:rPr>
          <w:rFonts w:ascii="Times New Roman" w:hAnsi="Times New Roman" w:cs="Times New Roman"/>
          <w:sz w:val="28"/>
          <w:szCs w:val="28"/>
        </w:rPr>
        <w:t xml:space="preserve">Общественной палаты готовятся рабочими </w:t>
      </w:r>
      <w:r>
        <w:rPr>
          <w:rFonts w:ascii="Times New Roman" w:hAnsi="Times New Roman" w:cs="Times New Roman"/>
          <w:sz w:val="28"/>
          <w:szCs w:val="28"/>
        </w:rPr>
        <w:t>группами, создаваемыми С</w:t>
      </w:r>
      <w:r w:rsidRPr="005346B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етом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палаты.</w:t>
      </w:r>
    </w:p>
    <w:p w:rsidR="001F5C26" w:rsidRPr="005346BB" w:rsidRDefault="001F5C26" w:rsidP="000B66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Повестка заседания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бщественной палаты формируется Советом Общественной 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палаты в соответствии с утвержденным планом работ</w:t>
      </w:r>
      <w:r>
        <w:rPr>
          <w:rFonts w:ascii="Times New Roman" w:hAnsi="Times New Roman" w:cs="Times New Roman"/>
          <w:sz w:val="28"/>
          <w:szCs w:val="28"/>
        </w:rPr>
        <w:t>ы,                  а также по предложениям комиссий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палаты, членов Общественной палаты</w:t>
      </w:r>
      <w:r>
        <w:rPr>
          <w:rFonts w:ascii="Times New Roman" w:hAnsi="Times New Roman" w:cs="Times New Roman"/>
          <w:sz w:val="28"/>
          <w:szCs w:val="28"/>
        </w:rPr>
        <w:t>, поступивших в С</w:t>
      </w:r>
      <w:r w:rsidRPr="005346BB">
        <w:rPr>
          <w:rFonts w:ascii="Times New Roman" w:hAnsi="Times New Roman" w:cs="Times New Roman"/>
          <w:sz w:val="28"/>
          <w:szCs w:val="28"/>
        </w:rPr>
        <w:t xml:space="preserve">овет Общественной палаты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346BB">
        <w:rPr>
          <w:rFonts w:ascii="Times New Roman" w:hAnsi="Times New Roman" w:cs="Times New Roman"/>
          <w:sz w:val="28"/>
          <w:szCs w:val="28"/>
        </w:rPr>
        <w:t xml:space="preserve">позднее, чем за 10 дней до начала заседания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палаты, и, утверждается Общественной палатой в день </w:t>
      </w:r>
      <w:r w:rsidRPr="005346BB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 xml:space="preserve">я заседания после обсуждения, за исключением </w:t>
      </w:r>
      <w:r w:rsidRPr="005346BB">
        <w:rPr>
          <w:rFonts w:ascii="Times New Roman" w:hAnsi="Times New Roman" w:cs="Times New Roman"/>
          <w:sz w:val="28"/>
          <w:szCs w:val="28"/>
        </w:rPr>
        <w:t xml:space="preserve"> внеочередных заседаний.</w:t>
      </w:r>
    </w:p>
    <w:p w:rsidR="001F5C26" w:rsidRPr="005346BB" w:rsidRDefault="001F5C26" w:rsidP="000B66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6BB">
        <w:rPr>
          <w:rFonts w:ascii="Times New Roman" w:hAnsi="Times New Roman" w:cs="Times New Roman"/>
          <w:sz w:val="28"/>
          <w:szCs w:val="28"/>
        </w:rPr>
        <w:t xml:space="preserve">Заседание Общественной палаты начинается с регистрации присутствующих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346BB">
        <w:rPr>
          <w:rFonts w:ascii="Times New Roman" w:hAnsi="Times New Roman" w:cs="Times New Roman"/>
          <w:sz w:val="28"/>
          <w:szCs w:val="28"/>
        </w:rPr>
        <w:t>заседании членов Общественной палаты.</w:t>
      </w:r>
    </w:p>
    <w:p w:rsidR="001F5C26" w:rsidRPr="005346BB" w:rsidRDefault="001F5C26" w:rsidP="000B66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346BB">
        <w:rPr>
          <w:rFonts w:ascii="Times New Roman" w:hAnsi="Times New Roman" w:cs="Times New Roman"/>
          <w:sz w:val="28"/>
          <w:szCs w:val="28"/>
        </w:rPr>
        <w:t>Заседание Общественной палаты ведет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редседатель Общественной палаты и </w:t>
      </w:r>
      <w:r w:rsidRPr="005346BB">
        <w:rPr>
          <w:rFonts w:ascii="Times New Roman" w:hAnsi="Times New Roman" w:cs="Times New Roman"/>
          <w:sz w:val="28"/>
          <w:szCs w:val="28"/>
        </w:rPr>
        <w:t>сопредседатель в период отсутствия председателя.</w:t>
      </w:r>
    </w:p>
    <w:p w:rsidR="001F5C26" w:rsidRPr="005346BB" w:rsidRDefault="001F5C26" w:rsidP="000B66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Заседание Общественной палаты правомочно, если в его работе принимают участие бо</w:t>
      </w:r>
      <w:r>
        <w:rPr>
          <w:rFonts w:ascii="Times New Roman" w:hAnsi="Times New Roman" w:cs="Times New Roman"/>
          <w:sz w:val="28"/>
          <w:szCs w:val="28"/>
        </w:rPr>
        <w:t>льше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половины от общего числа членов Общественной палаты.</w:t>
      </w:r>
    </w:p>
    <w:p w:rsidR="001F5C26" w:rsidRPr="005346BB" w:rsidRDefault="001F5C26" w:rsidP="000B66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346BB">
        <w:rPr>
          <w:rFonts w:ascii="Times New Roman" w:hAnsi="Times New Roman" w:cs="Times New Roman"/>
          <w:sz w:val="28"/>
          <w:szCs w:val="28"/>
        </w:rPr>
        <w:t xml:space="preserve">Повестка заседания может быть дополнена </w:t>
      </w:r>
      <w:r>
        <w:rPr>
          <w:rFonts w:ascii="Times New Roman" w:hAnsi="Times New Roman" w:cs="Times New Roman"/>
          <w:sz w:val="28"/>
          <w:szCs w:val="28"/>
        </w:rPr>
        <w:t>или изменена по предложению членов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палаты. На обсуждение дополнений и изменений, вносимых в повес</w:t>
      </w:r>
      <w:r>
        <w:rPr>
          <w:rFonts w:ascii="Times New Roman" w:hAnsi="Times New Roman" w:cs="Times New Roman"/>
          <w:sz w:val="28"/>
          <w:szCs w:val="28"/>
        </w:rPr>
        <w:t>тку</w:t>
      </w:r>
      <w:r w:rsidRPr="005346BB">
        <w:rPr>
          <w:rFonts w:ascii="Times New Roman" w:hAnsi="Times New Roman" w:cs="Times New Roman"/>
          <w:sz w:val="28"/>
          <w:szCs w:val="28"/>
        </w:rPr>
        <w:t xml:space="preserve"> заседания Общественной палаты, отводится не б</w:t>
      </w:r>
      <w:r>
        <w:rPr>
          <w:rFonts w:ascii="Times New Roman" w:hAnsi="Times New Roman" w:cs="Times New Roman"/>
          <w:sz w:val="28"/>
          <w:szCs w:val="28"/>
        </w:rPr>
        <w:t xml:space="preserve">олее 10 минут. Это время может быть </w:t>
      </w:r>
      <w:r w:rsidRPr="005346BB">
        <w:rPr>
          <w:rFonts w:ascii="Times New Roman" w:hAnsi="Times New Roman" w:cs="Times New Roman"/>
          <w:sz w:val="28"/>
          <w:szCs w:val="28"/>
        </w:rPr>
        <w:t xml:space="preserve">продлено решением </w:t>
      </w:r>
      <w:r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Pr="005346BB">
        <w:rPr>
          <w:rFonts w:ascii="Times New Roman" w:hAnsi="Times New Roman" w:cs="Times New Roman"/>
          <w:sz w:val="28"/>
          <w:szCs w:val="28"/>
        </w:rPr>
        <w:t>, принятым большинством голосов членов Общественной палаты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346BB">
        <w:rPr>
          <w:rFonts w:ascii="Times New Roman" w:hAnsi="Times New Roman" w:cs="Times New Roman"/>
          <w:sz w:val="28"/>
          <w:szCs w:val="28"/>
        </w:rPr>
        <w:t>В случае внесения членом Общественной палаты пред</w:t>
      </w:r>
      <w:r>
        <w:rPr>
          <w:rFonts w:ascii="Times New Roman" w:hAnsi="Times New Roman" w:cs="Times New Roman"/>
          <w:sz w:val="28"/>
          <w:szCs w:val="28"/>
        </w:rPr>
        <w:t>ложения о дополнении или изменении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порядка работы (повестки) заседания Общественной пал</w:t>
      </w:r>
      <w:r>
        <w:rPr>
          <w:rFonts w:ascii="Times New Roman" w:hAnsi="Times New Roman" w:cs="Times New Roman"/>
          <w:sz w:val="28"/>
          <w:szCs w:val="28"/>
        </w:rPr>
        <w:t xml:space="preserve">аты, он вправе дать мотивированное обоснование своего   предложения только при постановке указанного </w:t>
      </w:r>
      <w:r w:rsidRPr="005346BB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346BB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346BB">
        <w:rPr>
          <w:rFonts w:ascii="Times New Roman" w:hAnsi="Times New Roman" w:cs="Times New Roman"/>
          <w:sz w:val="28"/>
          <w:szCs w:val="28"/>
        </w:rPr>
        <w:t>Предложение о дополнении или изме</w:t>
      </w:r>
      <w:r>
        <w:rPr>
          <w:rFonts w:ascii="Times New Roman" w:hAnsi="Times New Roman" w:cs="Times New Roman"/>
          <w:sz w:val="28"/>
          <w:szCs w:val="28"/>
        </w:rPr>
        <w:t xml:space="preserve">нении порядка работы (повестки заседания) </w:t>
      </w:r>
      <w:r w:rsidRPr="005346BB">
        <w:rPr>
          <w:rFonts w:ascii="Times New Roman" w:hAnsi="Times New Roman" w:cs="Times New Roman"/>
          <w:sz w:val="28"/>
          <w:szCs w:val="28"/>
        </w:rPr>
        <w:t xml:space="preserve">Общественной палаты считается принятым, если за него проголосовало </w:t>
      </w:r>
      <w:r>
        <w:rPr>
          <w:rFonts w:ascii="Times New Roman" w:hAnsi="Times New Roman" w:cs="Times New Roman"/>
          <w:sz w:val="28"/>
          <w:szCs w:val="28"/>
        </w:rPr>
        <w:t xml:space="preserve">бoлее </w:t>
      </w:r>
      <w:r w:rsidRPr="005346BB">
        <w:rPr>
          <w:rFonts w:ascii="Times New Roman" w:hAnsi="Times New Roman" w:cs="Times New Roman"/>
          <w:sz w:val="28"/>
          <w:szCs w:val="28"/>
        </w:rPr>
        <w:t>половины от общего числа членов Общественной палаты, присутствующих на заседании.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346BB">
        <w:rPr>
          <w:rFonts w:ascii="Times New Roman" w:hAnsi="Times New Roman" w:cs="Times New Roman"/>
          <w:sz w:val="28"/>
          <w:szCs w:val="28"/>
        </w:rPr>
        <w:t>Во время проведения очередного заседания Общественной палаты 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 выдаются материалы, иная информация об основных вопрос</w:t>
      </w:r>
      <w:r>
        <w:rPr>
          <w:rFonts w:ascii="Times New Roman" w:hAnsi="Times New Roman" w:cs="Times New Roman"/>
          <w:sz w:val="28"/>
          <w:szCs w:val="28"/>
        </w:rPr>
        <w:t>ах, рассмотренных С</w:t>
      </w:r>
      <w:r w:rsidRPr="005346BB">
        <w:rPr>
          <w:rFonts w:ascii="Times New Roman" w:hAnsi="Times New Roman" w:cs="Times New Roman"/>
          <w:sz w:val="28"/>
          <w:szCs w:val="28"/>
        </w:rPr>
        <w:t>оветом Общественной палаты в п</w:t>
      </w:r>
      <w:r>
        <w:rPr>
          <w:rFonts w:ascii="Times New Roman" w:hAnsi="Times New Roman" w:cs="Times New Roman"/>
          <w:sz w:val="28"/>
          <w:szCs w:val="28"/>
        </w:rPr>
        <w:t>ериод, прошедший после предыдущего</w:t>
      </w:r>
      <w:r w:rsidRPr="005346BB">
        <w:rPr>
          <w:rFonts w:ascii="Times New Roman" w:hAnsi="Times New Roman" w:cs="Times New Roman"/>
          <w:sz w:val="28"/>
          <w:szCs w:val="28"/>
        </w:rPr>
        <w:t xml:space="preserve"> заседания Общественной палаты. Председатель Обще</w:t>
      </w:r>
      <w:r>
        <w:rPr>
          <w:rFonts w:ascii="Times New Roman" w:hAnsi="Times New Roman" w:cs="Times New Roman"/>
          <w:sz w:val="28"/>
          <w:szCs w:val="28"/>
        </w:rPr>
        <w:t>ственной палаты вправе выступить с</w:t>
      </w:r>
      <w:r w:rsidRPr="005346BB">
        <w:rPr>
          <w:rFonts w:ascii="Times New Roman" w:hAnsi="Times New Roman" w:cs="Times New Roman"/>
          <w:sz w:val="28"/>
          <w:szCs w:val="28"/>
        </w:rPr>
        <w:t xml:space="preserve"> докладом о работе, проделанной в период между заседаниями Общественной палаты.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346BB">
        <w:rPr>
          <w:rFonts w:ascii="Times New Roman" w:hAnsi="Times New Roman" w:cs="Times New Roman"/>
          <w:sz w:val="28"/>
          <w:szCs w:val="28"/>
        </w:rPr>
        <w:t>В случае возникновения разногласий при обсуждении проектов решен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 в ходе пленарного заседани</w:t>
      </w:r>
      <w:r>
        <w:rPr>
          <w:rFonts w:ascii="Times New Roman" w:hAnsi="Times New Roman" w:cs="Times New Roman"/>
          <w:sz w:val="28"/>
          <w:szCs w:val="28"/>
        </w:rPr>
        <w:t>я может быть создана согласительная</w:t>
      </w:r>
      <w:r w:rsidRPr="005346BB">
        <w:rPr>
          <w:rFonts w:ascii="Times New Roman" w:hAnsi="Times New Roman" w:cs="Times New Roman"/>
          <w:sz w:val="28"/>
          <w:szCs w:val="28"/>
        </w:rPr>
        <w:t xml:space="preserve"> комиссия, в которую входят члены Общественной палаты. Согласительная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BB">
        <w:rPr>
          <w:rFonts w:ascii="Times New Roman" w:hAnsi="Times New Roman" w:cs="Times New Roman"/>
          <w:sz w:val="28"/>
          <w:szCs w:val="28"/>
        </w:rPr>
        <w:t>комисс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5346BB">
        <w:rPr>
          <w:rFonts w:ascii="Times New Roman" w:hAnsi="Times New Roman" w:cs="Times New Roman"/>
          <w:sz w:val="28"/>
          <w:szCs w:val="28"/>
        </w:rPr>
        <w:t xml:space="preserve"> дорабатывает текст проекта решения Общественной палаты с учетом предлагаемых члена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 изменений и дополнений и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346BB">
        <w:rPr>
          <w:rFonts w:ascii="Times New Roman" w:hAnsi="Times New Roman" w:cs="Times New Roman"/>
          <w:sz w:val="28"/>
          <w:szCs w:val="28"/>
        </w:rPr>
        <w:t xml:space="preserve">носит его на дальнейшее обсуждение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346BB">
        <w:rPr>
          <w:rFonts w:ascii="Times New Roman" w:hAnsi="Times New Roman" w:cs="Times New Roman"/>
          <w:sz w:val="28"/>
          <w:szCs w:val="28"/>
        </w:rPr>
        <w:t>голосование Общественной палаты.</w:t>
      </w:r>
    </w:p>
    <w:p w:rsidR="001F5C26" w:rsidRPr="00A22D16" w:rsidRDefault="001F5C26" w:rsidP="00A22D1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A22D16" w:rsidRDefault="001F5C26" w:rsidP="00A22D1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14. Полномочия, права и </w:t>
      </w:r>
      <w:r w:rsidRPr="00A22D16">
        <w:rPr>
          <w:rFonts w:ascii="Times New Roman" w:hAnsi="Times New Roman" w:cs="Times New Roman"/>
          <w:b/>
          <w:bCs/>
          <w:sz w:val="28"/>
          <w:szCs w:val="28"/>
        </w:rPr>
        <w:t xml:space="preserve">обязанности   председательствующего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A22D16">
        <w:rPr>
          <w:rFonts w:ascii="Times New Roman" w:hAnsi="Times New Roman" w:cs="Times New Roman"/>
          <w:b/>
          <w:bCs/>
          <w:sz w:val="28"/>
          <w:szCs w:val="28"/>
        </w:rPr>
        <w:t>пленарном заседании Общественной палаты</w:t>
      </w:r>
    </w:p>
    <w:p w:rsidR="001F5C26" w:rsidRPr="00A22D16" w:rsidRDefault="001F5C26" w:rsidP="00A22D1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1. Председательствующий на заседании Общественной палаты: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346BB">
        <w:rPr>
          <w:rFonts w:ascii="Times New Roman" w:hAnsi="Times New Roman" w:cs="Times New Roman"/>
          <w:sz w:val="28"/>
          <w:szCs w:val="28"/>
        </w:rPr>
        <w:t xml:space="preserve">объявляет об открытии и закрытии заседания </w:t>
      </w:r>
      <w:r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Pr="005346BB">
        <w:rPr>
          <w:rFonts w:ascii="Times New Roman" w:hAnsi="Times New Roman" w:cs="Times New Roman"/>
          <w:sz w:val="28"/>
          <w:szCs w:val="28"/>
        </w:rPr>
        <w:t>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346BB">
        <w:rPr>
          <w:rFonts w:ascii="Times New Roman" w:hAnsi="Times New Roman" w:cs="Times New Roman"/>
          <w:sz w:val="28"/>
          <w:szCs w:val="28"/>
        </w:rPr>
        <w:t>руководит общим ходом заседания Общественной палаты, следит за соблюдением настояще</w:t>
      </w:r>
      <w:r>
        <w:rPr>
          <w:rFonts w:ascii="Times New Roman" w:hAnsi="Times New Roman" w:cs="Times New Roman"/>
          <w:sz w:val="28"/>
          <w:szCs w:val="28"/>
        </w:rPr>
        <w:t>го Р</w:t>
      </w:r>
      <w:r w:rsidRPr="005346BB">
        <w:rPr>
          <w:rFonts w:ascii="Times New Roman" w:hAnsi="Times New Roman" w:cs="Times New Roman"/>
          <w:sz w:val="28"/>
          <w:szCs w:val="28"/>
        </w:rPr>
        <w:t>егламента, кворума и порядка работы заседания в соотв</w:t>
      </w:r>
      <w:r>
        <w:rPr>
          <w:rFonts w:ascii="Times New Roman" w:hAnsi="Times New Roman" w:cs="Times New Roman"/>
          <w:sz w:val="28"/>
          <w:szCs w:val="28"/>
        </w:rPr>
        <w:t>етствии с утвержденной повесткой;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346BB">
        <w:rPr>
          <w:rFonts w:ascii="Times New Roman" w:hAnsi="Times New Roman" w:cs="Times New Roman"/>
          <w:sz w:val="28"/>
          <w:szCs w:val="28"/>
        </w:rPr>
        <w:t>предоставляет слово для выступления в поряд</w:t>
      </w:r>
      <w:r>
        <w:rPr>
          <w:rFonts w:ascii="Times New Roman" w:hAnsi="Times New Roman" w:cs="Times New Roman"/>
          <w:sz w:val="28"/>
          <w:szCs w:val="28"/>
        </w:rPr>
        <w:t>ке поступления зарегистрированных</w:t>
      </w:r>
      <w:r w:rsidRPr="005346BB">
        <w:rPr>
          <w:rFonts w:ascii="Times New Roman" w:hAnsi="Times New Roman" w:cs="Times New Roman"/>
          <w:sz w:val="28"/>
          <w:szCs w:val="28"/>
        </w:rPr>
        <w:t xml:space="preserve"> заявок в соответствии с порядком работы Общественной палаты, требованиями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346BB">
        <w:rPr>
          <w:rFonts w:ascii="Times New Roman" w:hAnsi="Times New Roman" w:cs="Times New Roman"/>
          <w:sz w:val="28"/>
          <w:szCs w:val="28"/>
        </w:rPr>
        <w:t xml:space="preserve"> Регламента, либо в ином порядке, определенном решением Общественной палаты;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346BB">
        <w:rPr>
          <w:rFonts w:ascii="Times New Roman" w:hAnsi="Times New Roman" w:cs="Times New Roman"/>
          <w:sz w:val="28"/>
          <w:szCs w:val="28"/>
        </w:rPr>
        <w:t xml:space="preserve">оглашает поступившие письменные вопросы, заявления и справки членов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палаты, </w:t>
      </w:r>
      <w:r w:rsidRPr="005346BB">
        <w:rPr>
          <w:rFonts w:ascii="Times New Roman" w:hAnsi="Times New Roman" w:cs="Times New Roman"/>
          <w:sz w:val="28"/>
          <w:szCs w:val="28"/>
        </w:rPr>
        <w:t>предоставляет слово для устных вопросов и спра</w:t>
      </w:r>
      <w:r>
        <w:rPr>
          <w:rFonts w:ascii="Times New Roman" w:hAnsi="Times New Roman" w:cs="Times New Roman"/>
          <w:sz w:val="28"/>
          <w:szCs w:val="28"/>
        </w:rPr>
        <w:t>вок, а также замечаний по ведению</w:t>
      </w:r>
      <w:r w:rsidRPr="005346BB">
        <w:rPr>
          <w:rFonts w:ascii="Times New Roman" w:hAnsi="Times New Roman" w:cs="Times New Roman"/>
          <w:sz w:val="28"/>
          <w:szCs w:val="28"/>
        </w:rPr>
        <w:t xml:space="preserve"> заседаний, предложений и поправок к принимаемым актам, по мотивам голосования;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346BB">
        <w:rPr>
          <w:rFonts w:ascii="Times New Roman" w:hAnsi="Times New Roman" w:cs="Times New Roman"/>
          <w:sz w:val="28"/>
          <w:szCs w:val="28"/>
        </w:rPr>
        <w:t>ставит на голосование каждое предложение членов Общественной палаты в порядке поступления;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346BB">
        <w:rPr>
          <w:rFonts w:ascii="Times New Roman" w:hAnsi="Times New Roman" w:cs="Times New Roman"/>
          <w:sz w:val="28"/>
          <w:szCs w:val="28"/>
        </w:rPr>
        <w:t>проводит голосование и оглашает его результаты;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346BB">
        <w:rPr>
          <w:rFonts w:ascii="Times New Roman" w:hAnsi="Times New Roman" w:cs="Times New Roman"/>
          <w:sz w:val="28"/>
          <w:szCs w:val="28"/>
        </w:rPr>
        <w:t>контролирует ведение протоколов заседаний Общественной палаты и подписывает указанные протоколы.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2. Председательствующий на заседании Общественной палаты вправе: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346BB">
        <w:rPr>
          <w:rFonts w:ascii="Times New Roman" w:hAnsi="Times New Roman" w:cs="Times New Roman"/>
          <w:sz w:val="28"/>
          <w:szCs w:val="28"/>
        </w:rPr>
        <w:t>в случае нарушения положений настоящего Регламента предупреждать члена Общественной палаты, а при повторном нарушении ставить на голосование Общественной палаты вопрос о лишении его слова;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346BB">
        <w:rPr>
          <w:rFonts w:ascii="Times New Roman" w:hAnsi="Times New Roman" w:cs="Times New Roman"/>
          <w:sz w:val="28"/>
          <w:szCs w:val="28"/>
        </w:rPr>
        <w:t>предупреждать члена Общественной палаты, выступившего по порядку ведения заседания, в случае его отклонения от темы выступления, а при повторном нарушении ставить на голосование Общественной палаты вопрос о лишении его слова. Член Общественной палаты, выступающий по порядку ведения заседания, обязан указать, в чем выразилось нарушение Регламента с указанием нарушенной нормы;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346BB">
        <w:rPr>
          <w:rFonts w:ascii="Times New Roman" w:hAnsi="Times New Roman" w:cs="Times New Roman"/>
          <w:sz w:val="28"/>
          <w:szCs w:val="28"/>
        </w:rPr>
        <w:t>указывать на допущенные в ходе заседания нарушения положений федеральных конституционных законов, федеральных законов, законов Челябинской области, настоящего Регламента, а также исправлять фактические ошибки, допущенные в выступлениях;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4) удалять из зала заседаний лиц, мешающих работе Общественной палаты;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346BB">
        <w:rPr>
          <w:rFonts w:ascii="Times New Roman" w:hAnsi="Times New Roman" w:cs="Times New Roman"/>
          <w:sz w:val="28"/>
          <w:szCs w:val="28"/>
        </w:rPr>
        <w:t>председательствующий не вправе комментировать, прерывать или лишать члена Общественной палаты слова, если он не нарушает положений настоящего Регламента.</w:t>
      </w:r>
    </w:p>
    <w:p w:rsidR="001F5C26" w:rsidRDefault="001F5C26" w:rsidP="009018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8D9">
        <w:rPr>
          <w:rFonts w:ascii="Times New Roman" w:hAnsi="Times New Roman" w:cs="Times New Roman"/>
          <w:b/>
          <w:bCs/>
          <w:sz w:val="28"/>
          <w:szCs w:val="28"/>
        </w:rPr>
        <w:t>Статья 15. Порядок участия в заседаниях Общественной палаты приглашенных и иных лиц</w:t>
      </w:r>
    </w:p>
    <w:p w:rsidR="001F5C26" w:rsidRPr="009018D9" w:rsidRDefault="001F5C26" w:rsidP="009018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решению Общественной палаты, С</w:t>
      </w:r>
      <w:r w:rsidRPr="005346BB">
        <w:rPr>
          <w:rFonts w:ascii="Times New Roman" w:hAnsi="Times New Roman" w:cs="Times New Roman"/>
          <w:sz w:val="28"/>
          <w:szCs w:val="28"/>
        </w:rPr>
        <w:t xml:space="preserve">овета Общественной палаты, председателя Общественной палаты на заседания Общественной палаты могут быть приглашены представители органов местного самоуправления, общественных объединений, научных учреждений, эксперты и другие специалисты для предоставления необходимых сведений и заключений по рассматриваемым Общественной палатой вопросам. </w:t>
      </w:r>
      <w:r w:rsidRPr="009018D9">
        <w:rPr>
          <w:rFonts w:ascii="Times New Roman" w:hAnsi="Times New Roman" w:cs="Times New Roman"/>
          <w:sz w:val="28"/>
          <w:szCs w:val="28"/>
        </w:rPr>
        <w:t xml:space="preserve">Представители СМИ могут присутствовать на заседаниях </w:t>
      </w:r>
      <w:r w:rsidRPr="005346BB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r w:rsidRPr="009018D9">
        <w:rPr>
          <w:rFonts w:ascii="Times New Roman" w:hAnsi="Times New Roman" w:cs="Times New Roman"/>
          <w:sz w:val="28"/>
          <w:szCs w:val="28"/>
        </w:rPr>
        <w:t>свободно, предварительно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подав заявку о присутствии.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 xml:space="preserve">Глава Златоустовского городского округа и </w:t>
      </w:r>
      <w:r>
        <w:rPr>
          <w:rFonts w:ascii="Times New Roman" w:hAnsi="Times New Roman" w:cs="Times New Roman"/>
          <w:sz w:val="28"/>
          <w:szCs w:val="28"/>
        </w:rPr>
        <w:t>его заместители, п</w:t>
      </w:r>
      <w:r w:rsidRPr="005346BB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дседатель Собрания депутатов, п</w:t>
      </w:r>
      <w:r w:rsidRPr="005346BB">
        <w:rPr>
          <w:rFonts w:ascii="Times New Roman" w:hAnsi="Times New Roman" w:cs="Times New Roman"/>
          <w:sz w:val="28"/>
          <w:szCs w:val="28"/>
        </w:rPr>
        <w:t>редседатель городского су</w:t>
      </w:r>
      <w:r>
        <w:rPr>
          <w:rFonts w:ascii="Times New Roman" w:hAnsi="Times New Roman" w:cs="Times New Roman"/>
          <w:sz w:val="28"/>
          <w:szCs w:val="28"/>
        </w:rPr>
        <w:t>да, прокурор города Златоуста, п</w:t>
      </w:r>
      <w:r w:rsidRPr="005346BB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>Территориальной и</w:t>
      </w:r>
      <w:r w:rsidRPr="005346BB">
        <w:rPr>
          <w:rFonts w:ascii="Times New Roman" w:hAnsi="Times New Roman" w:cs="Times New Roman"/>
          <w:sz w:val="28"/>
          <w:szCs w:val="28"/>
        </w:rPr>
        <w:t>збира</w:t>
      </w:r>
      <w:r>
        <w:rPr>
          <w:rFonts w:ascii="Times New Roman" w:hAnsi="Times New Roman" w:cs="Times New Roman"/>
          <w:sz w:val="28"/>
          <w:szCs w:val="28"/>
        </w:rPr>
        <w:t>тельной комиссии</w:t>
      </w:r>
      <w:r w:rsidRPr="005346BB">
        <w:rPr>
          <w:rFonts w:ascii="Times New Roman" w:hAnsi="Times New Roman" w:cs="Times New Roman"/>
          <w:sz w:val="28"/>
          <w:szCs w:val="28"/>
        </w:rPr>
        <w:t xml:space="preserve"> вправе присутствовать на любом заседании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6BB">
        <w:rPr>
          <w:rFonts w:ascii="Times New Roman" w:hAnsi="Times New Roman" w:cs="Times New Roman"/>
          <w:sz w:val="28"/>
          <w:szCs w:val="28"/>
        </w:rPr>
        <w:t>Председатель Общественной палаты по предложению членов Общественной палаты, комиссий Общественной палаты вправе пригласить на заседание Общественной палаты руководителей органов местного самоуправления. В приглашении на заседание Общественной палаты должностного лица устанавливается дата заседания и время, на которое приглашается должностное лицо, а также определяется содержание рассматриваемого вопроса. Приглашение за подписью председателя Общественной пала</w:t>
      </w:r>
      <w:r>
        <w:rPr>
          <w:rFonts w:ascii="Times New Roman" w:hAnsi="Times New Roman" w:cs="Times New Roman"/>
          <w:sz w:val="28"/>
          <w:szCs w:val="28"/>
        </w:rPr>
        <w:t>ты направляе</w:t>
      </w:r>
      <w:r w:rsidRPr="005346BB">
        <w:rPr>
          <w:rFonts w:ascii="Times New Roman" w:hAnsi="Times New Roman" w:cs="Times New Roman"/>
          <w:sz w:val="28"/>
          <w:szCs w:val="28"/>
        </w:rPr>
        <w:t>тся приглашенному должностному лицу не позднее, чем за 7 дней до заседания Общественной палаты.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346BB">
        <w:rPr>
          <w:rFonts w:ascii="Times New Roman" w:hAnsi="Times New Roman" w:cs="Times New Roman"/>
          <w:sz w:val="28"/>
          <w:szCs w:val="28"/>
        </w:rPr>
        <w:t>Процедура рассмотрения вопроса с участием должностных лиц, указанных в части 3 настоящей статьи, вносится комиссией Общественной палаты, рабочей группой, ответственной за подготовку рассматриваемого вопроса</w:t>
      </w:r>
      <w:r>
        <w:rPr>
          <w:rFonts w:ascii="Times New Roman" w:hAnsi="Times New Roman" w:cs="Times New Roman"/>
          <w:sz w:val="28"/>
          <w:szCs w:val="28"/>
        </w:rPr>
        <w:t>, и принимается н</w:t>
      </w:r>
      <w:r w:rsidRPr="005346BB">
        <w:rPr>
          <w:rFonts w:ascii="Times New Roman" w:hAnsi="Times New Roman" w:cs="Times New Roman"/>
          <w:sz w:val="28"/>
          <w:szCs w:val="28"/>
        </w:rPr>
        <w:t>а заседании Общественной палаты. Процедурой предусматриваются заслушивание приглашенного должностного лица и его ответы на вопросы членов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71309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09F">
        <w:rPr>
          <w:rFonts w:ascii="Times New Roman" w:hAnsi="Times New Roman" w:cs="Times New Roman"/>
          <w:b/>
          <w:bCs/>
          <w:sz w:val="28"/>
          <w:szCs w:val="28"/>
        </w:rPr>
        <w:t>Статья 16. Заседание Общественной палаты</w:t>
      </w:r>
    </w:p>
    <w:p w:rsidR="001F5C26" w:rsidRPr="0071309F" w:rsidRDefault="001F5C26" w:rsidP="0071309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Заседание Общественной палаты проводится в течение периода времени, (часы, дни) определенного решением Общественной палаты на пленарном заседании. Оно может длиться до исчерпания повестки заседания или до принятия специального решения Общественной палаты.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Председательствующий на заседании Общественной палаты вправе без голосования продлить заседание Общественной палаты до принятия окончательного решения по обсуждаемому вопросу.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5C7E9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E99">
        <w:rPr>
          <w:rFonts w:ascii="Times New Roman" w:hAnsi="Times New Roman" w:cs="Times New Roman"/>
          <w:b/>
          <w:bCs/>
          <w:sz w:val="28"/>
          <w:szCs w:val="28"/>
        </w:rPr>
        <w:t xml:space="preserve">Статья 17. Порядок выступления на заседаниях </w:t>
      </w:r>
    </w:p>
    <w:p w:rsidR="001F5C26" w:rsidRDefault="001F5C26" w:rsidP="005C7E9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E99">
        <w:rPr>
          <w:rFonts w:ascii="Times New Roman" w:hAnsi="Times New Roman" w:cs="Times New Roman"/>
          <w:b/>
          <w:bCs/>
          <w:sz w:val="28"/>
          <w:szCs w:val="28"/>
        </w:rPr>
        <w:t>Общественной палаты</w:t>
      </w:r>
    </w:p>
    <w:p w:rsidR="001F5C26" w:rsidRPr="005C7E99" w:rsidRDefault="001F5C26" w:rsidP="005C7E9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Член Общественной палаты выступает в зал</w:t>
      </w:r>
      <w:r>
        <w:rPr>
          <w:rFonts w:ascii="Times New Roman" w:hAnsi="Times New Roman" w:cs="Times New Roman"/>
          <w:sz w:val="28"/>
          <w:szCs w:val="28"/>
        </w:rPr>
        <w:t>е заседания в порядке очередности, по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предоставлению слова председательствующим.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Время для доклада на пленарном заседании устанавливается в пределах 15 м</w:t>
      </w:r>
      <w:r>
        <w:rPr>
          <w:rFonts w:ascii="Times New Roman" w:hAnsi="Times New Roman" w:cs="Times New Roman"/>
          <w:sz w:val="28"/>
          <w:szCs w:val="28"/>
        </w:rPr>
        <w:t xml:space="preserve">инут. </w:t>
      </w:r>
      <w:r w:rsidRPr="005346BB">
        <w:rPr>
          <w:rFonts w:ascii="Times New Roman" w:hAnsi="Times New Roman" w:cs="Times New Roman"/>
          <w:sz w:val="28"/>
          <w:szCs w:val="28"/>
        </w:rPr>
        <w:t xml:space="preserve">Для содокладов и выступлений в прениях - до 5 </w:t>
      </w:r>
      <w:r>
        <w:rPr>
          <w:rFonts w:ascii="Times New Roman" w:hAnsi="Times New Roman" w:cs="Times New Roman"/>
          <w:sz w:val="28"/>
          <w:szCs w:val="28"/>
        </w:rPr>
        <w:t>минут, для повторных выступлений в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прениях - до 3 минут, для выступлений по процед</w:t>
      </w:r>
      <w:r>
        <w:rPr>
          <w:rFonts w:ascii="Times New Roman" w:hAnsi="Times New Roman" w:cs="Times New Roman"/>
          <w:sz w:val="28"/>
          <w:szCs w:val="28"/>
        </w:rPr>
        <w:t>урным вопросам, внесения изменений в порядок работы, предложенный С</w:t>
      </w:r>
      <w:r w:rsidRPr="005346BB">
        <w:rPr>
          <w:rFonts w:ascii="Times New Roman" w:hAnsi="Times New Roman" w:cs="Times New Roman"/>
          <w:sz w:val="28"/>
          <w:szCs w:val="28"/>
        </w:rPr>
        <w:t>оветом Обществе</w:t>
      </w:r>
      <w:r>
        <w:rPr>
          <w:rFonts w:ascii="Times New Roman" w:hAnsi="Times New Roman" w:cs="Times New Roman"/>
          <w:sz w:val="28"/>
          <w:szCs w:val="28"/>
        </w:rPr>
        <w:t>нной палаты, обоснования принятия или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отклонения внесенных поправок к проектам решений Общественной палаты, по рассматриваемым </w:t>
      </w:r>
      <w:r>
        <w:rPr>
          <w:rFonts w:ascii="Times New Roman" w:hAnsi="Times New Roman" w:cs="Times New Roman"/>
          <w:sz w:val="28"/>
          <w:szCs w:val="28"/>
        </w:rPr>
        <w:t>Общественной палатой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кандидатурам, для ответов на вопросы, сообщений, справок - до 3 минут. По порядку ра</w:t>
      </w:r>
      <w:r>
        <w:rPr>
          <w:rFonts w:ascii="Times New Roman" w:hAnsi="Times New Roman" w:cs="Times New Roman"/>
          <w:sz w:val="28"/>
          <w:szCs w:val="28"/>
        </w:rPr>
        <w:t>боты</w:t>
      </w:r>
      <w:r w:rsidRPr="005346BB">
        <w:rPr>
          <w:rFonts w:ascii="Times New Roman" w:hAnsi="Times New Roman" w:cs="Times New Roman"/>
          <w:sz w:val="28"/>
          <w:szCs w:val="28"/>
        </w:rPr>
        <w:t xml:space="preserve"> и ведения заседания Общественной палаты - не более 1 минуты.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 xml:space="preserve">По решению Общественной палаты указанное время может быть изменено. 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По истечении установленного времени п</w:t>
      </w:r>
      <w:r>
        <w:rPr>
          <w:rFonts w:ascii="Times New Roman" w:hAnsi="Times New Roman" w:cs="Times New Roman"/>
          <w:sz w:val="28"/>
          <w:szCs w:val="28"/>
        </w:rPr>
        <w:t>редседательствующий предупреждает об</w:t>
      </w:r>
      <w:r w:rsidRPr="005346BB">
        <w:rPr>
          <w:rFonts w:ascii="Times New Roman" w:hAnsi="Times New Roman" w:cs="Times New Roman"/>
          <w:sz w:val="28"/>
          <w:szCs w:val="28"/>
        </w:rPr>
        <w:t xml:space="preserve"> этом выступающего, а затем вправе прервать его выступление.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6BB">
        <w:rPr>
          <w:rFonts w:ascii="Times New Roman" w:hAnsi="Times New Roman" w:cs="Times New Roman"/>
          <w:sz w:val="28"/>
          <w:szCs w:val="28"/>
        </w:rPr>
        <w:t>Каждый член Общественной палаты должен придерживаться темы обсуждае</w:t>
      </w:r>
      <w:r>
        <w:rPr>
          <w:rFonts w:ascii="Times New Roman" w:hAnsi="Times New Roman" w:cs="Times New Roman"/>
          <w:sz w:val="28"/>
          <w:szCs w:val="28"/>
        </w:rPr>
        <w:t>мого</w:t>
      </w:r>
      <w:r w:rsidRPr="005346BB">
        <w:rPr>
          <w:rFonts w:ascii="Times New Roman" w:hAnsi="Times New Roman" w:cs="Times New Roman"/>
          <w:sz w:val="28"/>
          <w:szCs w:val="28"/>
        </w:rPr>
        <w:t xml:space="preserve"> вопроса. Если он отклоняется от нее, председательствующий вправе напомнить ему об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5346BB">
        <w:rPr>
          <w:rFonts w:ascii="Times New Roman" w:hAnsi="Times New Roman" w:cs="Times New Roman"/>
          <w:sz w:val="28"/>
          <w:szCs w:val="28"/>
        </w:rPr>
        <w:t>: Если замечание членом Общественной палаты не учтено,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председательствующий может прервать</w:t>
      </w:r>
      <w:r w:rsidRPr="005346BB">
        <w:rPr>
          <w:rFonts w:ascii="Times New Roman" w:hAnsi="Times New Roman" w:cs="Times New Roman"/>
          <w:sz w:val="28"/>
          <w:szCs w:val="28"/>
        </w:rPr>
        <w:t xml:space="preserve"> выступление члена Общественной палаты и поставить на голосование вопрос о лишении его слова.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346BB">
        <w:rPr>
          <w:rFonts w:ascii="Times New Roman" w:hAnsi="Times New Roman" w:cs="Times New Roman"/>
          <w:sz w:val="28"/>
          <w:szCs w:val="28"/>
        </w:rPr>
        <w:t>С согласия большинства присутствующих на заседании членов 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председательствующий может установить общую п</w:t>
      </w:r>
      <w:r>
        <w:rPr>
          <w:rFonts w:ascii="Times New Roman" w:hAnsi="Times New Roman" w:cs="Times New Roman"/>
          <w:sz w:val="28"/>
          <w:szCs w:val="28"/>
        </w:rPr>
        <w:t>родолжительность обсуждения вопроса,</w:t>
      </w:r>
      <w:r w:rsidRPr="005346BB">
        <w:rPr>
          <w:rFonts w:ascii="Times New Roman" w:hAnsi="Times New Roman" w:cs="Times New Roman"/>
          <w:sz w:val="28"/>
          <w:szCs w:val="28"/>
        </w:rPr>
        <w:t xml:space="preserve"> включенного в повестку дня заседания, время, отводимое на вопросы и ответы, прод</w:t>
      </w:r>
      <w:r>
        <w:rPr>
          <w:rFonts w:ascii="Times New Roman" w:hAnsi="Times New Roman" w:cs="Times New Roman"/>
          <w:sz w:val="28"/>
          <w:szCs w:val="28"/>
        </w:rPr>
        <w:t>лить</w:t>
      </w:r>
      <w:r w:rsidRPr="005346BB">
        <w:rPr>
          <w:rFonts w:ascii="Times New Roman" w:hAnsi="Times New Roman" w:cs="Times New Roman"/>
          <w:sz w:val="28"/>
          <w:szCs w:val="28"/>
        </w:rPr>
        <w:t xml:space="preserve"> время выступления.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346BB">
        <w:rPr>
          <w:rFonts w:ascii="Times New Roman" w:hAnsi="Times New Roman" w:cs="Times New Roman"/>
          <w:sz w:val="28"/>
          <w:szCs w:val="28"/>
        </w:rPr>
        <w:t xml:space="preserve">Прения по обсуждаемому вопросу могут быть прекращены по истечении установленного </w:t>
      </w:r>
      <w:r>
        <w:rPr>
          <w:rFonts w:ascii="Times New Roman" w:hAnsi="Times New Roman" w:cs="Times New Roman"/>
          <w:sz w:val="28"/>
          <w:szCs w:val="28"/>
        </w:rPr>
        <w:t>Общественной палатой</w:t>
      </w:r>
      <w:r w:rsidRPr="005346BB">
        <w:rPr>
          <w:rFonts w:ascii="Times New Roman" w:hAnsi="Times New Roman" w:cs="Times New Roman"/>
          <w:sz w:val="28"/>
          <w:szCs w:val="28"/>
        </w:rPr>
        <w:t>, либо по решению Общественной палаты, принима</w:t>
      </w:r>
      <w:r>
        <w:rPr>
          <w:rFonts w:ascii="Times New Roman" w:hAnsi="Times New Roman" w:cs="Times New Roman"/>
          <w:sz w:val="28"/>
          <w:szCs w:val="28"/>
        </w:rPr>
        <w:t xml:space="preserve">емому </w:t>
      </w:r>
      <w:r w:rsidRPr="005346BB">
        <w:rPr>
          <w:rFonts w:ascii="Times New Roman" w:hAnsi="Times New Roman" w:cs="Times New Roman"/>
          <w:sz w:val="28"/>
          <w:szCs w:val="28"/>
        </w:rPr>
        <w:t>большинством голосов членов Общественной палаты, принявших участие в голосовании.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Председательствующий, получив предложение о прекращении прений, информи</w:t>
      </w:r>
      <w:r>
        <w:rPr>
          <w:rFonts w:ascii="Times New Roman" w:hAnsi="Times New Roman" w:cs="Times New Roman"/>
          <w:sz w:val="28"/>
          <w:szCs w:val="28"/>
        </w:rPr>
        <w:t>рует</w:t>
      </w:r>
      <w:r w:rsidRPr="005346BB">
        <w:rPr>
          <w:rFonts w:ascii="Times New Roman" w:hAnsi="Times New Roman" w:cs="Times New Roman"/>
          <w:sz w:val="28"/>
          <w:szCs w:val="28"/>
        </w:rPr>
        <w:t xml:space="preserve"> членов Общественной палаты о числе записавшихся и выступивших, выясняет, кто из записавшихся, н</w:t>
      </w:r>
      <w:r>
        <w:rPr>
          <w:rFonts w:ascii="Times New Roman" w:hAnsi="Times New Roman" w:cs="Times New Roman"/>
          <w:sz w:val="28"/>
          <w:szCs w:val="28"/>
        </w:rPr>
        <w:t>о не</w:t>
      </w:r>
      <w:r w:rsidRPr="005346BB">
        <w:rPr>
          <w:rFonts w:ascii="Times New Roman" w:hAnsi="Times New Roman" w:cs="Times New Roman"/>
          <w:sz w:val="28"/>
          <w:szCs w:val="28"/>
        </w:rPr>
        <w:t xml:space="preserve"> выступивших представителей комиссий, настаивает на выступлении, и, с одобрения чл</w:t>
      </w:r>
      <w:r>
        <w:rPr>
          <w:rFonts w:ascii="Times New Roman" w:hAnsi="Times New Roman" w:cs="Times New Roman"/>
          <w:sz w:val="28"/>
          <w:szCs w:val="28"/>
        </w:rPr>
        <w:t xml:space="preserve">енов </w:t>
      </w:r>
      <w:r w:rsidRPr="005346BB">
        <w:rPr>
          <w:rFonts w:ascii="Times New Roman" w:hAnsi="Times New Roman" w:cs="Times New Roman"/>
          <w:sz w:val="28"/>
          <w:szCs w:val="28"/>
        </w:rPr>
        <w:t>Общественной палаты, предоставляет им слово. После принятия решения о прекращении прений докла</w:t>
      </w:r>
      <w:r>
        <w:rPr>
          <w:rFonts w:ascii="Times New Roman" w:hAnsi="Times New Roman" w:cs="Times New Roman"/>
          <w:sz w:val="28"/>
          <w:szCs w:val="28"/>
        </w:rPr>
        <w:t>дчик</w:t>
      </w:r>
      <w:r w:rsidRPr="005346BB">
        <w:rPr>
          <w:rFonts w:ascii="Times New Roman" w:hAnsi="Times New Roman" w:cs="Times New Roman"/>
          <w:sz w:val="28"/>
          <w:szCs w:val="28"/>
        </w:rPr>
        <w:t xml:space="preserve"> и содокладчик имеют право на заключительное слово.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346BB">
        <w:rPr>
          <w:rFonts w:ascii="Times New Roman" w:hAnsi="Times New Roman" w:cs="Times New Roman"/>
          <w:sz w:val="28"/>
          <w:szCs w:val="28"/>
        </w:rPr>
        <w:t>Никто не вправе выступать на заседани</w:t>
      </w:r>
      <w:r>
        <w:rPr>
          <w:rFonts w:ascii="Times New Roman" w:hAnsi="Times New Roman" w:cs="Times New Roman"/>
          <w:sz w:val="28"/>
          <w:szCs w:val="28"/>
        </w:rPr>
        <w:t>и Общественной палаты без разре</w:t>
      </w:r>
      <w:r w:rsidRPr="005346B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председательствующего.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346BB">
        <w:rPr>
          <w:rFonts w:ascii="Times New Roman" w:hAnsi="Times New Roman" w:cs="Times New Roman"/>
          <w:sz w:val="28"/>
          <w:szCs w:val="28"/>
        </w:rPr>
        <w:t>Члены Общественной палаты, которые не смогли выступить в связ</w:t>
      </w:r>
      <w:r>
        <w:rPr>
          <w:rFonts w:ascii="Times New Roman" w:hAnsi="Times New Roman" w:cs="Times New Roman"/>
          <w:sz w:val="28"/>
          <w:szCs w:val="28"/>
        </w:rPr>
        <w:t>и с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прекращением прений, вправе приобщить заверенные своей подписью тексты выступлен</w:t>
      </w:r>
      <w:r>
        <w:rPr>
          <w:rFonts w:ascii="Times New Roman" w:hAnsi="Times New Roman" w:cs="Times New Roman"/>
          <w:sz w:val="28"/>
          <w:szCs w:val="28"/>
        </w:rPr>
        <w:t>ий к</w:t>
      </w:r>
      <w:r w:rsidRPr="005346BB">
        <w:rPr>
          <w:rFonts w:ascii="Times New Roman" w:hAnsi="Times New Roman" w:cs="Times New Roman"/>
          <w:sz w:val="28"/>
          <w:szCs w:val="28"/>
        </w:rPr>
        <w:t xml:space="preserve"> стенограмме заседания Общественной палаты.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346BB">
        <w:rPr>
          <w:rFonts w:ascii="Times New Roman" w:hAnsi="Times New Roman" w:cs="Times New Roman"/>
          <w:sz w:val="28"/>
          <w:szCs w:val="28"/>
        </w:rPr>
        <w:t>Заседания Общественной палаты ведутся на русском языке. Член Обществен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палаты, желающий выступить на одном из я</w:t>
      </w:r>
      <w:r>
        <w:rPr>
          <w:rFonts w:ascii="Times New Roman" w:hAnsi="Times New Roman" w:cs="Times New Roman"/>
          <w:sz w:val="28"/>
          <w:szCs w:val="28"/>
        </w:rPr>
        <w:t>зыков народов Российской Федерации,</w:t>
      </w:r>
      <w:r w:rsidRPr="005346BB">
        <w:rPr>
          <w:rFonts w:ascii="Times New Roman" w:hAnsi="Times New Roman" w:cs="Times New Roman"/>
          <w:sz w:val="28"/>
          <w:szCs w:val="28"/>
        </w:rPr>
        <w:t xml:space="preserve"> забл</w:t>
      </w:r>
      <w:r>
        <w:rPr>
          <w:rFonts w:ascii="Times New Roman" w:hAnsi="Times New Roman" w:cs="Times New Roman"/>
          <w:sz w:val="28"/>
          <w:szCs w:val="28"/>
        </w:rPr>
        <w:t>аговременно уведомляет об этом С</w:t>
      </w:r>
      <w:r w:rsidRPr="005346BB">
        <w:rPr>
          <w:rFonts w:ascii="Times New Roman" w:hAnsi="Times New Roman" w:cs="Times New Roman"/>
          <w:sz w:val="28"/>
          <w:szCs w:val="28"/>
        </w:rPr>
        <w:t>овет Общественной палаты. Такое выступле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обеспечивается переводом на русский язык.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6564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42D">
        <w:rPr>
          <w:rFonts w:ascii="Times New Roman" w:hAnsi="Times New Roman" w:cs="Times New Roman"/>
          <w:b/>
          <w:bCs/>
          <w:sz w:val="28"/>
          <w:szCs w:val="28"/>
        </w:rPr>
        <w:t>Статья 18. Порядок проведения голосований</w:t>
      </w:r>
    </w:p>
    <w:p w:rsidR="001F5C26" w:rsidRPr="0065642D" w:rsidRDefault="001F5C26" w:rsidP="006564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Решения Общественной палаты на ее заседаниях принимаются откры</w:t>
      </w:r>
      <w:r>
        <w:rPr>
          <w:rFonts w:ascii="Times New Roman" w:hAnsi="Times New Roman" w:cs="Times New Roman"/>
          <w:sz w:val="28"/>
          <w:szCs w:val="28"/>
        </w:rPr>
        <w:t>тым</w:t>
      </w:r>
      <w:r w:rsidRPr="005346BB">
        <w:rPr>
          <w:rFonts w:ascii="Times New Roman" w:hAnsi="Times New Roman" w:cs="Times New Roman"/>
          <w:sz w:val="28"/>
          <w:szCs w:val="28"/>
        </w:rPr>
        <w:t xml:space="preserve"> голосованием.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Голосование может быть количественным и</w:t>
      </w:r>
      <w:r>
        <w:rPr>
          <w:rFonts w:ascii="Times New Roman" w:hAnsi="Times New Roman" w:cs="Times New Roman"/>
          <w:sz w:val="28"/>
          <w:szCs w:val="28"/>
        </w:rPr>
        <w:t xml:space="preserve">ли рейтинговым. Количественное голосование представляет собой </w:t>
      </w:r>
      <w:r w:rsidRPr="005346BB">
        <w:rPr>
          <w:rFonts w:ascii="Times New Roman" w:hAnsi="Times New Roman" w:cs="Times New Roman"/>
          <w:sz w:val="28"/>
          <w:szCs w:val="28"/>
        </w:rPr>
        <w:t>выбо</w:t>
      </w:r>
      <w:r>
        <w:rPr>
          <w:rFonts w:ascii="Times New Roman" w:hAnsi="Times New Roman" w:cs="Times New Roman"/>
          <w:sz w:val="28"/>
          <w:szCs w:val="28"/>
        </w:rPr>
        <w:t>р варианта ответа:   «за», «против» или «воздержался»</w:t>
      </w:r>
      <w:r w:rsidRPr="005346BB">
        <w:rPr>
          <w:rFonts w:ascii="Times New Roman" w:hAnsi="Times New Roman" w:cs="Times New Roman"/>
          <w:sz w:val="28"/>
          <w:szCs w:val="28"/>
        </w:rPr>
        <w:t>. Подсчет голосов и предъявление результатов голосовани</w:t>
      </w:r>
      <w:r>
        <w:rPr>
          <w:rFonts w:ascii="Times New Roman" w:hAnsi="Times New Roman" w:cs="Times New Roman"/>
          <w:sz w:val="28"/>
          <w:szCs w:val="28"/>
        </w:rPr>
        <w:t xml:space="preserve">я в </w:t>
      </w:r>
      <w:r w:rsidRPr="005346BB">
        <w:rPr>
          <w:rFonts w:ascii="Times New Roman" w:hAnsi="Times New Roman" w:cs="Times New Roman"/>
          <w:sz w:val="28"/>
          <w:szCs w:val="28"/>
        </w:rPr>
        <w:t>абсолютном и процентном выражениях производятся по каждому голосованию.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Рейтинговое голосование представляет собой р</w:t>
      </w:r>
      <w:r>
        <w:rPr>
          <w:rFonts w:ascii="Times New Roman" w:hAnsi="Times New Roman" w:cs="Times New Roman"/>
          <w:sz w:val="28"/>
          <w:szCs w:val="28"/>
        </w:rPr>
        <w:t>яд последовательных количественных</w:t>
      </w:r>
      <w:r w:rsidRPr="005346BB">
        <w:rPr>
          <w:rFonts w:ascii="Times New Roman" w:hAnsi="Times New Roman" w:cs="Times New Roman"/>
          <w:sz w:val="28"/>
          <w:szCs w:val="28"/>
        </w:rPr>
        <w:t xml:space="preserve"> голосований по каждому из вопросов. При р</w:t>
      </w:r>
      <w:r>
        <w:rPr>
          <w:rFonts w:ascii="Times New Roman" w:hAnsi="Times New Roman" w:cs="Times New Roman"/>
          <w:sz w:val="28"/>
          <w:szCs w:val="28"/>
        </w:rPr>
        <w:t>ейтинговом голосовании каждый член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</w:t>
      </w:r>
      <w:r>
        <w:rPr>
          <w:rFonts w:ascii="Times New Roman" w:hAnsi="Times New Roman" w:cs="Times New Roman"/>
          <w:sz w:val="28"/>
          <w:szCs w:val="28"/>
        </w:rPr>
        <w:t>твенной палаты голосует только «за» и не голосует «против» и «</w:t>
      </w:r>
      <w:r w:rsidRPr="005346BB">
        <w:rPr>
          <w:rFonts w:ascii="Times New Roman" w:hAnsi="Times New Roman" w:cs="Times New Roman"/>
          <w:sz w:val="28"/>
          <w:szCs w:val="28"/>
        </w:rPr>
        <w:t>воздержал</w:t>
      </w:r>
      <w:r>
        <w:rPr>
          <w:rFonts w:ascii="Times New Roman" w:hAnsi="Times New Roman" w:cs="Times New Roman"/>
          <w:sz w:val="28"/>
          <w:szCs w:val="28"/>
        </w:rPr>
        <w:t>ся».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Принятым при рейтинговом голосовании призн</w:t>
      </w:r>
      <w:r>
        <w:rPr>
          <w:rFonts w:ascii="Times New Roman" w:hAnsi="Times New Roman" w:cs="Times New Roman"/>
          <w:sz w:val="28"/>
          <w:szCs w:val="28"/>
        </w:rPr>
        <w:t>ается решение (решения), набравшее</w:t>
      </w:r>
      <w:r w:rsidRPr="005346BB">
        <w:rPr>
          <w:rFonts w:ascii="Times New Roman" w:hAnsi="Times New Roman" w:cs="Times New Roman"/>
          <w:sz w:val="28"/>
          <w:szCs w:val="28"/>
        </w:rPr>
        <w:t xml:space="preserve"> наибольшее число голосов.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71548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485">
        <w:rPr>
          <w:rFonts w:ascii="Times New Roman" w:hAnsi="Times New Roman" w:cs="Times New Roman"/>
          <w:b/>
          <w:bCs/>
          <w:sz w:val="28"/>
          <w:szCs w:val="28"/>
        </w:rPr>
        <w:t>Статья 19. Порядок принятия решений Общественной палатой</w:t>
      </w:r>
    </w:p>
    <w:p w:rsidR="001F5C26" w:rsidRPr="00715485" w:rsidRDefault="001F5C26" w:rsidP="0071548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Решения Общественной палаты принимаются большинством голосов членов Общественной палаты, присутствующих на заседания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346BB">
        <w:rPr>
          <w:rFonts w:ascii="Times New Roman" w:hAnsi="Times New Roman" w:cs="Times New Roman"/>
          <w:sz w:val="28"/>
          <w:szCs w:val="28"/>
        </w:rPr>
        <w:t>.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 xml:space="preserve">Решения Общественной палаты по процедурным вопросам принимаются большинством голосов членов Общественной палаты, принявших участие в голосовании, если иной порядок не предусмотрен настоящим Регламентом. 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К процедурным относятся вопросы: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1) о перерыве в з</w:t>
      </w:r>
      <w:r>
        <w:rPr>
          <w:rFonts w:ascii="Times New Roman" w:hAnsi="Times New Roman" w:cs="Times New Roman"/>
          <w:sz w:val="28"/>
          <w:szCs w:val="28"/>
        </w:rPr>
        <w:t>аседании или переносе заседания;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2) о предоставлении дополнительного времени для выступлен</w:t>
      </w:r>
      <w:r>
        <w:rPr>
          <w:rFonts w:ascii="Times New Roman" w:hAnsi="Times New Roman" w:cs="Times New Roman"/>
          <w:sz w:val="28"/>
          <w:szCs w:val="28"/>
        </w:rPr>
        <w:t>ия;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3) о продолжительности времени для ответов на вопросы' п</w:t>
      </w:r>
      <w:r>
        <w:rPr>
          <w:rFonts w:ascii="Times New Roman" w:hAnsi="Times New Roman" w:cs="Times New Roman"/>
          <w:sz w:val="28"/>
          <w:szCs w:val="28"/>
        </w:rPr>
        <w:t>о существу обсуждаемого вопроса;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4) о предоставлении слова лицам, приглашенным на заседание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палаты;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5) о переносе или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прений по обсуждаемому вопросу;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346BB">
        <w:rPr>
          <w:rFonts w:ascii="Times New Roman" w:hAnsi="Times New Roman" w:cs="Times New Roman"/>
          <w:sz w:val="28"/>
          <w:szCs w:val="28"/>
        </w:rPr>
        <w:t>о передаче вопроса на рассмотрение соответствую</w:t>
      </w:r>
      <w:r>
        <w:rPr>
          <w:rFonts w:ascii="Times New Roman" w:hAnsi="Times New Roman" w:cs="Times New Roman"/>
          <w:sz w:val="28"/>
          <w:szCs w:val="28"/>
        </w:rPr>
        <w:t>щей комиссии или рабочей группе;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 голосовании без обсуждения;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5346BB">
        <w:rPr>
          <w:rFonts w:ascii="Times New Roman" w:hAnsi="Times New Roman" w:cs="Times New Roman"/>
          <w:sz w:val="28"/>
          <w:szCs w:val="28"/>
        </w:rPr>
        <w:t xml:space="preserve">о приглашении на заседание лиц, указанных в части первой, второй и третьей </w:t>
      </w:r>
      <w:r>
        <w:rPr>
          <w:rFonts w:ascii="Times New Roman" w:hAnsi="Times New Roman" w:cs="Times New Roman"/>
          <w:sz w:val="28"/>
          <w:szCs w:val="28"/>
        </w:rPr>
        <w:t>статьи 16 настоящего Регламента;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9) об изменении</w:t>
      </w:r>
      <w:r>
        <w:rPr>
          <w:rFonts w:ascii="Times New Roman" w:hAnsi="Times New Roman" w:cs="Times New Roman"/>
          <w:sz w:val="28"/>
          <w:szCs w:val="28"/>
        </w:rPr>
        <w:t xml:space="preserve"> способа проведения голосования;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10) об изм</w:t>
      </w:r>
      <w:r>
        <w:rPr>
          <w:rFonts w:ascii="Times New Roman" w:hAnsi="Times New Roman" w:cs="Times New Roman"/>
          <w:sz w:val="28"/>
          <w:szCs w:val="28"/>
        </w:rPr>
        <w:t>енении очередности выступлений;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11) о провед</w:t>
      </w:r>
      <w:r>
        <w:rPr>
          <w:rFonts w:ascii="Times New Roman" w:hAnsi="Times New Roman" w:cs="Times New Roman"/>
          <w:sz w:val="28"/>
          <w:szCs w:val="28"/>
        </w:rPr>
        <w:t>ении дополнительной регистрации;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 xml:space="preserve"> о пересчете голосов;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13) о проведении поименного голосования.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B64B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BAA">
        <w:rPr>
          <w:rFonts w:ascii="Times New Roman" w:hAnsi="Times New Roman" w:cs="Times New Roman"/>
          <w:b/>
          <w:bCs/>
          <w:sz w:val="28"/>
          <w:szCs w:val="28"/>
        </w:rPr>
        <w:t>Статья 20. Порядок принятия решений Общественной палаты методом опроса членов Общественной палаты</w:t>
      </w:r>
    </w:p>
    <w:p w:rsidR="001F5C26" w:rsidRPr="00B64BAA" w:rsidRDefault="001F5C26" w:rsidP="00B64B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Совет Общественной палаты, председатель Общественной палаты вправе осуществить процедуру принятия решения Общественной палатой методом опроса членов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Члены Общественной п</w:t>
      </w:r>
      <w:r>
        <w:rPr>
          <w:rFonts w:ascii="Times New Roman" w:hAnsi="Times New Roman" w:cs="Times New Roman"/>
          <w:sz w:val="28"/>
          <w:szCs w:val="28"/>
        </w:rPr>
        <w:t>алаты в течение установленного С</w:t>
      </w:r>
      <w:r w:rsidRPr="005346BB">
        <w:rPr>
          <w:rFonts w:ascii="Times New Roman" w:hAnsi="Times New Roman" w:cs="Times New Roman"/>
          <w:sz w:val="28"/>
          <w:szCs w:val="28"/>
        </w:rPr>
        <w:t>оветом Общественной палаты или председателем Общественной палаты срока должны выразить свое мнение по каждому вопросу, направив свои ответы председателю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6BB">
        <w:rPr>
          <w:rFonts w:ascii="Times New Roman" w:hAnsi="Times New Roman" w:cs="Times New Roman"/>
          <w:sz w:val="28"/>
          <w:szCs w:val="28"/>
        </w:rPr>
        <w:t>Председатель Общественной палаты совместно с рабочей группой по подготовке вопроса с соблюдением установленного срока, подсчитывает число поданных голосов и оформляет проект решения Общественной палаты по каждому вопросу.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346BB">
        <w:rPr>
          <w:rFonts w:ascii="Times New Roman" w:hAnsi="Times New Roman" w:cs="Times New Roman"/>
          <w:sz w:val="28"/>
          <w:szCs w:val="28"/>
        </w:rPr>
        <w:t>Решение Общественной палаты считается принятым, если более половины от общего числа ее членов по истечении установленного срока высказались «за» по соответствующему вопросу.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5. Опросным методом</w:t>
      </w:r>
      <w:r>
        <w:rPr>
          <w:rFonts w:ascii="Times New Roman" w:hAnsi="Times New Roman" w:cs="Times New Roman"/>
          <w:sz w:val="28"/>
          <w:szCs w:val="28"/>
        </w:rPr>
        <w:t xml:space="preserve"> не могут приниматься решения 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по вопросам, персонально касающимся членов Общественной палаты. 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B64B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BAA">
        <w:rPr>
          <w:rFonts w:ascii="Times New Roman" w:hAnsi="Times New Roman" w:cs="Times New Roman"/>
          <w:b/>
          <w:bCs/>
          <w:sz w:val="28"/>
          <w:szCs w:val="28"/>
        </w:rPr>
        <w:t>Статья 21. Виды и порядок оформления решений Общественной палаты</w:t>
      </w:r>
    </w:p>
    <w:p w:rsidR="001F5C26" w:rsidRPr="00B64BAA" w:rsidRDefault="001F5C26" w:rsidP="00B64B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 xml:space="preserve">Во время заседаний Общественной палаты ведутся протоколы. Протокол подписывается председателем Общественной палаты. В случае отсутствия на заседании председателя Общественной палаты протокол подписывается сопредседателем </w:t>
      </w:r>
      <w:r>
        <w:rPr>
          <w:rFonts w:ascii="Times New Roman" w:hAnsi="Times New Roman" w:cs="Times New Roman"/>
          <w:sz w:val="28"/>
          <w:szCs w:val="28"/>
        </w:rPr>
        <w:t>Общественной п</w:t>
      </w:r>
      <w:r w:rsidRPr="005346BB">
        <w:rPr>
          <w:rFonts w:ascii="Times New Roman" w:hAnsi="Times New Roman" w:cs="Times New Roman"/>
          <w:sz w:val="28"/>
          <w:szCs w:val="28"/>
        </w:rPr>
        <w:t xml:space="preserve">алаты.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Члены Общественной палаты вправе ознакомиться с протоколом в любое время.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По результатам рассмотрения вопросов повестки заседания Общественной палаты могут быть приняты решения в виде заключений, предложений и обращений. Решения Общественной палаты заносятся в протокол и направляются для рассмотрения в виде выписок из протоколов, которые подписываются председателем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6BB">
        <w:rPr>
          <w:rFonts w:ascii="Times New Roman" w:hAnsi="Times New Roman" w:cs="Times New Roman"/>
          <w:sz w:val="28"/>
          <w:szCs w:val="28"/>
        </w:rPr>
        <w:t xml:space="preserve">Материалы заседаний Общественной палаты в недельный срок после их проведения размещаются на </w:t>
      </w:r>
      <w:r>
        <w:rPr>
          <w:rFonts w:ascii="Times New Roman" w:hAnsi="Times New Roman" w:cs="Times New Roman"/>
          <w:sz w:val="28"/>
          <w:szCs w:val="28"/>
        </w:rPr>
        <w:t>сайте Общественной палаты</w:t>
      </w:r>
      <w:r w:rsidRPr="005346BB">
        <w:rPr>
          <w:rFonts w:ascii="Times New Roman" w:hAnsi="Times New Roman" w:cs="Times New Roman"/>
          <w:sz w:val="28"/>
          <w:szCs w:val="28"/>
        </w:rPr>
        <w:t>.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4. Протоколы пленарных заседаний Общественной палаты, сопроводитель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5346BB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ы, а также протоколы заседаний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палаты, комиссий и рабо</w:t>
      </w:r>
      <w:r>
        <w:rPr>
          <w:rFonts w:ascii="Times New Roman" w:hAnsi="Times New Roman" w:cs="Times New Roman"/>
          <w:sz w:val="28"/>
          <w:szCs w:val="28"/>
        </w:rPr>
        <w:t>чих</w:t>
      </w:r>
      <w:r w:rsidRPr="005346BB">
        <w:rPr>
          <w:rFonts w:ascii="Times New Roman" w:hAnsi="Times New Roman" w:cs="Times New Roman"/>
          <w:sz w:val="28"/>
          <w:szCs w:val="28"/>
        </w:rPr>
        <w:t xml:space="preserve"> групп (в подлинниках) хранятся в архиве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824A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A53">
        <w:rPr>
          <w:rFonts w:ascii="Times New Roman" w:hAnsi="Times New Roman" w:cs="Times New Roman"/>
          <w:b/>
          <w:bCs/>
          <w:sz w:val="28"/>
          <w:szCs w:val="28"/>
        </w:rPr>
        <w:t>Статья 22. Поручение Общественной палаты</w:t>
      </w:r>
    </w:p>
    <w:p w:rsidR="001F5C26" w:rsidRPr="00824A53" w:rsidRDefault="001F5C26" w:rsidP="00824A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46BB">
        <w:rPr>
          <w:rFonts w:ascii="Times New Roman" w:hAnsi="Times New Roman" w:cs="Times New Roman"/>
          <w:sz w:val="28"/>
          <w:szCs w:val="28"/>
        </w:rPr>
        <w:t>Для подготовки вопроса к заседанию Общественная палата вправе дать поруче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председателю Общественной палаты, комиссиям, рабочим, группам. Такие поруче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5346BB">
        <w:rPr>
          <w:rFonts w:ascii="Times New Roman" w:hAnsi="Times New Roman" w:cs="Times New Roman"/>
          <w:sz w:val="28"/>
          <w:szCs w:val="28"/>
        </w:rPr>
        <w:t xml:space="preserve"> даются по предложению председательствующего на заседании </w:t>
      </w:r>
      <w:r>
        <w:rPr>
          <w:rFonts w:ascii="Times New Roman" w:hAnsi="Times New Roman" w:cs="Times New Roman"/>
          <w:sz w:val="28"/>
          <w:szCs w:val="28"/>
        </w:rPr>
        <w:t>Общественной п</w:t>
      </w:r>
      <w:r w:rsidRPr="005346BB">
        <w:rPr>
          <w:rFonts w:ascii="Times New Roman" w:hAnsi="Times New Roman" w:cs="Times New Roman"/>
          <w:sz w:val="28"/>
          <w:szCs w:val="28"/>
        </w:rPr>
        <w:t xml:space="preserve">алаты, а также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346BB">
        <w:rPr>
          <w:rFonts w:ascii="Times New Roman" w:hAnsi="Times New Roman" w:cs="Times New Roman"/>
          <w:sz w:val="28"/>
          <w:szCs w:val="28"/>
        </w:rPr>
        <w:t xml:space="preserve">предложениям комиссий, рабочих групп или отдельных членов </w:t>
      </w:r>
      <w:r>
        <w:rPr>
          <w:rFonts w:ascii="Times New Roman" w:hAnsi="Times New Roman" w:cs="Times New Roman"/>
          <w:sz w:val="28"/>
          <w:szCs w:val="28"/>
        </w:rPr>
        <w:t>Общественной п</w:t>
      </w:r>
      <w:r w:rsidRPr="005346BB">
        <w:rPr>
          <w:rFonts w:ascii="Times New Roman" w:hAnsi="Times New Roman" w:cs="Times New Roman"/>
          <w:sz w:val="28"/>
          <w:szCs w:val="28"/>
        </w:rPr>
        <w:t>алаты в це</w:t>
      </w:r>
      <w:r>
        <w:rPr>
          <w:rFonts w:ascii="Times New Roman" w:hAnsi="Times New Roman" w:cs="Times New Roman"/>
          <w:sz w:val="28"/>
          <w:szCs w:val="28"/>
        </w:rPr>
        <w:t>лях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дополнительной информации по заинтересовавшему их вопросу.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Текст поручения, внесенный в письменной форме и подписанный инициатор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оглашается на заседании </w:t>
      </w:r>
      <w:r>
        <w:rPr>
          <w:rFonts w:ascii="Times New Roman" w:hAnsi="Times New Roman" w:cs="Times New Roman"/>
          <w:sz w:val="28"/>
          <w:szCs w:val="28"/>
        </w:rPr>
        <w:t>Общественной п</w:t>
      </w:r>
      <w:r w:rsidRPr="005346BB">
        <w:rPr>
          <w:rFonts w:ascii="Times New Roman" w:hAnsi="Times New Roman" w:cs="Times New Roman"/>
          <w:sz w:val="28"/>
          <w:szCs w:val="28"/>
        </w:rPr>
        <w:t>алаты им же или председательствующим.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6BB">
        <w:rPr>
          <w:rFonts w:ascii="Times New Roman" w:hAnsi="Times New Roman" w:cs="Times New Roman"/>
          <w:sz w:val="28"/>
          <w:szCs w:val="28"/>
        </w:rPr>
        <w:t>При наличии возражений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предложение о даче </w:t>
      </w:r>
      <w:r>
        <w:rPr>
          <w:rFonts w:ascii="Times New Roman" w:hAnsi="Times New Roman" w:cs="Times New Roman"/>
          <w:sz w:val="28"/>
          <w:szCs w:val="28"/>
        </w:rPr>
        <w:t xml:space="preserve">поручения ставится на голосование. </w:t>
      </w:r>
      <w:r w:rsidRPr="005346BB">
        <w:rPr>
          <w:rFonts w:ascii="Times New Roman" w:hAnsi="Times New Roman" w:cs="Times New Roman"/>
          <w:sz w:val="28"/>
          <w:szCs w:val="28"/>
        </w:rPr>
        <w:t xml:space="preserve">Решение принимается большинством голосов членов </w:t>
      </w:r>
      <w:r>
        <w:rPr>
          <w:rFonts w:ascii="Times New Roman" w:hAnsi="Times New Roman" w:cs="Times New Roman"/>
          <w:sz w:val="28"/>
          <w:szCs w:val="28"/>
        </w:rPr>
        <w:t>Общественной п</w:t>
      </w:r>
      <w:r w:rsidRPr="005346BB">
        <w:rPr>
          <w:rFonts w:ascii="Times New Roman" w:hAnsi="Times New Roman" w:cs="Times New Roman"/>
          <w:sz w:val="28"/>
          <w:szCs w:val="28"/>
        </w:rPr>
        <w:t>алаты</w:t>
      </w:r>
      <w:r>
        <w:rPr>
          <w:rFonts w:ascii="Times New Roman" w:hAnsi="Times New Roman" w:cs="Times New Roman"/>
          <w:sz w:val="28"/>
          <w:szCs w:val="28"/>
        </w:rPr>
        <w:t>, принявших участие в</w:t>
      </w:r>
      <w:r w:rsidRPr="005346BB">
        <w:rPr>
          <w:rFonts w:ascii="Times New Roman" w:hAnsi="Times New Roman" w:cs="Times New Roman"/>
          <w:sz w:val="28"/>
          <w:szCs w:val="28"/>
        </w:rPr>
        <w:t xml:space="preserve"> голосовании.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1321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1E4">
        <w:rPr>
          <w:rFonts w:ascii="Times New Roman" w:hAnsi="Times New Roman" w:cs="Times New Roman"/>
          <w:b/>
          <w:bCs/>
          <w:sz w:val="28"/>
          <w:szCs w:val="28"/>
        </w:rPr>
        <w:t>Статья 23. Ответы должностных лиц в ходе проведения пленарных заседаний</w:t>
      </w:r>
    </w:p>
    <w:p w:rsidR="001F5C26" w:rsidRPr="001321E4" w:rsidRDefault="001F5C26" w:rsidP="001321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В порядке работы Общественной палаты предусматривается время для отве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5346BB">
        <w:rPr>
          <w:rFonts w:ascii="Times New Roman" w:hAnsi="Times New Roman" w:cs="Times New Roman"/>
          <w:sz w:val="28"/>
          <w:szCs w:val="28"/>
        </w:rPr>
        <w:t xml:space="preserve"> должностных лиц, указанных в части третьей статьи 16 на</w:t>
      </w:r>
      <w:r>
        <w:rPr>
          <w:rFonts w:ascii="Times New Roman" w:hAnsi="Times New Roman" w:cs="Times New Roman"/>
          <w:sz w:val="28"/>
          <w:szCs w:val="28"/>
        </w:rPr>
        <w:t>стоящего Регламента, на вопросы</w:t>
      </w:r>
      <w:r w:rsidRPr="005346BB">
        <w:rPr>
          <w:rFonts w:ascii="Times New Roman" w:hAnsi="Times New Roman" w:cs="Times New Roman"/>
          <w:sz w:val="28"/>
          <w:szCs w:val="28"/>
        </w:rPr>
        <w:t xml:space="preserve"> члено</w:t>
      </w:r>
      <w:r>
        <w:rPr>
          <w:rFonts w:ascii="Times New Roman" w:hAnsi="Times New Roman" w:cs="Times New Roman"/>
          <w:sz w:val="28"/>
          <w:szCs w:val="28"/>
        </w:rPr>
        <w:t>в Общественной палаты (далее – «Диалог с властью»</w:t>
      </w:r>
      <w:r w:rsidRPr="005346BB">
        <w:rPr>
          <w:rFonts w:ascii="Times New Roman" w:hAnsi="Times New Roman" w:cs="Times New Roman"/>
          <w:sz w:val="28"/>
          <w:szCs w:val="28"/>
        </w:rPr>
        <w:t>).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Общественная палата вправе пригласить на «Диалог с властью» руководите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органов исполнительн</w:t>
      </w:r>
      <w:r>
        <w:rPr>
          <w:rFonts w:ascii="Times New Roman" w:hAnsi="Times New Roman" w:cs="Times New Roman"/>
          <w:sz w:val="28"/>
          <w:szCs w:val="28"/>
        </w:rPr>
        <w:t xml:space="preserve">ой, законодательной, судебной  </w:t>
      </w:r>
      <w:r w:rsidRPr="005346BB">
        <w:rPr>
          <w:rFonts w:ascii="Times New Roman" w:hAnsi="Times New Roman" w:cs="Times New Roman"/>
          <w:sz w:val="28"/>
          <w:szCs w:val="28"/>
        </w:rPr>
        <w:t>власти и иных должностных лиц.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 проведения «Диалога с властью»</w:t>
      </w:r>
      <w:r w:rsidRPr="005346BB">
        <w:rPr>
          <w:rFonts w:ascii="Times New Roman" w:hAnsi="Times New Roman" w:cs="Times New Roman"/>
          <w:sz w:val="28"/>
          <w:szCs w:val="28"/>
        </w:rPr>
        <w:t xml:space="preserve"> на очередную сессию утверждае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5346BB">
        <w:rPr>
          <w:rFonts w:ascii="Times New Roman" w:hAnsi="Times New Roman" w:cs="Times New Roman"/>
          <w:sz w:val="28"/>
          <w:szCs w:val="28"/>
        </w:rPr>
        <w:t xml:space="preserve"> Советом Общественной палаты, председателем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плане проведения «Диалога с властью»</w:t>
      </w:r>
      <w:r w:rsidRPr="005346BB">
        <w:rPr>
          <w:rFonts w:ascii="Times New Roman" w:hAnsi="Times New Roman" w:cs="Times New Roman"/>
          <w:sz w:val="28"/>
          <w:szCs w:val="28"/>
        </w:rPr>
        <w:t xml:space="preserve"> указываются наименования бло</w:t>
      </w:r>
      <w:r>
        <w:rPr>
          <w:rFonts w:ascii="Times New Roman" w:hAnsi="Times New Roman" w:cs="Times New Roman"/>
          <w:sz w:val="28"/>
          <w:szCs w:val="28"/>
        </w:rPr>
        <w:t>ков</w:t>
      </w:r>
      <w:r w:rsidRPr="005346BB">
        <w:rPr>
          <w:rFonts w:ascii="Times New Roman" w:hAnsi="Times New Roman" w:cs="Times New Roman"/>
          <w:sz w:val="28"/>
          <w:szCs w:val="28"/>
        </w:rPr>
        <w:t xml:space="preserve"> вопросов на каждый месяц и приглашаемые должностные лица.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346BB">
        <w:rPr>
          <w:rFonts w:ascii="Times New Roman" w:hAnsi="Times New Roman" w:cs="Times New Roman"/>
          <w:sz w:val="28"/>
          <w:szCs w:val="28"/>
        </w:rPr>
        <w:t>Председатель Общ</w:t>
      </w:r>
      <w:r>
        <w:rPr>
          <w:rFonts w:ascii="Times New Roman" w:hAnsi="Times New Roman" w:cs="Times New Roman"/>
          <w:sz w:val="28"/>
          <w:szCs w:val="28"/>
        </w:rPr>
        <w:t>ественной палаты приглашает на «Диалог с властью»</w:t>
      </w:r>
      <w:r w:rsidRPr="005346BB">
        <w:rPr>
          <w:rFonts w:ascii="Times New Roman" w:hAnsi="Times New Roman" w:cs="Times New Roman"/>
          <w:sz w:val="28"/>
          <w:szCs w:val="28"/>
        </w:rPr>
        <w:t xml:space="preserve"> не позд</w:t>
      </w:r>
      <w:r>
        <w:rPr>
          <w:rFonts w:ascii="Times New Roman" w:hAnsi="Times New Roman" w:cs="Times New Roman"/>
          <w:sz w:val="28"/>
          <w:szCs w:val="28"/>
        </w:rPr>
        <w:t>нее,</w:t>
      </w:r>
      <w:r w:rsidRPr="005346BB">
        <w:rPr>
          <w:rFonts w:ascii="Times New Roman" w:hAnsi="Times New Roman" w:cs="Times New Roman"/>
          <w:sz w:val="28"/>
          <w:szCs w:val="28"/>
        </w:rPr>
        <w:t xml:space="preserve"> чем за 10 дней до его проведения руководителя органа исполнительной, законодательн</w:t>
      </w:r>
      <w:r>
        <w:rPr>
          <w:rFonts w:ascii="Times New Roman" w:hAnsi="Times New Roman" w:cs="Times New Roman"/>
          <w:sz w:val="28"/>
          <w:szCs w:val="28"/>
        </w:rPr>
        <w:t>ой,</w:t>
      </w:r>
      <w:r w:rsidRPr="005346BB">
        <w:rPr>
          <w:rFonts w:ascii="Times New Roman" w:hAnsi="Times New Roman" w:cs="Times New Roman"/>
          <w:sz w:val="28"/>
          <w:szCs w:val="28"/>
        </w:rPr>
        <w:t xml:space="preserve"> судебной власти и иных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лиц. В случае необходимости в «Диалоге с властью»</w:t>
      </w:r>
      <w:r w:rsidRPr="005346BB">
        <w:rPr>
          <w:rFonts w:ascii="Times New Roman" w:hAnsi="Times New Roman" w:cs="Times New Roman"/>
          <w:sz w:val="28"/>
          <w:szCs w:val="28"/>
        </w:rPr>
        <w:t xml:space="preserve"> могут принимать участие должностные лица, определяемые приглашенным должности лицом в соответствии с рассматриваемым вопросом</w:t>
      </w:r>
      <w:r>
        <w:rPr>
          <w:rFonts w:ascii="Times New Roman" w:hAnsi="Times New Roman" w:cs="Times New Roman"/>
          <w:sz w:val="28"/>
          <w:szCs w:val="28"/>
        </w:rPr>
        <w:t xml:space="preserve"> и с учетом вопросов и предложений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членов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346BB">
        <w:rPr>
          <w:rFonts w:ascii="Times New Roman" w:hAnsi="Times New Roman" w:cs="Times New Roman"/>
          <w:sz w:val="28"/>
          <w:szCs w:val="28"/>
        </w:rPr>
        <w:t>Письменные вопросы и предложения по вопросу, предлагаемому к рассмот</w:t>
      </w:r>
      <w:r>
        <w:rPr>
          <w:rFonts w:ascii="Times New Roman" w:hAnsi="Times New Roman" w:cs="Times New Roman"/>
          <w:sz w:val="28"/>
          <w:szCs w:val="28"/>
        </w:rPr>
        <w:t>рению на «Диалоге с властью»</w:t>
      </w:r>
      <w:r w:rsidRPr="005346BB">
        <w:rPr>
          <w:rFonts w:ascii="Times New Roman" w:hAnsi="Times New Roman" w:cs="Times New Roman"/>
          <w:sz w:val="28"/>
          <w:szCs w:val="28"/>
        </w:rPr>
        <w:t>, направляются членами Общественной палаты председате</w:t>
      </w:r>
      <w:r>
        <w:rPr>
          <w:rFonts w:ascii="Times New Roman" w:hAnsi="Times New Roman" w:cs="Times New Roman"/>
          <w:sz w:val="28"/>
          <w:szCs w:val="28"/>
        </w:rPr>
        <w:t>лем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 не позднее, чем за 30 дней до проведения указанного мероприятия.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346BB">
        <w:rPr>
          <w:rFonts w:ascii="Times New Roman" w:hAnsi="Times New Roman" w:cs="Times New Roman"/>
          <w:sz w:val="28"/>
          <w:szCs w:val="28"/>
        </w:rPr>
        <w:t>Председатель Общественной палаты р</w:t>
      </w:r>
      <w:r>
        <w:rPr>
          <w:rFonts w:ascii="Times New Roman" w:hAnsi="Times New Roman" w:cs="Times New Roman"/>
          <w:sz w:val="28"/>
          <w:szCs w:val="28"/>
        </w:rPr>
        <w:t>ассматривает вопросы и предложения</w:t>
      </w:r>
      <w:r w:rsidRPr="005346BB">
        <w:rPr>
          <w:rFonts w:ascii="Times New Roman" w:hAnsi="Times New Roman" w:cs="Times New Roman"/>
          <w:sz w:val="28"/>
          <w:szCs w:val="28"/>
        </w:rPr>
        <w:t xml:space="preserve"> членов Общественной палаты и направляет их руководителю органа исполнительн</w:t>
      </w:r>
      <w:r>
        <w:rPr>
          <w:rFonts w:ascii="Times New Roman" w:hAnsi="Times New Roman" w:cs="Times New Roman"/>
          <w:sz w:val="28"/>
          <w:szCs w:val="28"/>
        </w:rPr>
        <w:t>ой,</w:t>
      </w:r>
      <w:r w:rsidRPr="005346BB">
        <w:rPr>
          <w:rFonts w:ascii="Times New Roman" w:hAnsi="Times New Roman" w:cs="Times New Roman"/>
          <w:sz w:val="28"/>
          <w:szCs w:val="28"/>
        </w:rPr>
        <w:t xml:space="preserve"> законодательной, судебной власти, ведающему (ведающим) рассматриваемым вопрос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5346BB">
        <w:rPr>
          <w:rFonts w:ascii="Times New Roman" w:hAnsi="Times New Roman" w:cs="Times New Roman"/>
          <w:sz w:val="28"/>
          <w:szCs w:val="28"/>
        </w:rPr>
        <w:t xml:space="preserve"> иным приглашенным должностным лицам не позднее, чем за 10 дней до его проведения.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346BB">
        <w:rPr>
          <w:rFonts w:ascii="Times New Roman" w:hAnsi="Times New Roman" w:cs="Times New Roman"/>
          <w:sz w:val="28"/>
          <w:szCs w:val="28"/>
        </w:rPr>
        <w:t xml:space="preserve">Если руководитель органа исполнительной, законодательной, судебной власти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4D44F5">
        <w:rPr>
          <w:rFonts w:ascii="Times New Roman" w:hAnsi="Times New Roman" w:cs="Times New Roman"/>
          <w:sz w:val="28"/>
          <w:szCs w:val="28"/>
        </w:rPr>
        <w:t xml:space="preserve"> </w:t>
      </w:r>
      <w:r w:rsidRPr="005346BB">
        <w:rPr>
          <w:rFonts w:ascii="Times New Roman" w:hAnsi="Times New Roman" w:cs="Times New Roman"/>
          <w:sz w:val="28"/>
          <w:szCs w:val="28"/>
        </w:rPr>
        <w:t>иное приглашенное должно</w:t>
      </w:r>
      <w:r>
        <w:rPr>
          <w:rFonts w:ascii="Times New Roman" w:hAnsi="Times New Roman" w:cs="Times New Roman"/>
          <w:sz w:val="28"/>
          <w:szCs w:val="28"/>
        </w:rPr>
        <w:t>стное лицо не могут прибыть на «Диалог с властью»</w:t>
      </w:r>
      <w:r w:rsidRPr="005346BB">
        <w:rPr>
          <w:rFonts w:ascii="Times New Roman" w:hAnsi="Times New Roman" w:cs="Times New Roman"/>
          <w:sz w:val="28"/>
          <w:szCs w:val="28"/>
        </w:rPr>
        <w:t xml:space="preserve">, то они,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5346BB">
        <w:rPr>
          <w:rFonts w:ascii="Times New Roman" w:hAnsi="Times New Roman" w:cs="Times New Roman"/>
          <w:sz w:val="28"/>
          <w:szCs w:val="28"/>
        </w:rPr>
        <w:t>правило, не позднее, чем за 5 дней до его проведения уведомляют об этом председат</w:t>
      </w:r>
      <w:r>
        <w:rPr>
          <w:rFonts w:ascii="Times New Roman" w:hAnsi="Times New Roman" w:cs="Times New Roman"/>
          <w:sz w:val="28"/>
          <w:szCs w:val="28"/>
        </w:rPr>
        <w:t xml:space="preserve">еля </w:t>
      </w:r>
      <w:r w:rsidRPr="005346BB">
        <w:rPr>
          <w:rFonts w:ascii="Times New Roman" w:hAnsi="Times New Roman" w:cs="Times New Roman"/>
          <w:sz w:val="28"/>
          <w:szCs w:val="28"/>
        </w:rPr>
        <w:t>Общественной палаты с указанием причины своего отсутствия и предлагают друг</w:t>
      </w:r>
      <w:r>
        <w:rPr>
          <w:rFonts w:ascii="Times New Roman" w:hAnsi="Times New Roman" w:cs="Times New Roman"/>
          <w:sz w:val="28"/>
          <w:szCs w:val="28"/>
        </w:rPr>
        <w:t>ую кандидатуру для участия в «Диалоге с властью»</w:t>
      </w:r>
      <w:r w:rsidRPr="005346BB">
        <w:rPr>
          <w:rFonts w:ascii="Times New Roman" w:hAnsi="Times New Roman" w:cs="Times New Roman"/>
          <w:sz w:val="28"/>
          <w:szCs w:val="28"/>
        </w:rPr>
        <w:t>. В таком случае председатель Обществен</w:t>
      </w:r>
      <w:r>
        <w:rPr>
          <w:rFonts w:ascii="Times New Roman" w:hAnsi="Times New Roman" w:cs="Times New Roman"/>
          <w:sz w:val="28"/>
          <w:szCs w:val="28"/>
        </w:rPr>
        <w:t>ной палаты может перенести «Диалог с властью»</w:t>
      </w:r>
      <w:r w:rsidRPr="005346BB">
        <w:rPr>
          <w:rFonts w:ascii="Times New Roman" w:hAnsi="Times New Roman" w:cs="Times New Roman"/>
          <w:sz w:val="28"/>
          <w:szCs w:val="28"/>
        </w:rPr>
        <w:t xml:space="preserve"> на иное время.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346BB">
        <w:rPr>
          <w:rFonts w:ascii="Times New Roman" w:hAnsi="Times New Roman" w:cs="Times New Roman"/>
          <w:sz w:val="28"/>
          <w:szCs w:val="28"/>
        </w:rPr>
        <w:t xml:space="preserve">Руководителю органа исполнительной, законодательной, судебной </w:t>
      </w:r>
      <w:r>
        <w:rPr>
          <w:rFonts w:ascii="Times New Roman" w:hAnsi="Times New Roman" w:cs="Times New Roman"/>
          <w:sz w:val="28"/>
          <w:szCs w:val="28"/>
        </w:rPr>
        <w:t>власти,</w:t>
      </w:r>
      <w:r w:rsidRPr="005346BB">
        <w:rPr>
          <w:rFonts w:ascii="Times New Roman" w:hAnsi="Times New Roman" w:cs="Times New Roman"/>
          <w:sz w:val="28"/>
          <w:szCs w:val="28"/>
        </w:rPr>
        <w:t xml:space="preserve"> ведающему (ведающим) рассматриваемым </w:t>
      </w:r>
      <w:r>
        <w:rPr>
          <w:rFonts w:ascii="Times New Roman" w:hAnsi="Times New Roman" w:cs="Times New Roman"/>
          <w:sz w:val="28"/>
          <w:szCs w:val="28"/>
        </w:rPr>
        <w:t>Общественной п</w:t>
      </w:r>
      <w:r w:rsidRPr="005346BB">
        <w:rPr>
          <w:rFonts w:ascii="Times New Roman" w:hAnsi="Times New Roman" w:cs="Times New Roman"/>
          <w:sz w:val="28"/>
          <w:szCs w:val="28"/>
        </w:rPr>
        <w:t>алат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вопросом, иным приглашенным</w:t>
      </w:r>
      <w:r w:rsidRPr="005346BB">
        <w:rPr>
          <w:rFonts w:ascii="Times New Roman" w:hAnsi="Times New Roman" w:cs="Times New Roman"/>
          <w:sz w:val="28"/>
          <w:szCs w:val="28"/>
        </w:rPr>
        <w:t xml:space="preserve"> должностным лицам для основной информации предоставляется до 20 минут, друг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346BB">
        <w:rPr>
          <w:rFonts w:ascii="Times New Roman" w:hAnsi="Times New Roman" w:cs="Times New Roman"/>
          <w:sz w:val="28"/>
          <w:szCs w:val="28"/>
        </w:rPr>
        <w:t xml:space="preserve"> должностным лицам </w:t>
      </w:r>
      <w:r w:rsidRPr="004D44F5">
        <w:rPr>
          <w:rFonts w:ascii="Times New Roman" w:hAnsi="Times New Roman" w:cs="Times New Roman"/>
          <w:sz w:val="28"/>
          <w:szCs w:val="28"/>
        </w:rPr>
        <w:t xml:space="preserve">для </w:t>
      </w:r>
      <w:r w:rsidRPr="005346BB">
        <w:rPr>
          <w:rFonts w:ascii="Times New Roman" w:hAnsi="Times New Roman" w:cs="Times New Roman"/>
          <w:sz w:val="28"/>
          <w:szCs w:val="28"/>
        </w:rPr>
        <w:t>дополнительной информации - до 5 минут.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346BB">
        <w:rPr>
          <w:rFonts w:ascii="Times New Roman" w:hAnsi="Times New Roman" w:cs="Times New Roman"/>
          <w:sz w:val="28"/>
          <w:szCs w:val="28"/>
        </w:rPr>
        <w:t>Член Общественной палаты вправе задать</w:t>
      </w:r>
      <w:r>
        <w:rPr>
          <w:rFonts w:ascii="Times New Roman" w:hAnsi="Times New Roman" w:cs="Times New Roman"/>
          <w:sz w:val="28"/>
          <w:szCs w:val="28"/>
        </w:rPr>
        <w:t xml:space="preserve"> вопросы приглашенным должностным</w:t>
      </w:r>
      <w:r w:rsidRPr="005346BB">
        <w:rPr>
          <w:rFonts w:ascii="Times New Roman" w:hAnsi="Times New Roman" w:cs="Times New Roman"/>
          <w:sz w:val="28"/>
          <w:szCs w:val="28"/>
        </w:rPr>
        <w:t xml:space="preserve"> лицам по рассматриваемому вопросу. Продолжительность вопроса не должна превышат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5346BB">
        <w:rPr>
          <w:rFonts w:ascii="Times New Roman" w:hAnsi="Times New Roman" w:cs="Times New Roman"/>
          <w:sz w:val="28"/>
          <w:szCs w:val="28"/>
        </w:rPr>
        <w:t xml:space="preserve">1 минуту, ответа </w:t>
      </w:r>
      <w:r w:rsidRPr="004D44F5">
        <w:rPr>
          <w:rFonts w:ascii="Times New Roman" w:hAnsi="Times New Roman" w:cs="Times New Roman"/>
          <w:sz w:val="28"/>
          <w:szCs w:val="28"/>
        </w:rPr>
        <w:t xml:space="preserve">на </w:t>
      </w:r>
      <w:r w:rsidRPr="005346BB">
        <w:rPr>
          <w:rFonts w:ascii="Times New Roman" w:hAnsi="Times New Roman" w:cs="Times New Roman"/>
          <w:sz w:val="28"/>
          <w:szCs w:val="28"/>
        </w:rPr>
        <w:t>вопрос - 3 минуты. Выступление по рассматриваемому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BB">
        <w:rPr>
          <w:rFonts w:ascii="Times New Roman" w:hAnsi="Times New Roman" w:cs="Times New Roman"/>
          <w:sz w:val="28"/>
          <w:szCs w:val="28"/>
        </w:rPr>
        <w:t>вопр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46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представителя комиссии составляет не более 5 минут.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5346BB">
        <w:rPr>
          <w:rFonts w:ascii="Times New Roman" w:hAnsi="Times New Roman" w:cs="Times New Roman"/>
          <w:sz w:val="28"/>
          <w:szCs w:val="28"/>
        </w:rPr>
        <w:t>Должностное лицо, выступившее с основной информацией по рассматриваемому вопросу, вправе выступить с заключительным словом продолжительностью не более 5 минут.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346BB">
        <w:rPr>
          <w:rFonts w:ascii="Times New Roman" w:hAnsi="Times New Roman" w:cs="Times New Roman"/>
          <w:sz w:val="28"/>
          <w:szCs w:val="28"/>
        </w:rPr>
        <w:t>По результатам обсуждения вопроса Общественная палата может дать профильной комиссии поручение подготовить проект постановления Общественной палаты, который принимается голосованием на заседании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1321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 3.  ПОРЯДОК  ФОРМИРОВАНИЯ,  ПОЛНОМОЧИЯ </w:t>
      </w:r>
      <w:r w:rsidRPr="001321E4">
        <w:rPr>
          <w:rFonts w:ascii="Times New Roman" w:hAnsi="Times New Roman" w:cs="Times New Roman"/>
          <w:b/>
          <w:bCs/>
          <w:sz w:val="28"/>
          <w:szCs w:val="28"/>
        </w:rPr>
        <w:t>И     ПОРЯДОК ДЕЯТЕЛЬН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ОСТИ СОВЕТА ОБЩЕСТВЕННОЙ ПАЛАТЫ</w:t>
      </w:r>
    </w:p>
    <w:p w:rsidR="001F5C26" w:rsidRPr="001321E4" w:rsidRDefault="001F5C26" w:rsidP="001321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Default="001F5C26" w:rsidP="001321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1E4">
        <w:rPr>
          <w:rFonts w:ascii="Times New Roman" w:hAnsi="Times New Roman" w:cs="Times New Roman"/>
          <w:b/>
          <w:bCs/>
          <w:sz w:val="28"/>
          <w:szCs w:val="28"/>
        </w:rPr>
        <w:t>Статья 24. Принципы формирования совета Общественной палаты</w:t>
      </w:r>
    </w:p>
    <w:p w:rsidR="001F5C26" w:rsidRPr="001321E4" w:rsidRDefault="001F5C26" w:rsidP="001321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 xml:space="preserve">Совет Общественной палаты, состоящий из 7 человек, осуществляет полномочия,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5346BB">
        <w:rPr>
          <w:rFonts w:ascii="Times New Roman" w:hAnsi="Times New Roman" w:cs="Times New Roman"/>
          <w:sz w:val="28"/>
          <w:szCs w:val="28"/>
        </w:rPr>
        <w:t xml:space="preserve">«Об Общественной палате </w:t>
      </w:r>
      <w:r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Pr="005346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настоящим Регламентом</w:t>
      </w:r>
      <w:r w:rsidRPr="005346BB">
        <w:rPr>
          <w:rFonts w:ascii="Times New Roman" w:hAnsi="Times New Roman" w:cs="Times New Roman"/>
          <w:sz w:val="28"/>
          <w:szCs w:val="28"/>
        </w:rPr>
        <w:t>, и осуществляет текущую работу в период между пленарными заседаниями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Совет Общественной палаты формируется из председателя Общественной палаты, сопредседателя и членов Общественной палаты.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Члены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 утверждаются решением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42139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25. Заседания С</w:t>
      </w:r>
      <w:r w:rsidRPr="00421391">
        <w:rPr>
          <w:rFonts w:ascii="Times New Roman" w:hAnsi="Times New Roman" w:cs="Times New Roman"/>
          <w:b/>
          <w:bCs/>
          <w:sz w:val="28"/>
          <w:szCs w:val="28"/>
        </w:rPr>
        <w:t>овета Общественной палаты</w:t>
      </w:r>
    </w:p>
    <w:p w:rsidR="001F5C26" w:rsidRPr="00421391" w:rsidRDefault="001F5C26" w:rsidP="0042139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заседании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 председательствует председатель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Заседания Со</w:t>
      </w:r>
      <w:r w:rsidRPr="005346BB">
        <w:rPr>
          <w:rFonts w:ascii="Times New Roman" w:hAnsi="Times New Roman" w:cs="Times New Roman"/>
          <w:sz w:val="28"/>
          <w:szCs w:val="28"/>
        </w:rPr>
        <w:t>вета Общественной палаты проводятся гласно и носят о</w:t>
      </w:r>
      <w:r>
        <w:rPr>
          <w:rFonts w:ascii="Times New Roman" w:hAnsi="Times New Roman" w:cs="Times New Roman"/>
          <w:sz w:val="28"/>
          <w:szCs w:val="28"/>
        </w:rPr>
        <w:t>ткрытый характер. В заседаниях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 могут принимать участие: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346BB">
        <w:rPr>
          <w:rFonts w:ascii="Times New Roman" w:hAnsi="Times New Roman" w:cs="Times New Roman"/>
          <w:sz w:val="28"/>
          <w:szCs w:val="28"/>
        </w:rPr>
        <w:t>члены Общественной палаты, предложения которых внесены в план очередного заседания Общественной палаты, члены Общественной палаты, пожел</w:t>
      </w:r>
      <w:r>
        <w:rPr>
          <w:rFonts w:ascii="Times New Roman" w:hAnsi="Times New Roman" w:cs="Times New Roman"/>
          <w:sz w:val="28"/>
          <w:szCs w:val="28"/>
        </w:rPr>
        <w:t>авшие принять участие в работе С</w:t>
      </w:r>
      <w:r w:rsidRPr="005346BB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Общественной п</w:t>
      </w:r>
      <w:r w:rsidRPr="005346BB">
        <w:rPr>
          <w:rFonts w:ascii="Times New Roman" w:hAnsi="Times New Roman" w:cs="Times New Roman"/>
          <w:sz w:val="28"/>
          <w:szCs w:val="28"/>
        </w:rPr>
        <w:t>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представители С</w:t>
      </w:r>
      <w:r w:rsidRPr="005346BB">
        <w:rPr>
          <w:rFonts w:ascii="Times New Roman" w:hAnsi="Times New Roman" w:cs="Times New Roman"/>
          <w:sz w:val="28"/>
          <w:szCs w:val="28"/>
        </w:rPr>
        <w:t>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депутатов, органов исполнительной власти, </w:t>
      </w:r>
      <w:r w:rsidRPr="005346BB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346BB">
        <w:rPr>
          <w:rFonts w:ascii="Times New Roman" w:hAnsi="Times New Roman" w:cs="Times New Roman"/>
          <w:sz w:val="28"/>
          <w:szCs w:val="28"/>
        </w:rPr>
        <w:t xml:space="preserve">иные лица, подавшие заявки на </w:t>
      </w:r>
      <w:r>
        <w:rPr>
          <w:rFonts w:ascii="Times New Roman" w:hAnsi="Times New Roman" w:cs="Times New Roman"/>
          <w:sz w:val="28"/>
          <w:szCs w:val="28"/>
        </w:rPr>
        <w:t>участие в работе С</w:t>
      </w:r>
      <w:r w:rsidRPr="005346BB">
        <w:rPr>
          <w:rFonts w:ascii="Times New Roman" w:hAnsi="Times New Roman" w:cs="Times New Roman"/>
          <w:sz w:val="28"/>
          <w:szCs w:val="28"/>
        </w:rPr>
        <w:t>овета, принятые председателем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 xml:space="preserve">4)  Представители </w:t>
      </w:r>
      <w:r>
        <w:rPr>
          <w:rFonts w:ascii="Times New Roman" w:hAnsi="Times New Roman" w:cs="Times New Roman"/>
          <w:sz w:val="28"/>
          <w:szCs w:val="28"/>
        </w:rPr>
        <w:t>СМИ присутствуют на заседаниях С</w:t>
      </w:r>
      <w:r w:rsidRPr="005346BB">
        <w:rPr>
          <w:rFonts w:ascii="Times New Roman" w:hAnsi="Times New Roman" w:cs="Times New Roman"/>
          <w:sz w:val="28"/>
          <w:szCs w:val="28"/>
        </w:rPr>
        <w:t>овета и вправе запросить и получить любую интересующую их информацию.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6BB">
        <w:rPr>
          <w:rFonts w:ascii="Times New Roman" w:hAnsi="Times New Roman" w:cs="Times New Roman"/>
          <w:sz w:val="28"/>
          <w:szCs w:val="28"/>
        </w:rPr>
        <w:t>Совет Общественной палаты собирается не реже 1 раза в два месяца. По предложению председателя Общественной палаты, а также</w:t>
      </w:r>
      <w:r>
        <w:rPr>
          <w:rFonts w:ascii="Times New Roman" w:hAnsi="Times New Roman" w:cs="Times New Roman"/>
          <w:sz w:val="28"/>
          <w:szCs w:val="28"/>
        </w:rPr>
        <w:t xml:space="preserve"> поступившим предложениям от</w:t>
      </w:r>
      <w:r w:rsidRPr="00534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 (не менее ½ его части)</w:t>
      </w:r>
      <w:r w:rsidRPr="005346BB">
        <w:rPr>
          <w:rFonts w:ascii="Times New Roman" w:hAnsi="Times New Roman" w:cs="Times New Roman"/>
          <w:sz w:val="28"/>
          <w:szCs w:val="28"/>
        </w:rPr>
        <w:t>, может быть на</w:t>
      </w:r>
      <w:r>
        <w:rPr>
          <w:rFonts w:ascii="Times New Roman" w:hAnsi="Times New Roman" w:cs="Times New Roman"/>
          <w:sz w:val="28"/>
          <w:szCs w:val="28"/>
        </w:rPr>
        <w:t>значено внеочередное заседание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346BB">
        <w:rPr>
          <w:rFonts w:ascii="Times New Roman" w:hAnsi="Times New Roman" w:cs="Times New Roman"/>
          <w:sz w:val="28"/>
          <w:szCs w:val="28"/>
        </w:rPr>
        <w:t>Материалы для рассмотрения на очередном засе</w:t>
      </w:r>
      <w:r>
        <w:rPr>
          <w:rFonts w:ascii="Times New Roman" w:hAnsi="Times New Roman" w:cs="Times New Roman"/>
          <w:sz w:val="28"/>
          <w:szCs w:val="28"/>
        </w:rPr>
        <w:t>дании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</w:t>
      </w:r>
      <w:r>
        <w:rPr>
          <w:rFonts w:ascii="Times New Roman" w:hAnsi="Times New Roman" w:cs="Times New Roman"/>
          <w:sz w:val="28"/>
          <w:szCs w:val="28"/>
        </w:rPr>
        <w:t>енной палаты и проекты решений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</w:t>
      </w:r>
      <w:r>
        <w:rPr>
          <w:rFonts w:ascii="Times New Roman" w:hAnsi="Times New Roman" w:cs="Times New Roman"/>
          <w:sz w:val="28"/>
          <w:szCs w:val="28"/>
        </w:rPr>
        <w:t xml:space="preserve">енной палаты </w:t>
      </w:r>
      <w:r w:rsidRPr="005346BB">
        <w:rPr>
          <w:rFonts w:ascii="Times New Roman" w:hAnsi="Times New Roman" w:cs="Times New Roman"/>
          <w:sz w:val="28"/>
          <w:szCs w:val="28"/>
        </w:rPr>
        <w:t>готовят комиссии и члены Общественной палаты. Информация о времени созыв</w:t>
      </w:r>
      <w:r>
        <w:rPr>
          <w:rFonts w:ascii="Times New Roman" w:hAnsi="Times New Roman" w:cs="Times New Roman"/>
          <w:sz w:val="28"/>
          <w:szCs w:val="28"/>
        </w:rPr>
        <w:t>а и месте проведения заседания С</w:t>
      </w:r>
      <w:r w:rsidRPr="005346BB">
        <w:rPr>
          <w:rFonts w:ascii="Times New Roman" w:hAnsi="Times New Roman" w:cs="Times New Roman"/>
          <w:sz w:val="28"/>
          <w:szCs w:val="28"/>
        </w:rPr>
        <w:t xml:space="preserve">овета Общественной палаты, а также о вносимых на его рассмотрение вопросах, размещается на </w:t>
      </w:r>
      <w:r>
        <w:rPr>
          <w:rFonts w:ascii="Times New Roman" w:hAnsi="Times New Roman" w:cs="Times New Roman"/>
          <w:sz w:val="28"/>
          <w:szCs w:val="28"/>
        </w:rPr>
        <w:t xml:space="preserve">сайте Общественной палаты </w:t>
      </w:r>
      <w:r w:rsidRPr="005346BB">
        <w:rPr>
          <w:rFonts w:ascii="Times New Roman" w:hAnsi="Times New Roman" w:cs="Times New Roman"/>
          <w:sz w:val="28"/>
          <w:szCs w:val="28"/>
        </w:rPr>
        <w:t>за пять дней до засе</w:t>
      </w:r>
      <w:r>
        <w:rPr>
          <w:rFonts w:ascii="Times New Roman" w:hAnsi="Times New Roman" w:cs="Times New Roman"/>
          <w:sz w:val="28"/>
          <w:szCs w:val="28"/>
        </w:rPr>
        <w:t>дания. В указанный срок членам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 представляются необходимые материалы электронной почтой</w:t>
      </w:r>
      <w:r>
        <w:rPr>
          <w:rFonts w:ascii="Times New Roman" w:hAnsi="Times New Roman" w:cs="Times New Roman"/>
          <w:sz w:val="28"/>
          <w:szCs w:val="28"/>
        </w:rPr>
        <w:t xml:space="preserve"> либо нарочно</w:t>
      </w:r>
      <w:r w:rsidRPr="005346BB">
        <w:rPr>
          <w:rFonts w:ascii="Times New Roman" w:hAnsi="Times New Roman" w:cs="Times New Roman"/>
          <w:sz w:val="28"/>
          <w:szCs w:val="28"/>
        </w:rPr>
        <w:t>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Заседание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 правомочно, если на нем присутствует не менее п</w:t>
      </w:r>
      <w:r>
        <w:rPr>
          <w:rFonts w:ascii="Times New Roman" w:hAnsi="Times New Roman" w:cs="Times New Roman"/>
          <w:sz w:val="28"/>
          <w:szCs w:val="28"/>
        </w:rPr>
        <w:t>оловины от общего числа членов С</w:t>
      </w:r>
      <w:r w:rsidRPr="005346BB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а Общественной палаты. Решение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 принимает</w:t>
      </w:r>
      <w:r>
        <w:rPr>
          <w:rFonts w:ascii="Times New Roman" w:hAnsi="Times New Roman" w:cs="Times New Roman"/>
          <w:sz w:val="28"/>
          <w:szCs w:val="28"/>
        </w:rPr>
        <w:t>ся большинством голосов членов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палаты, присутствующих на заседании.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Решения С</w:t>
      </w:r>
      <w:r w:rsidRPr="005346BB">
        <w:rPr>
          <w:rFonts w:ascii="Times New Roman" w:hAnsi="Times New Roman" w:cs="Times New Roman"/>
          <w:sz w:val="28"/>
          <w:szCs w:val="28"/>
        </w:rPr>
        <w:t xml:space="preserve">овета Общественной палаты оформляются в виде </w:t>
      </w:r>
      <w:r>
        <w:rPr>
          <w:rFonts w:ascii="Times New Roman" w:hAnsi="Times New Roman" w:cs="Times New Roman"/>
          <w:sz w:val="28"/>
          <w:szCs w:val="28"/>
        </w:rPr>
        <w:t>выписок из протокола заседания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палаты, который подписывается председателем Общественной палаты или, в случае его отсутствия, пре</w:t>
      </w:r>
      <w:r>
        <w:rPr>
          <w:rFonts w:ascii="Times New Roman" w:hAnsi="Times New Roman" w:cs="Times New Roman"/>
          <w:sz w:val="28"/>
          <w:szCs w:val="28"/>
        </w:rPr>
        <w:t>дседательствующим на заседании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палаты, определенным в порядке, установленном настоящим Регламентом.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346BB">
        <w:rPr>
          <w:rFonts w:ascii="Times New Roman" w:hAnsi="Times New Roman" w:cs="Times New Roman"/>
          <w:sz w:val="28"/>
          <w:szCs w:val="28"/>
        </w:rPr>
        <w:t xml:space="preserve">Общественная палата большинством голосов членов Общественной </w:t>
      </w:r>
      <w:r>
        <w:rPr>
          <w:rFonts w:ascii="Times New Roman" w:hAnsi="Times New Roman" w:cs="Times New Roman"/>
          <w:sz w:val="28"/>
          <w:szCs w:val="28"/>
        </w:rPr>
        <w:t>палаты вправе отменить решение Совета Общественной палаты.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894BE8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BE8">
        <w:rPr>
          <w:rFonts w:ascii="Times New Roman" w:hAnsi="Times New Roman" w:cs="Times New Roman"/>
          <w:b/>
          <w:bCs/>
          <w:sz w:val="28"/>
          <w:szCs w:val="28"/>
        </w:rPr>
        <w:t>Статья 26. Полномочия совета Общественной палаты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1. Совет Общественной палаты: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1) формирует проект плана работы Общественной палаты на текущую сессию;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346BB">
        <w:rPr>
          <w:rFonts w:ascii="Times New Roman" w:hAnsi="Times New Roman" w:cs="Times New Roman"/>
          <w:sz w:val="28"/>
          <w:szCs w:val="28"/>
        </w:rPr>
        <w:t>определяет дату проведения очередно</w:t>
      </w:r>
      <w:r>
        <w:rPr>
          <w:rFonts w:ascii="Times New Roman" w:hAnsi="Times New Roman" w:cs="Times New Roman"/>
          <w:sz w:val="28"/>
          <w:szCs w:val="28"/>
        </w:rPr>
        <w:t>го заседания Общественной палаты,</w:t>
      </w:r>
      <w:r w:rsidRPr="005346BB">
        <w:rPr>
          <w:rFonts w:ascii="Times New Roman" w:hAnsi="Times New Roman" w:cs="Times New Roman"/>
          <w:sz w:val="28"/>
          <w:szCs w:val="28"/>
        </w:rPr>
        <w:t xml:space="preserve"> формирует проект порядка работы Общественной палаты на очередное заседание;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346BB">
        <w:rPr>
          <w:rFonts w:ascii="Times New Roman" w:hAnsi="Times New Roman" w:cs="Times New Roman"/>
          <w:sz w:val="28"/>
          <w:szCs w:val="28"/>
        </w:rPr>
        <w:t>по предложению комиссий Общественной палат</w:t>
      </w:r>
      <w:r>
        <w:rPr>
          <w:rFonts w:ascii="Times New Roman" w:hAnsi="Times New Roman" w:cs="Times New Roman"/>
          <w:sz w:val="28"/>
          <w:szCs w:val="28"/>
        </w:rPr>
        <w:t>ы принимает решение о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проведении слушаний по общественно важным пр</w:t>
      </w:r>
      <w:r>
        <w:rPr>
          <w:rFonts w:ascii="Times New Roman" w:hAnsi="Times New Roman" w:cs="Times New Roman"/>
          <w:sz w:val="28"/>
          <w:szCs w:val="28"/>
        </w:rPr>
        <w:t xml:space="preserve">облемам, гражданских форумов и 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публичных мероприятий Общественной палаты;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346BB">
        <w:rPr>
          <w:rFonts w:ascii="Times New Roman" w:hAnsi="Times New Roman" w:cs="Times New Roman"/>
          <w:sz w:val="28"/>
          <w:szCs w:val="28"/>
        </w:rPr>
        <w:t xml:space="preserve"> дает поручения председателю Общественной палаты, решает иные вопр</w:t>
      </w:r>
      <w:r>
        <w:rPr>
          <w:rFonts w:ascii="Times New Roman" w:hAnsi="Times New Roman" w:cs="Times New Roman"/>
          <w:sz w:val="28"/>
          <w:szCs w:val="28"/>
        </w:rPr>
        <w:t>осы</w:t>
      </w:r>
      <w:r w:rsidRPr="005346BB">
        <w:rPr>
          <w:rFonts w:ascii="Times New Roman" w:hAnsi="Times New Roman" w:cs="Times New Roman"/>
          <w:sz w:val="28"/>
          <w:szCs w:val="28"/>
        </w:rPr>
        <w:t xml:space="preserve"> работы Общественной палаты в соответствии с настоящим Регламентом;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346BB">
        <w:rPr>
          <w:rFonts w:ascii="Times New Roman" w:hAnsi="Times New Roman" w:cs="Times New Roman"/>
          <w:sz w:val="28"/>
          <w:szCs w:val="28"/>
        </w:rPr>
        <w:t>принимает решение о поддержке гражданских инициатив, имеющих обществен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5346BB">
        <w:rPr>
          <w:rFonts w:ascii="Times New Roman" w:hAnsi="Times New Roman" w:cs="Times New Roman"/>
          <w:sz w:val="28"/>
          <w:szCs w:val="28"/>
        </w:rPr>
        <w:t xml:space="preserve"> значение, и по формированию межкомиссионных групп;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6) вносит предложения по изменению Регламента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Решения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 оформляются в виде выписок из проток</w:t>
      </w:r>
      <w:r>
        <w:rPr>
          <w:rFonts w:ascii="Times New Roman" w:hAnsi="Times New Roman" w:cs="Times New Roman"/>
          <w:sz w:val="28"/>
          <w:szCs w:val="28"/>
        </w:rPr>
        <w:t>ола заседания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палаты, к</w:t>
      </w:r>
      <w:r>
        <w:rPr>
          <w:rFonts w:ascii="Times New Roman" w:hAnsi="Times New Roman" w:cs="Times New Roman"/>
          <w:sz w:val="28"/>
          <w:szCs w:val="28"/>
        </w:rPr>
        <w:t>оторый подписывается председателем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палаты.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Полномочия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 прекращаются с истечением ср</w:t>
      </w:r>
      <w:r>
        <w:rPr>
          <w:rFonts w:ascii="Times New Roman" w:hAnsi="Times New Roman" w:cs="Times New Roman"/>
          <w:sz w:val="28"/>
          <w:szCs w:val="28"/>
        </w:rPr>
        <w:t>ока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полномочий очередного созыва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894B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 4.  ПОРЯДОК ИЗБРАНИЯ И</w:t>
      </w:r>
      <w:r w:rsidRPr="00894BE8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ПОЛНОМОЧИЯ     ПРЕДСЕДАТЕ</w:t>
      </w:r>
      <w:r>
        <w:rPr>
          <w:rFonts w:ascii="Times New Roman" w:hAnsi="Times New Roman" w:cs="Times New Roman"/>
          <w:b/>
          <w:bCs/>
          <w:sz w:val="28"/>
          <w:szCs w:val="28"/>
        </w:rPr>
        <w:t>ЛЯ</w:t>
      </w:r>
      <w:r w:rsidRPr="00894BE8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ОБЩЕСТВЕННОЙ ПАЛАТЫ</w:t>
      </w:r>
    </w:p>
    <w:p w:rsidR="001F5C26" w:rsidRPr="00894BE8" w:rsidRDefault="001F5C26" w:rsidP="00894B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Default="001F5C26" w:rsidP="00894B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BE8">
        <w:rPr>
          <w:rFonts w:ascii="Times New Roman" w:hAnsi="Times New Roman" w:cs="Times New Roman"/>
          <w:b/>
          <w:bCs/>
          <w:sz w:val="28"/>
          <w:szCs w:val="28"/>
        </w:rPr>
        <w:t>Статья 27. Порядок избрания председателя Общественной палаты</w:t>
      </w:r>
    </w:p>
    <w:p w:rsidR="001F5C26" w:rsidRPr="00894BE8" w:rsidRDefault="001F5C26" w:rsidP="00894B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Председатель Общественной палаты избира</w:t>
      </w:r>
      <w:r>
        <w:rPr>
          <w:rFonts w:ascii="Times New Roman" w:hAnsi="Times New Roman" w:cs="Times New Roman"/>
          <w:sz w:val="28"/>
          <w:szCs w:val="28"/>
        </w:rPr>
        <w:t xml:space="preserve">ется из числа членов Общественной </w:t>
      </w:r>
      <w:r w:rsidRPr="005346BB">
        <w:rPr>
          <w:rFonts w:ascii="Times New Roman" w:hAnsi="Times New Roman" w:cs="Times New Roman"/>
          <w:sz w:val="28"/>
          <w:szCs w:val="28"/>
        </w:rPr>
        <w:t>палаты открытым голосованием на первом пленарном заседании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Кандидатов на должность председателя Общественной палаты выдвигают чле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палаты. Каждый член Общественной палаты вправе предложить только </w:t>
      </w:r>
      <w:r>
        <w:rPr>
          <w:rFonts w:ascii="Times New Roman" w:hAnsi="Times New Roman" w:cs="Times New Roman"/>
          <w:sz w:val="28"/>
          <w:szCs w:val="28"/>
        </w:rPr>
        <w:t xml:space="preserve">oдну </w:t>
      </w:r>
      <w:r w:rsidRPr="005346BB">
        <w:rPr>
          <w:rFonts w:ascii="Times New Roman" w:hAnsi="Times New Roman" w:cs="Times New Roman"/>
          <w:sz w:val="28"/>
          <w:szCs w:val="28"/>
        </w:rPr>
        <w:t>кандидатуру.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6BB">
        <w:rPr>
          <w:rFonts w:ascii="Times New Roman" w:hAnsi="Times New Roman" w:cs="Times New Roman"/>
          <w:sz w:val="28"/>
          <w:szCs w:val="28"/>
        </w:rPr>
        <w:t>Член Общественной палаты, выд</w:t>
      </w:r>
      <w:r>
        <w:rPr>
          <w:rFonts w:ascii="Times New Roman" w:hAnsi="Times New Roman" w:cs="Times New Roman"/>
          <w:sz w:val="28"/>
          <w:szCs w:val="28"/>
        </w:rPr>
        <w:t xml:space="preserve">винутый для избрания на должность </w:t>
      </w:r>
      <w:r w:rsidRPr="005346BB">
        <w:rPr>
          <w:rFonts w:ascii="Times New Roman" w:hAnsi="Times New Roman" w:cs="Times New Roman"/>
          <w:sz w:val="28"/>
          <w:szCs w:val="28"/>
        </w:rPr>
        <w:t xml:space="preserve">председателя Общественной палаты, имеет право заявить о самоотводе. Заявление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346BB">
        <w:rPr>
          <w:rFonts w:ascii="Times New Roman" w:hAnsi="Times New Roman" w:cs="Times New Roman"/>
          <w:sz w:val="28"/>
          <w:szCs w:val="28"/>
        </w:rPr>
        <w:t>самоотводе принимается без обсуждения и голосования.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346BB">
        <w:rPr>
          <w:rFonts w:ascii="Times New Roman" w:hAnsi="Times New Roman" w:cs="Times New Roman"/>
          <w:sz w:val="28"/>
          <w:szCs w:val="28"/>
        </w:rPr>
        <w:t>В ходе обсуждения, которое проводится п</w:t>
      </w:r>
      <w:r>
        <w:rPr>
          <w:rFonts w:ascii="Times New Roman" w:hAnsi="Times New Roman" w:cs="Times New Roman"/>
          <w:sz w:val="28"/>
          <w:szCs w:val="28"/>
        </w:rPr>
        <w:t>о всем кандидатам, давшим согласие</w:t>
      </w:r>
      <w:r w:rsidRPr="005346BB">
        <w:rPr>
          <w:rFonts w:ascii="Times New Roman" w:hAnsi="Times New Roman" w:cs="Times New Roman"/>
          <w:sz w:val="28"/>
          <w:szCs w:val="28"/>
        </w:rPr>
        <w:t xml:space="preserve"> баллотироваться на должность председателя Общественной палаты, кандидаты выступа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5346BB">
        <w:rPr>
          <w:rFonts w:ascii="Times New Roman" w:hAnsi="Times New Roman" w:cs="Times New Roman"/>
          <w:sz w:val="28"/>
          <w:szCs w:val="28"/>
        </w:rPr>
        <w:t xml:space="preserve"> на заседании Обществ</w:t>
      </w:r>
      <w:r>
        <w:rPr>
          <w:rFonts w:ascii="Times New Roman" w:hAnsi="Times New Roman" w:cs="Times New Roman"/>
          <w:sz w:val="28"/>
          <w:szCs w:val="28"/>
        </w:rPr>
        <w:t xml:space="preserve">енной палаты </w:t>
      </w:r>
      <w:r w:rsidRPr="005346BB">
        <w:rPr>
          <w:rFonts w:ascii="Times New Roman" w:hAnsi="Times New Roman" w:cs="Times New Roman"/>
          <w:sz w:val="28"/>
          <w:szCs w:val="28"/>
        </w:rPr>
        <w:t>и отвечают на вопросы членов Общественной палаты. Чле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 имеют право высказаться «за» </w:t>
      </w:r>
      <w:r>
        <w:rPr>
          <w:rFonts w:ascii="Times New Roman" w:hAnsi="Times New Roman" w:cs="Times New Roman"/>
          <w:sz w:val="28"/>
          <w:szCs w:val="28"/>
        </w:rPr>
        <w:t>или «против» кандидата, после чего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обсуждение прекращается.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346BB">
        <w:rPr>
          <w:rFonts w:ascii="Times New Roman" w:hAnsi="Times New Roman" w:cs="Times New Roman"/>
          <w:sz w:val="28"/>
          <w:szCs w:val="28"/>
        </w:rPr>
        <w:t xml:space="preserve">В список для голосования вносятся все </w:t>
      </w:r>
      <w:r>
        <w:rPr>
          <w:rFonts w:ascii="Times New Roman" w:hAnsi="Times New Roman" w:cs="Times New Roman"/>
          <w:sz w:val="28"/>
          <w:szCs w:val="28"/>
        </w:rPr>
        <w:t>кандидаты, выдвинутые на должность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председателя Общественной палаты, за исключением лиц, взявших самоотвод.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346BB">
        <w:rPr>
          <w:rFonts w:ascii="Times New Roman" w:hAnsi="Times New Roman" w:cs="Times New Roman"/>
          <w:sz w:val="28"/>
          <w:szCs w:val="28"/>
        </w:rPr>
        <w:t>Член Обществ</w:t>
      </w:r>
      <w:r>
        <w:rPr>
          <w:rFonts w:ascii="Times New Roman" w:hAnsi="Times New Roman" w:cs="Times New Roman"/>
          <w:sz w:val="28"/>
          <w:szCs w:val="28"/>
        </w:rPr>
        <w:t xml:space="preserve">енной палаты </w:t>
      </w:r>
      <w:r w:rsidRPr="005346BB">
        <w:rPr>
          <w:rFonts w:ascii="Times New Roman" w:hAnsi="Times New Roman" w:cs="Times New Roman"/>
          <w:sz w:val="28"/>
          <w:szCs w:val="28"/>
        </w:rPr>
        <w:t xml:space="preserve">считается избранным председателем Общественной палаты, если </w:t>
      </w:r>
      <w:r>
        <w:rPr>
          <w:rFonts w:ascii="Times New Roman" w:hAnsi="Times New Roman" w:cs="Times New Roman"/>
          <w:sz w:val="28"/>
          <w:szCs w:val="28"/>
        </w:rPr>
        <w:t xml:space="preserve">за него проголосовало </w:t>
      </w:r>
      <w:r w:rsidRPr="005346BB">
        <w:rPr>
          <w:rFonts w:ascii="Times New Roman" w:hAnsi="Times New Roman" w:cs="Times New Roman"/>
          <w:sz w:val="28"/>
          <w:szCs w:val="28"/>
        </w:rPr>
        <w:t>бол</w:t>
      </w:r>
      <w:r>
        <w:rPr>
          <w:rFonts w:ascii="Times New Roman" w:hAnsi="Times New Roman" w:cs="Times New Roman"/>
          <w:sz w:val="28"/>
          <w:szCs w:val="28"/>
        </w:rPr>
        <w:t xml:space="preserve">ьшинство </w:t>
      </w:r>
      <w:r w:rsidRPr="005346BB">
        <w:rPr>
          <w:rFonts w:ascii="Times New Roman" w:hAnsi="Times New Roman" w:cs="Times New Roman"/>
          <w:sz w:val="28"/>
          <w:szCs w:val="28"/>
        </w:rPr>
        <w:t>чл</w:t>
      </w:r>
      <w:r>
        <w:rPr>
          <w:rFonts w:ascii="Times New Roman" w:hAnsi="Times New Roman" w:cs="Times New Roman"/>
          <w:sz w:val="28"/>
          <w:szCs w:val="28"/>
        </w:rPr>
        <w:t xml:space="preserve">енов   Общественной   палаты, </w:t>
      </w:r>
      <w:r w:rsidRPr="005346BB">
        <w:rPr>
          <w:rFonts w:ascii="Times New Roman" w:hAnsi="Times New Roman" w:cs="Times New Roman"/>
          <w:sz w:val="28"/>
          <w:szCs w:val="28"/>
        </w:rPr>
        <w:t>присутствующих заседании.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346BB">
        <w:rPr>
          <w:rFonts w:ascii="Times New Roman" w:hAnsi="Times New Roman" w:cs="Times New Roman"/>
          <w:sz w:val="28"/>
          <w:szCs w:val="28"/>
        </w:rPr>
        <w:t>Решение об избрании председателя Общественной палаты оформляет постановлением.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346BB">
        <w:rPr>
          <w:rFonts w:ascii="Times New Roman" w:hAnsi="Times New Roman" w:cs="Times New Roman"/>
          <w:sz w:val="28"/>
          <w:szCs w:val="28"/>
        </w:rPr>
        <w:t>Председатель Общественной пал</w:t>
      </w:r>
      <w:r>
        <w:rPr>
          <w:rFonts w:ascii="Times New Roman" w:hAnsi="Times New Roman" w:cs="Times New Roman"/>
          <w:sz w:val="28"/>
          <w:szCs w:val="28"/>
        </w:rPr>
        <w:t>аты избирается на срок полномочий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палаты.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346BB">
        <w:rPr>
          <w:rFonts w:ascii="Times New Roman" w:hAnsi="Times New Roman" w:cs="Times New Roman"/>
          <w:sz w:val="28"/>
          <w:szCs w:val="28"/>
        </w:rPr>
        <w:t xml:space="preserve">Вопрос о досрочном освобождении председателя Общественной палаты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346BB">
        <w:rPr>
          <w:rFonts w:ascii="Times New Roman" w:hAnsi="Times New Roman" w:cs="Times New Roman"/>
          <w:sz w:val="28"/>
          <w:szCs w:val="28"/>
        </w:rPr>
        <w:t xml:space="preserve">должности рассматривается Общественной палатой по его личному заявлению,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346BB">
        <w:rPr>
          <w:rFonts w:ascii="Times New Roman" w:hAnsi="Times New Roman" w:cs="Times New Roman"/>
          <w:sz w:val="28"/>
          <w:szCs w:val="28"/>
        </w:rPr>
        <w:t>предложению более одной трети членов Общественн</w:t>
      </w:r>
      <w:r>
        <w:rPr>
          <w:rFonts w:ascii="Times New Roman" w:hAnsi="Times New Roman" w:cs="Times New Roman"/>
          <w:sz w:val="28"/>
          <w:szCs w:val="28"/>
        </w:rPr>
        <w:t>ой палаты или по представлению С</w:t>
      </w:r>
      <w:r w:rsidRPr="005346BB">
        <w:rPr>
          <w:rFonts w:ascii="Times New Roman" w:hAnsi="Times New Roman" w:cs="Times New Roman"/>
          <w:sz w:val="28"/>
          <w:szCs w:val="28"/>
        </w:rPr>
        <w:t>ове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палаты. Решение об освобождении председателя Общественной палаты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346BB">
        <w:rPr>
          <w:rFonts w:ascii="Times New Roman" w:hAnsi="Times New Roman" w:cs="Times New Roman"/>
          <w:sz w:val="28"/>
          <w:szCs w:val="28"/>
        </w:rPr>
        <w:t>должности принимается, если за него проголосовало</w:t>
      </w:r>
      <w:r>
        <w:rPr>
          <w:rFonts w:ascii="Times New Roman" w:hAnsi="Times New Roman" w:cs="Times New Roman"/>
          <w:sz w:val="28"/>
          <w:szCs w:val="28"/>
        </w:rPr>
        <w:t xml:space="preserve"> две трети от общего числа членов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CB3B4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B4F">
        <w:rPr>
          <w:rFonts w:ascii="Times New Roman" w:hAnsi="Times New Roman" w:cs="Times New Roman"/>
          <w:b/>
          <w:bCs/>
          <w:sz w:val="28"/>
          <w:szCs w:val="28"/>
        </w:rPr>
        <w:t xml:space="preserve">Статья 28. Полномочия председателя Общественной палаты </w:t>
      </w:r>
    </w:p>
    <w:p w:rsidR="001F5C26" w:rsidRDefault="001F5C26" w:rsidP="00CB3B4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CB3B4F" w:rsidRDefault="001F5C26" w:rsidP="00CB3B4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3B4F">
        <w:rPr>
          <w:rFonts w:ascii="Times New Roman" w:hAnsi="Times New Roman" w:cs="Times New Roman"/>
          <w:sz w:val="28"/>
          <w:szCs w:val="28"/>
        </w:rPr>
        <w:t>1. Председатель Общественной палаты: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346BB">
        <w:rPr>
          <w:rFonts w:ascii="Times New Roman" w:hAnsi="Times New Roman" w:cs="Times New Roman"/>
          <w:sz w:val="28"/>
          <w:szCs w:val="28"/>
        </w:rPr>
        <w:t xml:space="preserve"> ведает вопросами внутреннего распорядка Общественной палаты в соответствии </w:t>
      </w:r>
      <w:r>
        <w:rPr>
          <w:rFonts w:ascii="Times New Roman" w:hAnsi="Times New Roman" w:cs="Times New Roman"/>
          <w:sz w:val="28"/>
          <w:szCs w:val="28"/>
        </w:rPr>
        <w:t>с Положением об Общественной палате и настоящим Регламентом;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2) председательствует на заседаниях Обществе</w:t>
      </w:r>
      <w:r>
        <w:rPr>
          <w:rFonts w:ascii="Times New Roman" w:hAnsi="Times New Roman" w:cs="Times New Roman"/>
          <w:sz w:val="28"/>
          <w:szCs w:val="28"/>
        </w:rPr>
        <w:t>нной палаты, организует работу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 и председательствует на его заседаниях;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основании решений С</w:t>
      </w:r>
      <w:r w:rsidRPr="005346BB">
        <w:rPr>
          <w:rFonts w:ascii="Times New Roman" w:hAnsi="Times New Roman" w:cs="Times New Roman"/>
          <w:sz w:val="28"/>
          <w:szCs w:val="28"/>
        </w:rPr>
        <w:t>овета и предложений членов Общественной палаты формирует проект повестки дня заседания Общественной пала</w:t>
      </w:r>
      <w:r>
        <w:rPr>
          <w:rFonts w:ascii="Times New Roman" w:hAnsi="Times New Roman" w:cs="Times New Roman"/>
          <w:sz w:val="28"/>
          <w:szCs w:val="28"/>
        </w:rPr>
        <w:t>ты, вносит его на рассмотрение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палаты, направляет членам Общ</w:t>
      </w:r>
      <w:r>
        <w:rPr>
          <w:rFonts w:ascii="Times New Roman" w:hAnsi="Times New Roman" w:cs="Times New Roman"/>
          <w:sz w:val="28"/>
          <w:szCs w:val="28"/>
        </w:rPr>
        <w:t>ественной палаты рассмотренный С</w:t>
      </w:r>
      <w:r w:rsidRPr="005346BB">
        <w:rPr>
          <w:rFonts w:ascii="Times New Roman" w:hAnsi="Times New Roman" w:cs="Times New Roman"/>
          <w:sz w:val="28"/>
          <w:szCs w:val="28"/>
        </w:rPr>
        <w:t>оветом Общественной палаты проект повестки дня заседания Общественной палаты;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346BB">
        <w:rPr>
          <w:rFonts w:ascii="Times New Roman" w:hAnsi="Times New Roman" w:cs="Times New Roman"/>
          <w:sz w:val="28"/>
          <w:szCs w:val="28"/>
        </w:rPr>
        <w:t xml:space="preserve">подписывает решения и иные, документы, </w:t>
      </w:r>
      <w:r>
        <w:rPr>
          <w:rFonts w:ascii="Times New Roman" w:hAnsi="Times New Roman" w:cs="Times New Roman"/>
          <w:sz w:val="28"/>
          <w:szCs w:val="28"/>
        </w:rPr>
        <w:t>принятые Общественной палатой, С</w:t>
      </w:r>
      <w:r w:rsidRPr="005346BB">
        <w:rPr>
          <w:rFonts w:ascii="Times New Roman" w:hAnsi="Times New Roman" w:cs="Times New Roman"/>
          <w:sz w:val="28"/>
          <w:szCs w:val="28"/>
        </w:rPr>
        <w:t>оветом Общественной палаты, а также запросы, обращения, пригла</w:t>
      </w:r>
      <w:r>
        <w:rPr>
          <w:rFonts w:ascii="Times New Roman" w:hAnsi="Times New Roman" w:cs="Times New Roman"/>
          <w:sz w:val="28"/>
          <w:szCs w:val="28"/>
        </w:rPr>
        <w:t>шения и прочие документы в рамках</w:t>
      </w:r>
      <w:r w:rsidRPr="005346BB">
        <w:rPr>
          <w:rFonts w:ascii="Times New Roman" w:hAnsi="Times New Roman" w:cs="Times New Roman"/>
          <w:sz w:val="28"/>
          <w:szCs w:val="28"/>
        </w:rPr>
        <w:t xml:space="preserve"> реализации по</w:t>
      </w:r>
      <w:r>
        <w:rPr>
          <w:rFonts w:ascii="Times New Roman" w:hAnsi="Times New Roman" w:cs="Times New Roman"/>
          <w:sz w:val="28"/>
          <w:szCs w:val="28"/>
        </w:rPr>
        <w:t>лномочий Общественной палаты и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346BB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ит к рассмотрению на заседании С</w:t>
      </w:r>
      <w:r w:rsidRPr="005346BB">
        <w:rPr>
          <w:rFonts w:ascii="Times New Roman" w:hAnsi="Times New Roman" w:cs="Times New Roman"/>
          <w:sz w:val="28"/>
          <w:szCs w:val="28"/>
        </w:rPr>
        <w:t>овета поступившие в Общественную палату законопроекты и иные документы;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346BB">
        <w:rPr>
          <w:rFonts w:ascii="Times New Roman" w:hAnsi="Times New Roman" w:cs="Times New Roman"/>
          <w:sz w:val="28"/>
          <w:szCs w:val="28"/>
        </w:rPr>
        <w:t>направляет поступившие в Общественную палату законопроекты и иные документы в комиссии Общественной палаты (далее - комиссии) в соответствии с вопросами их ведения;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346BB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>Общественную п</w:t>
      </w:r>
      <w:r w:rsidRPr="005346BB">
        <w:rPr>
          <w:rFonts w:ascii="Times New Roman" w:hAnsi="Times New Roman" w:cs="Times New Roman"/>
          <w:sz w:val="28"/>
          <w:szCs w:val="28"/>
        </w:rPr>
        <w:t xml:space="preserve">алату при взаимодействии с органами государственной власти и органами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СМИ</w:t>
      </w:r>
      <w:r w:rsidRPr="005346BB">
        <w:rPr>
          <w:rFonts w:ascii="Times New Roman" w:hAnsi="Times New Roman" w:cs="Times New Roman"/>
          <w:sz w:val="28"/>
          <w:szCs w:val="28"/>
        </w:rPr>
        <w:t xml:space="preserve">, общественными </w:t>
      </w:r>
      <w:r>
        <w:rPr>
          <w:rFonts w:ascii="Times New Roman" w:hAnsi="Times New Roman" w:cs="Times New Roman"/>
          <w:sz w:val="28"/>
          <w:szCs w:val="28"/>
        </w:rPr>
        <w:t>объединениями;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5346BB">
        <w:rPr>
          <w:rFonts w:ascii="Times New Roman" w:hAnsi="Times New Roman" w:cs="Times New Roman"/>
          <w:sz w:val="28"/>
          <w:szCs w:val="28"/>
        </w:rPr>
        <w:t>направляет заключения Общественной палаты по результатам экспертизы проектов законов и иных нормативных актов соответственно по принадлежности в органы государственной власти, органы местного самоуправления в соответствии со статьей 16 закона «Об Общественной палате Челябинской области»;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5346BB">
        <w:rPr>
          <w:rFonts w:ascii="Times New Roman" w:hAnsi="Times New Roman" w:cs="Times New Roman"/>
          <w:sz w:val="28"/>
          <w:szCs w:val="28"/>
        </w:rPr>
        <w:t>направляет заключения Общественной палаты о нарушении законодательства Российской Федерации и Челябинской области органами исполнительной власти, органами местного самоуправления в компетентные государственные органы или должностным лицам;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10) дает поручения по вопросам, отнесенным к его компетенци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5346BB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ляет Общественной палате отчеты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>
        <w:rPr>
          <w:rFonts w:ascii="Times New Roman" w:hAnsi="Times New Roman" w:cs="Times New Roman"/>
          <w:sz w:val="28"/>
          <w:szCs w:val="28"/>
        </w:rPr>
        <w:t>Общественной п</w:t>
      </w:r>
      <w:r w:rsidRPr="005346BB">
        <w:rPr>
          <w:rFonts w:ascii="Times New Roman" w:hAnsi="Times New Roman" w:cs="Times New Roman"/>
          <w:sz w:val="28"/>
          <w:szCs w:val="28"/>
        </w:rPr>
        <w:t>алаты за истекший период со дня предыдущего заседания Общественной палаты и проект программы работы Общест</w:t>
      </w:r>
      <w:r>
        <w:rPr>
          <w:rFonts w:ascii="Times New Roman" w:hAnsi="Times New Roman" w:cs="Times New Roman"/>
          <w:sz w:val="28"/>
          <w:szCs w:val="28"/>
        </w:rPr>
        <w:t>венной палаты на текущую сессию;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5346BB">
        <w:rPr>
          <w:rFonts w:ascii="Times New Roman" w:hAnsi="Times New Roman" w:cs="Times New Roman"/>
          <w:sz w:val="28"/>
          <w:szCs w:val="28"/>
        </w:rPr>
        <w:t xml:space="preserve">рекомендует Общественной палате проводить экспертизу проектов нормативных правовых актов, предусмотренных статьей 15 закона «Об Общественной палате Челябинской области», на основании предложений комиссий </w:t>
      </w:r>
      <w:r>
        <w:rPr>
          <w:rFonts w:ascii="Times New Roman" w:hAnsi="Times New Roman" w:cs="Times New Roman"/>
          <w:sz w:val="28"/>
          <w:szCs w:val="28"/>
        </w:rPr>
        <w:t>Общественной п</w:t>
      </w:r>
      <w:r w:rsidRPr="005346BB">
        <w:rPr>
          <w:rFonts w:ascii="Times New Roman" w:hAnsi="Times New Roman" w:cs="Times New Roman"/>
          <w:sz w:val="28"/>
          <w:szCs w:val="28"/>
        </w:rPr>
        <w:t>алаты;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5346BB">
        <w:rPr>
          <w:rFonts w:ascii="Times New Roman" w:hAnsi="Times New Roman" w:cs="Times New Roman"/>
          <w:sz w:val="28"/>
          <w:szCs w:val="28"/>
        </w:rPr>
        <w:t xml:space="preserve">определяет соответствующую комиссию Общественной палаты для подготовки проекта заключения Общественной палаты по проекту нормативного правового акта, а </w:t>
      </w:r>
      <w:r w:rsidRPr="004D44F5">
        <w:rPr>
          <w:rFonts w:ascii="Times New Roman" w:hAnsi="Times New Roman" w:cs="Times New Roman"/>
          <w:sz w:val="28"/>
          <w:szCs w:val="28"/>
        </w:rPr>
        <w:t xml:space="preserve">в </w:t>
      </w:r>
      <w:r w:rsidRPr="005346BB">
        <w:rPr>
          <w:rFonts w:ascii="Times New Roman" w:hAnsi="Times New Roman" w:cs="Times New Roman"/>
          <w:sz w:val="28"/>
          <w:szCs w:val="28"/>
        </w:rPr>
        <w:t xml:space="preserve">случае, если предмет рассматриваемого проекта нормативного правового акта соответствует вопросам ведения другой комиссии Общественной палаты, определяет данную комиссию </w:t>
      </w:r>
      <w:r w:rsidRPr="004D44F5">
        <w:rPr>
          <w:rFonts w:ascii="Times New Roman" w:hAnsi="Times New Roman" w:cs="Times New Roman"/>
          <w:sz w:val="28"/>
          <w:szCs w:val="28"/>
        </w:rPr>
        <w:t xml:space="preserve">в </w:t>
      </w:r>
      <w:r w:rsidRPr="005346BB">
        <w:rPr>
          <w:rFonts w:ascii="Times New Roman" w:hAnsi="Times New Roman" w:cs="Times New Roman"/>
          <w:sz w:val="28"/>
          <w:szCs w:val="28"/>
        </w:rPr>
        <w:t>качестве соисполнителя;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5346BB">
        <w:rPr>
          <w:rFonts w:ascii="Times New Roman" w:hAnsi="Times New Roman" w:cs="Times New Roman"/>
          <w:sz w:val="28"/>
          <w:szCs w:val="28"/>
        </w:rPr>
        <w:t>по совместным предложениям двух или более комиссий Общественной палаты о создании объединенных рабочих групп для проведения экспертизы проектов нормативных правовых документов утверждает персональный состав таких рабочих и экспертных групп;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15) формирует проект плана работы Общественной палаты на текущую сессию;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Pr="005346BB">
        <w:rPr>
          <w:rFonts w:ascii="Times New Roman" w:hAnsi="Times New Roman" w:cs="Times New Roman"/>
          <w:sz w:val="28"/>
          <w:szCs w:val="28"/>
        </w:rPr>
        <w:t>предлагает дату проведения очередного заседания Общественной палаты и формирует проект порядка работы Общественной палаты на очередное заседание;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осуществляет процедуру принятия решения Общественной палаты методом опроса членов Общественной палаты в порядке, установленном настоящим Регламентом;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Pr="005346BB">
        <w:rPr>
          <w:rFonts w:ascii="Times New Roman" w:hAnsi="Times New Roman" w:cs="Times New Roman"/>
          <w:sz w:val="28"/>
          <w:szCs w:val="28"/>
        </w:rPr>
        <w:t xml:space="preserve">уведомляет членов Общественной палаты о проведении очередного заседания </w:t>
      </w:r>
      <w:r>
        <w:rPr>
          <w:rFonts w:ascii="Times New Roman" w:hAnsi="Times New Roman" w:cs="Times New Roman"/>
          <w:sz w:val="28"/>
          <w:szCs w:val="28"/>
        </w:rPr>
        <w:t>Общественной п</w:t>
      </w:r>
      <w:r w:rsidRPr="005346BB">
        <w:rPr>
          <w:rFonts w:ascii="Times New Roman" w:hAnsi="Times New Roman" w:cs="Times New Roman"/>
          <w:sz w:val="28"/>
          <w:szCs w:val="28"/>
        </w:rPr>
        <w:t>алаты;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BB">
        <w:rPr>
          <w:rFonts w:ascii="Times New Roman" w:hAnsi="Times New Roman" w:cs="Times New Roman"/>
          <w:sz w:val="28"/>
          <w:szCs w:val="28"/>
        </w:rPr>
        <w:t>приглашает представителей органов госу</w:t>
      </w:r>
      <w:r>
        <w:rPr>
          <w:rFonts w:ascii="Times New Roman" w:hAnsi="Times New Roman" w:cs="Times New Roman"/>
          <w:sz w:val="28"/>
          <w:szCs w:val="28"/>
        </w:rPr>
        <w:t>дарственной власти, органов местного</w:t>
      </w:r>
      <w:r w:rsidRPr="005346BB">
        <w:rPr>
          <w:rFonts w:ascii="Times New Roman" w:hAnsi="Times New Roman" w:cs="Times New Roman"/>
          <w:sz w:val="28"/>
          <w:szCs w:val="28"/>
        </w:rPr>
        <w:t xml:space="preserve"> самоуправления на заседания Общественной палаты;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20) созывает при необходимости внеочередное заседание Общественной палаты;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</w:t>
      </w:r>
      <w:r w:rsidRPr="005346BB">
        <w:rPr>
          <w:rFonts w:ascii="Times New Roman" w:hAnsi="Times New Roman" w:cs="Times New Roman"/>
          <w:sz w:val="28"/>
          <w:szCs w:val="28"/>
        </w:rPr>
        <w:t xml:space="preserve">наряду с комиссиями и рабочими группами </w:t>
      </w:r>
      <w:r>
        <w:rPr>
          <w:rFonts w:ascii="Times New Roman" w:hAnsi="Times New Roman" w:cs="Times New Roman"/>
          <w:sz w:val="28"/>
          <w:szCs w:val="28"/>
        </w:rPr>
        <w:t>Общественной п</w:t>
      </w:r>
      <w:r w:rsidRPr="005346BB">
        <w:rPr>
          <w:rFonts w:ascii="Times New Roman" w:hAnsi="Times New Roman" w:cs="Times New Roman"/>
          <w:sz w:val="28"/>
          <w:szCs w:val="28"/>
        </w:rPr>
        <w:t xml:space="preserve">алаты </w:t>
      </w:r>
      <w:r>
        <w:rPr>
          <w:rFonts w:ascii="Times New Roman" w:hAnsi="Times New Roman" w:cs="Times New Roman"/>
          <w:sz w:val="28"/>
          <w:szCs w:val="28"/>
        </w:rPr>
        <w:t>принимает решение о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привлечении к работе Общественной пал</w:t>
      </w:r>
      <w:r>
        <w:rPr>
          <w:rFonts w:ascii="Times New Roman" w:hAnsi="Times New Roman" w:cs="Times New Roman"/>
          <w:sz w:val="28"/>
          <w:szCs w:val="28"/>
        </w:rPr>
        <w:t xml:space="preserve">аты общественные объединения и </w:t>
      </w:r>
      <w:r w:rsidRPr="005346BB">
        <w:rPr>
          <w:rFonts w:ascii="Times New Roman" w:hAnsi="Times New Roman" w:cs="Times New Roman"/>
          <w:sz w:val="28"/>
          <w:szCs w:val="28"/>
        </w:rPr>
        <w:t>объединения граждан, представители которых не вошли в ее состав;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</w:t>
      </w:r>
      <w:r w:rsidRPr="005346BB">
        <w:rPr>
          <w:rFonts w:ascii="Times New Roman" w:hAnsi="Times New Roman" w:cs="Times New Roman"/>
          <w:sz w:val="28"/>
          <w:szCs w:val="28"/>
        </w:rPr>
        <w:t>формирует поручения комиссиям, председателям комиссий, руководите</w:t>
      </w:r>
      <w:r>
        <w:rPr>
          <w:rFonts w:ascii="Times New Roman" w:hAnsi="Times New Roman" w:cs="Times New Roman"/>
          <w:sz w:val="28"/>
          <w:szCs w:val="28"/>
        </w:rPr>
        <w:t>лям</w:t>
      </w:r>
      <w:r w:rsidRPr="005346BB">
        <w:rPr>
          <w:rFonts w:ascii="Times New Roman" w:hAnsi="Times New Roman" w:cs="Times New Roman"/>
          <w:sz w:val="28"/>
          <w:szCs w:val="28"/>
        </w:rPr>
        <w:t xml:space="preserve"> рабочих групп Общественной палаты, решает иные вопросы работы Общественной пала</w:t>
      </w:r>
      <w:r>
        <w:rPr>
          <w:rFonts w:ascii="Times New Roman" w:hAnsi="Times New Roman" w:cs="Times New Roman"/>
          <w:sz w:val="28"/>
          <w:szCs w:val="28"/>
        </w:rPr>
        <w:t>ты в</w:t>
      </w:r>
      <w:r w:rsidRPr="005346BB">
        <w:rPr>
          <w:rFonts w:ascii="Times New Roman" w:hAnsi="Times New Roman" w:cs="Times New Roman"/>
          <w:sz w:val="28"/>
          <w:szCs w:val="28"/>
        </w:rPr>
        <w:t xml:space="preserve"> соответствии с настоящим Регламентом;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</w:t>
      </w:r>
      <w:r w:rsidRPr="005346BB">
        <w:rPr>
          <w:rFonts w:ascii="Times New Roman" w:hAnsi="Times New Roman" w:cs="Times New Roman"/>
          <w:sz w:val="28"/>
          <w:szCs w:val="28"/>
        </w:rPr>
        <w:t>формирует предложения о поддержке гражданских инициатив, имею</w:t>
      </w:r>
      <w:r>
        <w:rPr>
          <w:rFonts w:ascii="Times New Roman" w:hAnsi="Times New Roman" w:cs="Times New Roman"/>
          <w:sz w:val="28"/>
          <w:szCs w:val="28"/>
        </w:rPr>
        <w:t>щих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общественное значение, и по формированию межкомиссионных групп;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24) </w:t>
      </w:r>
      <w:r w:rsidRPr="005346BB">
        <w:rPr>
          <w:rFonts w:ascii="Times New Roman" w:hAnsi="Times New Roman" w:cs="Times New Roman"/>
          <w:sz w:val="28"/>
          <w:szCs w:val="28"/>
        </w:rPr>
        <w:t xml:space="preserve">вносит предложения по изменению Регламента Общественной палаты. 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CD032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32E">
        <w:rPr>
          <w:rFonts w:ascii="Times New Roman" w:hAnsi="Times New Roman" w:cs="Times New Roman"/>
          <w:b/>
          <w:bCs/>
          <w:sz w:val="28"/>
          <w:szCs w:val="28"/>
        </w:rPr>
        <w:t>Статья 29. Сопредседатель Общественной палаты</w:t>
      </w:r>
    </w:p>
    <w:p w:rsidR="001F5C26" w:rsidRPr="00CD032E" w:rsidRDefault="001F5C26" w:rsidP="00CD032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F5"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Сопредседатель Общественной палаты утверждается решением Обществен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палаты, принятым открытым голосованием большинством голосов членов Обществен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палаты, пр</w:t>
      </w:r>
      <w:r>
        <w:rPr>
          <w:rFonts w:ascii="Times New Roman" w:hAnsi="Times New Roman" w:cs="Times New Roman"/>
          <w:sz w:val="28"/>
          <w:szCs w:val="28"/>
        </w:rPr>
        <w:t>исутствующих на заседании</w:t>
      </w:r>
      <w:r w:rsidRPr="005346BB">
        <w:rPr>
          <w:rFonts w:ascii="Times New Roman" w:hAnsi="Times New Roman" w:cs="Times New Roman"/>
          <w:sz w:val="28"/>
          <w:szCs w:val="28"/>
        </w:rPr>
        <w:t>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Кандидатов на должность сопредседателя Общественной палаты предла</w:t>
      </w:r>
      <w:r>
        <w:rPr>
          <w:rFonts w:ascii="Times New Roman" w:hAnsi="Times New Roman" w:cs="Times New Roman"/>
          <w:sz w:val="28"/>
          <w:szCs w:val="28"/>
        </w:rPr>
        <w:t>гает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председатель Общественной палаты. Обществе</w:t>
      </w:r>
      <w:r>
        <w:rPr>
          <w:rFonts w:ascii="Times New Roman" w:hAnsi="Times New Roman" w:cs="Times New Roman"/>
          <w:sz w:val="28"/>
          <w:szCs w:val="28"/>
        </w:rPr>
        <w:t>нная палата избирает сопредседателя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BB">
        <w:rPr>
          <w:rFonts w:ascii="Times New Roman" w:hAnsi="Times New Roman" w:cs="Times New Roman"/>
          <w:sz w:val="28"/>
          <w:szCs w:val="28"/>
        </w:rPr>
        <w:t>Председатель Общественной палаты оп</w:t>
      </w:r>
      <w:r>
        <w:rPr>
          <w:rFonts w:ascii="Times New Roman" w:hAnsi="Times New Roman" w:cs="Times New Roman"/>
          <w:sz w:val="28"/>
          <w:szCs w:val="28"/>
        </w:rPr>
        <w:t>ределяет обязанности сопредседателя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енной палаты по согласованию с С</w:t>
      </w:r>
      <w:r w:rsidRPr="005346BB">
        <w:rPr>
          <w:rFonts w:ascii="Times New Roman" w:hAnsi="Times New Roman" w:cs="Times New Roman"/>
          <w:sz w:val="28"/>
          <w:szCs w:val="28"/>
        </w:rPr>
        <w:t>оветом Общественной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 xml:space="preserve">3.Сопредседатель Общественной палаты на </w:t>
      </w:r>
      <w:r>
        <w:rPr>
          <w:rFonts w:ascii="Times New Roman" w:hAnsi="Times New Roman" w:cs="Times New Roman"/>
          <w:sz w:val="28"/>
          <w:szCs w:val="28"/>
        </w:rPr>
        <w:t>основании распоряжения председателя</w:t>
      </w:r>
      <w:r w:rsidRPr="005346BB">
        <w:rPr>
          <w:rFonts w:ascii="Times New Roman" w:hAnsi="Times New Roman" w:cs="Times New Roman"/>
          <w:sz w:val="28"/>
          <w:szCs w:val="28"/>
        </w:rPr>
        <w:t xml:space="preserve"> исполняет обязанности председателя Общественной палаты в период его отсутствия.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CD032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32E">
        <w:rPr>
          <w:rFonts w:ascii="Times New Roman" w:hAnsi="Times New Roman" w:cs="Times New Roman"/>
          <w:b/>
          <w:bCs/>
          <w:sz w:val="28"/>
          <w:szCs w:val="28"/>
        </w:rPr>
        <w:t>ГЛАВА 5. СОСТАВ, ПОРЯДОК ФОРМИРОВАНИЯ И ДЕЯТЕЛЬНОС КОМИССИЙ И РАБОЧИХ ГРУПП ОБЩЕСТВЕННОЙ ПАЛАТЫ. ПОРЯД ИЗБРАНИЯ И ПОЛНОМОЧИЯ РУКОВОДИТЕЛЕЙ КОМИССИЙ И РАБОЧ ГРУПП</w:t>
      </w:r>
    </w:p>
    <w:p w:rsidR="001F5C26" w:rsidRPr="00CD032E" w:rsidRDefault="001F5C26" w:rsidP="00CD032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Default="001F5C26" w:rsidP="00CD032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32E">
        <w:rPr>
          <w:rFonts w:ascii="Times New Roman" w:hAnsi="Times New Roman" w:cs="Times New Roman"/>
          <w:b/>
          <w:bCs/>
          <w:sz w:val="28"/>
          <w:szCs w:val="28"/>
        </w:rPr>
        <w:t>Статья 30. Общие положения</w:t>
      </w:r>
    </w:p>
    <w:p w:rsidR="001F5C26" w:rsidRPr="00CD032E" w:rsidRDefault="001F5C26" w:rsidP="00CD032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Общественная палата на своих заседаниях образует комиссии Общественной пал</w:t>
      </w:r>
      <w:r>
        <w:rPr>
          <w:rFonts w:ascii="Times New Roman" w:hAnsi="Times New Roman" w:cs="Times New Roman"/>
          <w:sz w:val="28"/>
          <w:szCs w:val="28"/>
        </w:rPr>
        <w:t>аты</w:t>
      </w:r>
      <w:r w:rsidRPr="005346BB">
        <w:rPr>
          <w:rFonts w:ascii="Times New Roman" w:hAnsi="Times New Roman" w:cs="Times New Roman"/>
          <w:sz w:val="28"/>
          <w:szCs w:val="28"/>
        </w:rPr>
        <w:t xml:space="preserve"> (далее - комиссии) из числа членов </w:t>
      </w:r>
      <w:r>
        <w:rPr>
          <w:rFonts w:ascii="Times New Roman" w:hAnsi="Times New Roman" w:cs="Times New Roman"/>
          <w:sz w:val="28"/>
          <w:szCs w:val="28"/>
        </w:rPr>
        <w:t>Общественной п</w:t>
      </w:r>
      <w:r w:rsidRPr="005346BB">
        <w:rPr>
          <w:rFonts w:ascii="Times New Roman" w:hAnsi="Times New Roman" w:cs="Times New Roman"/>
          <w:sz w:val="28"/>
          <w:szCs w:val="28"/>
        </w:rPr>
        <w:t>алаты. Кандидатуры председателей комис</w:t>
      </w:r>
      <w:r>
        <w:rPr>
          <w:rFonts w:ascii="Times New Roman" w:hAnsi="Times New Roman" w:cs="Times New Roman"/>
          <w:sz w:val="28"/>
          <w:szCs w:val="28"/>
        </w:rPr>
        <w:t>сий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предлагаются Председателем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CD032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32E">
        <w:rPr>
          <w:rFonts w:ascii="Times New Roman" w:hAnsi="Times New Roman" w:cs="Times New Roman"/>
          <w:b/>
          <w:bCs/>
          <w:sz w:val="28"/>
          <w:szCs w:val="28"/>
        </w:rPr>
        <w:t>Статья 31. Полномочия комиссий Общественной палаты</w:t>
      </w:r>
    </w:p>
    <w:p w:rsidR="001F5C26" w:rsidRPr="00CD032E" w:rsidRDefault="001F5C26" w:rsidP="00CD032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Комиссии Общественной палаты: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346BB">
        <w:rPr>
          <w:rFonts w:ascii="Times New Roman" w:hAnsi="Times New Roman" w:cs="Times New Roman"/>
          <w:sz w:val="28"/>
          <w:szCs w:val="28"/>
        </w:rPr>
        <w:t>вносят предложения по формировани</w:t>
      </w:r>
      <w:r>
        <w:rPr>
          <w:rFonts w:ascii="Times New Roman" w:hAnsi="Times New Roman" w:cs="Times New Roman"/>
          <w:sz w:val="28"/>
          <w:szCs w:val="28"/>
        </w:rPr>
        <w:t>ю плана работы Общественной палаты</w:t>
      </w:r>
      <w:r w:rsidRPr="005346BB">
        <w:rPr>
          <w:rFonts w:ascii="Times New Roman" w:hAnsi="Times New Roman" w:cs="Times New Roman"/>
          <w:sz w:val="28"/>
          <w:szCs w:val="28"/>
        </w:rPr>
        <w:t xml:space="preserve"> текущего созыва;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346BB">
        <w:rPr>
          <w:rFonts w:ascii="Times New Roman" w:hAnsi="Times New Roman" w:cs="Times New Roman"/>
          <w:sz w:val="28"/>
          <w:szCs w:val="28"/>
        </w:rPr>
        <w:t xml:space="preserve">осуществляют предварительное рассмотрение материалов и их подготовку рассмотрению Общественной палатой </w:t>
      </w:r>
      <w:r w:rsidRPr="004D44F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46BB">
        <w:rPr>
          <w:rFonts w:ascii="Times New Roman" w:hAnsi="Times New Roman" w:cs="Times New Roman"/>
          <w:sz w:val="28"/>
          <w:szCs w:val="28"/>
        </w:rPr>
        <w:t>оветом Общественной палаты;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346BB">
        <w:rPr>
          <w:rFonts w:ascii="Times New Roman" w:hAnsi="Times New Roman" w:cs="Times New Roman"/>
          <w:sz w:val="28"/>
          <w:szCs w:val="28"/>
        </w:rPr>
        <w:t xml:space="preserve">осуществляют подготовку проектов решений Общественной палаты </w:t>
      </w:r>
      <w:r w:rsidRPr="004D44F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46B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ета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346BB">
        <w:rPr>
          <w:rFonts w:ascii="Times New Roman" w:hAnsi="Times New Roman" w:cs="Times New Roman"/>
          <w:sz w:val="28"/>
          <w:szCs w:val="28"/>
        </w:rPr>
        <w:t>осуществляют подготовку проектов заключений о нарушении законодательс</w:t>
      </w:r>
      <w:r>
        <w:rPr>
          <w:rFonts w:ascii="Times New Roman" w:hAnsi="Times New Roman" w:cs="Times New Roman"/>
          <w:sz w:val="28"/>
          <w:szCs w:val="28"/>
        </w:rPr>
        <w:t>тва</w:t>
      </w:r>
      <w:r w:rsidRPr="005346BB">
        <w:rPr>
          <w:rFonts w:ascii="Times New Roman" w:hAnsi="Times New Roman" w:cs="Times New Roman"/>
          <w:sz w:val="28"/>
          <w:szCs w:val="28"/>
        </w:rPr>
        <w:t xml:space="preserve"> Российской Федерации и Челябинской област</w:t>
      </w:r>
      <w:r>
        <w:rPr>
          <w:rFonts w:ascii="Times New Roman" w:hAnsi="Times New Roman" w:cs="Times New Roman"/>
          <w:sz w:val="28"/>
          <w:szCs w:val="28"/>
        </w:rPr>
        <w:t>и для направления их в компетентные</w:t>
      </w:r>
      <w:r w:rsidRPr="005346BB">
        <w:rPr>
          <w:rFonts w:ascii="Times New Roman" w:hAnsi="Times New Roman" w:cs="Times New Roman"/>
          <w:sz w:val="28"/>
          <w:szCs w:val="28"/>
        </w:rPr>
        <w:t xml:space="preserve"> государственные органы или должностным лицам;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D44F5">
        <w:rPr>
          <w:rFonts w:ascii="Times New Roman" w:hAnsi="Times New Roman" w:cs="Times New Roman"/>
          <w:sz w:val="28"/>
          <w:szCs w:val="28"/>
        </w:rPr>
        <w:t xml:space="preserve">в </w:t>
      </w:r>
      <w:r w:rsidRPr="005346BB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решением Общественной палаты, Со</w:t>
      </w:r>
      <w:r w:rsidRPr="005346BB">
        <w:rPr>
          <w:rFonts w:ascii="Times New Roman" w:hAnsi="Times New Roman" w:cs="Times New Roman"/>
          <w:sz w:val="28"/>
          <w:szCs w:val="28"/>
        </w:rPr>
        <w:t>вета Общественной пал; создают рабочие группы для проведения общественной экспертизы проектов закон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органов исполнительной власти и органов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 и информируют С</w:t>
      </w:r>
      <w:r w:rsidRPr="005346BB">
        <w:rPr>
          <w:rFonts w:ascii="Times New Roman" w:hAnsi="Times New Roman" w:cs="Times New Roman"/>
          <w:sz w:val="28"/>
          <w:szCs w:val="28"/>
        </w:rPr>
        <w:t xml:space="preserve">овет Общественной палаты </w:t>
      </w:r>
      <w:r w:rsidRPr="004D44F5">
        <w:rPr>
          <w:rFonts w:ascii="Times New Roman" w:hAnsi="Times New Roman" w:cs="Times New Roman"/>
          <w:sz w:val="28"/>
          <w:szCs w:val="28"/>
        </w:rPr>
        <w:t xml:space="preserve">о </w:t>
      </w:r>
      <w:r w:rsidRPr="005346BB">
        <w:rPr>
          <w:rFonts w:ascii="Times New Roman" w:hAnsi="Times New Roman" w:cs="Times New Roman"/>
          <w:sz w:val="28"/>
          <w:szCs w:val="28"/>
        </w:rPr>
        <w:t>персональном сост</w:t>
      </w:r>
      <w:r>
        <w:rPr>
          <w:rFonts w:ascii="Times New Roman" w:hAnsi="Times New Roman" w:cs="Times New Roman"/>
          <w:sz w:val="28"/>
          <w:szCs w:val="28"/>
        </w:rPr>
        <w:t>аве</w:t>
      </w:r>
      <w:r w:rsidRPr="005346BB">
        <w:rPr>
          <w:rFonts w:ascii="Times New Roman" w:hAnsi="Times New Roman" w:cs="Times New Roman"/>
          <w:sz w:val="28"/>
          <w:szCs w:val="28"/>
        </w:rPr>
        <w:t xml:space="preserve"> указанных рабочих групп;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 xml:space="preserve">6) представляют проекты экспертных заключений </w:t>
      </w:r>
      <w:r w:rsidRPr="004D44F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46BB">
        <w:rPr>
          <w:rFonts w:ascii="Times New Roman" w:hAnsi="Times New Roman" w:cs="Times New Roman"/>
          <w:sz w:val="28"/>
          <w:szCs w:val="28"/>
        </w:rPr>
        <w:t>овет Общественной палаты;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5346BB">
        <w:rPr>
          <w:rFonts w:ascii="Times New Roman" w:hAnsi="Times New Roman" w:cs="Times New Roman"/>
          <w:sz w:val="28"/>
          <w:szCs w:val="28"/>
        </w:rPr>
        <w:t xml:space="preserve"> в соответствии с р</w:t>
      </w:r>
      <w:r>
        <w:rPr>
          <w:rFonts w:ascii="Times New Roman" w:hAnsi="Times New Roman" w:cs="Times New Roman"/>
          <w:sz w:val="28"/>
          <w:szCs w:val="28"/>
        </w:rPr>
        <w:t>ешениями Общественной палаты и Совета Общественной палаты</w:t>
      </w:r>
      <w:r w:rsidRPr="005346BB">
        <w:rPr>
          <w:rFonts w:ascii="Times New Roman" w:hAnsi="Times New Roman" w:cs="Times New Roman"/>
          <w:sz w:val="28"/>
          <w:szCs w:val="28"/>
        </w:rPr>
        <w:t xml:space="preserve"> готовят проекты запросов Общественной п</w:t>
      </w:r>
      <w:r>
        <w:rPr>
          <w:rFonts w:ascii="Times New Roman" w:hAnsi="Times New Roman" w:cs="Times New Roman"/>
          <w:sz w:val="28"/>
          <w:szCs w:val="28"/>
        </w:rPr>
        <w:t>алаты и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 в орга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5346BB">
        <w:rPr>
          <w:rFonts w:ascii="Times New Roman" w:hAnsi="Times New Roman" w:cs="Times New Roman"/>
          <w:sz w:val="28"/>
          <w:szCs w:val="28"/>
        </w:rPr>
        <w:t xml:space="preserve"> государственной власти, органы местного самоуправления;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5346B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решением Общественной палаты,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 осуществляют подготовку проектов решений Общественной палаты о направлении представителей Общественной палаты для участия в</w:t>
      </w:r>
      <w:r>
        <w:rPr>
          <w:rFonts w:ascii="Times New Roman" w:hAnsi="Times New Roman" w:cs="Times New Roman"/>
          <w:sz w:val="28"/>
          <w:szCs w:val="28"/>
        </w:rPr>
        <w:t xml:space="preserve"> работе органов исполнительной </w:t>
      </w:r>
      <w:r w:rsidRPr="005346BB"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и местного самоуправления</w:t>
      </w:r>
      <w:r w:rsidRPr="005346BB">
        <w:rPr>
          <w:rFonts w:ascii="Times New Roman" w:hAnsi="Times New Roman" w:cs="Times New Roman"/>
          <w:sz w:val="28"/>
          <w:szCs w:val="28"/>
        </w:rPr>
        <w:t>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соответствии с решением С</w:t>
      </w:r>
      <w:r w:rsidRPr="005346BB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Общественной п</w:t>
      </w:r>
      <w:r w:rsidRPr="005346BB">
        <w:rPr>
          <w:rFonts w:ascii="Times New Roman" w:hAnsi="Times New Roman" w:cs="Times New Roman"/>
          <w:sz w:val="28"/>
          <w:szCs w:val="28"/>
        </w:rPr>
        <w:t xml:space="preserve">алаты, председателя </w:t>
      </w:r>
      <w:r>
        <w:rPr>
          <w:rFonts w:ascii="Times New Roman" w:hAnsi="Times New Roman" w:cs="Times New Roman"/>
          <w:sz w:val="28"/>
          <w:szCs w:val="28"/>
        </w:rPr>
        <w:t>Общественной п</w:t>
      </w:r>
      <w:r w:rsidRPr="005346BB">
        <w:rPr>
          <w:rFonts w:ascii="Times New Roman" w:hAnsi="Times New Roman" w:cs="Times New Roman"/>
          <w:sz w:val="28"/>
          <w:szCs w:val="28"/>
        </w:rPr>
        <w:t>алаты организуют публичные мероприятия Общественной палаты;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10) изучают состояние гражданского общества;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5346BB">
        <w:rPr>
          <w:rFonts w:ascii="Times New Roman" w:hAnsi="Times New Roman" w:cs="Times New Roman"/>
          <w:sz w:val="28"/>
          <w:szCs w:val="28"/>
        </w:rPr>
        <w:t>привлекают к участию в своей деятельности общественные объединения, объединения неком</w:t>
      </w:r>
      <w:r>
        <w:rPr>
          <w:rFonts w:ascii="Times New Roman" w:hAnsi="Times New Roman" w:cs="Times New Roman"/>
          <w:sz w:val="28"/>
          <w:szCs w:val="28"/>
        </w:rPr>
        <w:t>мерческих организаций и граждан;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5346BB">
        <w:rPr>
          <w:rFonts w:ascii="Times New Roman" w:hAnsi="Times New Roman" w:cs="Times New Roman"/>
          <w:sz w:val="28"/>
          <w:szCs w:val="28"/>
        </w:rPr>
        <w:t>вносят предложения о проведении мероприятий в Общественной палате;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13) вправе образовывать подкомиссии по направлениям своей работы;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14) решают вопросы организации своей деятельности;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5346BB">
        <w:rPr>
          <w:rFonts w:ascii="Times New Roman" w:hAnsi="Times New Roman" w:cs="Times New Roman"/>
          <w:sz w:val="28"/>
          <w:szCs w:val="28"/>
        </w:rPr>
        <w:t>формируют запросы в органы государственной власти, органы местного самоуправления и орган</w:t>
      </w:r>
      <w:r>
        <w:rPr>
          <w:rFonts w:ascii="Times New Roman" w:hAnsi="Times New Roman" w:cs="Times New Roman"/>
          <w:sz w:val="28"/>
          <w:szCs w:val="28"/>
        </w:rPr>
        <w:t>изации по вопросам, связанным с предоставлением</w:t>
      </w:r>
      <w:r w:rsidRPr="005346BB">
        <w:rPr>
          <w:rFonts w:ascii="Times New Roman" w:hAnsi="Times New Roman" w:cs="Times New Roman"/>
          <w:sz w:val="28"/>
          <w:szCs w:val="28"/>
        </w:rPr>
        <w:t xml:space="preserve"> информации, документов и материалов, необходимых для осуществления деятельности комиссии;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Pr="005346BB">
        <w:rPr>
          <w:rFonts w:ascii="Times New Roman" w:hAnsi="Times New Roman" w:cs="Times New Roman"/>
          <w:sz w:val="28"/>
          <w:szCs w:val="28"/>
        </w:rPr>
        <w:t>в случае необходимости п</w:t>
      </w:r>
      <w:r>
        <w:rPr>
          <w:rFonts w:ascii="Times New Roman" w:hAnsi="Times New Roman" w:cs="Times New Roman"/>
          <w:sz w:val="28"/>
          <w:szCs w:val="28"/>
        </w:rPr>
        <w:t>редлагают Общественной палате (С</w:t>
      </w:r>
      <w:r w:rsidRPr="005346BB">
        <w:rPr>
          <w:rFonts w:ascii="Times New Roman" w:hAnsi="Times New Roman" w:cs="Times New Roman"/>
          <w:sz w:val="28"/>
          <w:szCs w:val="28"/>
        </w:rPr>
        <w:t>овету Общественной палаты, председателю Общественной палаты) направить запросы в органы государственной власти, органы местного самоуправления и организации по вопросам, связанным с получением информации, документов и материалов, необходимых для осуществления деятельности комиссии.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707F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35">
        <w:rPr>
          <w:rFonts w:ascii="Times New Roman" w:hAnsi="Times New Roman" w:cs="Times New Roman"/>
          <w:b/>
          <w:bCs/>
          <w:sz w:val="28"/>
          <w:szCs w:val="28"/>
        </w:rPr>
        <w:t xml:space="preserve">Статья 32. Порядок формирования комиссий </w:t>
      </w:r>
    </w:p>
    <w:p w:rsidR="001F5C26" w:rsidRPr="00707F35" w:rsidRDefault="001F5C26" w:rsidP="00707F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35">
        <w:rPr>
          <w:rFonts w:ascii="Times New Roman" w:hAnsi="Times New Roman" w:cs="Times New Roman"/>
          <w:b/>
          <w:bCs/>
          <w:sz w:val="28"/>
          <w:szCs w:val="28"/>
        </w:rPr>
        <w:t>Общественной палаты</w:t>
      </w:r>
    </w:p>
    <w:p w:rsidR="001F5C26" w:rsidRPr="00707F35" w:rsidRDefault="001F5C26" w:rsidP="00707F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Комиссии Общественной палаты образуются на срок, необходимый для решения определённых проблем, не превышающий срока полномочий Общественной палаты очередного созыва. Участие члена Общественной палаты в работе комиссии осуществляется на основе добровольного выбора.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Численный соста</w:t>
      </w:r>
      <w:r>
        <w:rPr>
          <w:rFonts w:ascii="Times New Roman" w:hAnsi="Times New Roman" w:cs="Times New Roman"/>
          <w:sz w:val="28"/>
          <w:szCs w:val="28"/>
        </w:rPr>
        <w:t>в каждой комиссии определяется С</w:t>
      </w:r>
      <w:r w:rsidRPr="005346BB">
        <w:rPr>
          <w:rFonts w:ascii="Times New Roman" w:hAnsi="Times New Roman" w:cs="Times New Roman"/>
          <w:sz w:val="28"/>
          <w:szCs w:val="28"/>
        </w:rPr>
        <w:t>оветом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84">
        <w:rPr>
          <w:rFonts w:ascii="Times New Roman" w:hAnsi="Times New Roman" w:cs="Times New Roman"/>
          <w:sz w:val="28"/>
          <w:szCs w:val="28"/>
        </w:rPr>
        <w:t>3. Член Общественной палаты может быть одновременно членом нескольких комиссий, при этом он может быть избран председателем или заместителем председателя только в одной комиссии. Член комиссии имеет право решающего голоса на заседании комиссии. Члены Палаты, не входящие в состав комиссии, вправе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принимать участие в работе комиссии с правом совещательного голоса.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4. Общественная палата образует комиссии, утверждаемые Общественной палатой.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346BB">
        <w:rPr>
          <w:rFonts w:ascii="Times New Roman" w:hAnsi="Times New Roman" w:cs="Times New Roman"/>
          <w:sz w:val="28"/>
          <w:szCs w:val="28"/>
        </w:rPr>
        <w:t>Решение об образовании или о ликвидации комиссии Общественной палаты принимается большинством голосов членов Общественной палаты и оформляется постановлением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971B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B3F">
        <w:rPr>
          <w:rFonts w:ascii="Times New Roman" w:hAnsi="Times New Roman" w:cs="Times New Roman"/>
          <w:b/>
          <w:bCs/>
          <w:sz w:val="28"/>
          <w:szCs w:val="28"/>
        </w:rPr>
        <w:t>Статья 33. Порядок избрания председателей комиссий и заместителей председателей комиссий Общественной палаты</w:t>
      </w:r>
    </w:p>
    <w:p w:rsidR="001F5C26" w:rsidRPr="00971B3F" w:rsidRDefault="001F5C26" w:rsidP="00971B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Председатели комиссий избираются Общественной палатой.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Председатели комиссий избираются Общественной палатой открытым голосованием большинством голосов членов Общественной палаты, присутствующих на заседании. Голосование может проводиться по единому списку кандидатур. Решение об избрании оформляется постановлением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Член Общественной палаты, претендующий на должность председателя комиссии или заместителя председателя комиссии, может выдвигать свою кандидатуру только на одну из должностей в одной комиссии.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На заседании комиссии по предложению председателя комиссии из числа членов комиссия открытым голосованием большинством голосов от списочного состава комиссии избираются заместители председателей комиссий.</w:t>
      </w:r>
    </w:p>
    <w:p w:rsidR="001F5C26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6BB">
        <w:rPr>
          <w:rFonts w:ascii="Times New Roman" w:hAnsi="Times New Roman" w:cs="Times New Roman"/>
          <w:sz w:val="28"/>
          <w:szCs w:val="28"/>
        </w:rPr>
        <w:t>Решение об освобождении председателя комиссии от должности принимается большинством голосов членов Общественной палаты. Решения об освобождении оформляются постановлениями Общественной палаты.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971B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B3F">
        <w:rPr>
          <w:rFonts w:ascii="Times New Roman" w:hAnsi="Times New Roman" w:cs="Times New Roman"/>
          <w:b/>
          <w:bCs/>
          <w:sz w:val="28"/>
          <w:szCs w:val="28"/>
        </w:rPr>
        <w:t>Статья 34. Полномочия и функции председателя комиссии Общественной палаты и заместителя председателя комиссии Общественной палаты</w:t>
      </w:r>
    </w:p>
    <w:p w:rsidR="001F5C26" w:rsidRPr="00971B3F" w:rsidRDefault="001F5C26" w:rsidP="00971B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F5">
        <w:rPr>
          <w:rFonts w:ascii="Times New Roman" w:hAnsi="Times New Roman" w:cs="Times New Roman"/>
          <w:sz w:val="28"/>
          <w:szCs w:val="28"/>
        </w:rPr>
        <w:t>I</w:t>
      </w:r>
      <w:r w:rsidRPr="005346BB">
        <w:rPr>
          <w:rFonts w:ascii="Times New Roman" w:hAnsi="Times New Roman" w:cs="Times New Roman"/>
          <w:sz w:val="28"/>
          <w:szCs w:val="28"/>
        </w:rPr>
        <w:t>. Председатель комиссии Общественной палаты: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1)  по должности принимает участие в работе совета Общественной палаты;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346BB">
        <w:rPr>
          <w:rFonts w:ascii="Times New Roman" w:hAnsi="Times New Roman" w:cs="Times New Roman"/>
          <w:sz w:val="28"/>
          <w:szCs w:val="28"/>
        </w:rPr>
        <w:t>вносит предложения о порядке работы комиссии;</w:t>
      </w:r>
    </w:p>
    <w:p w:rsidR="001F5C26" w:rsidRPr="005346BB" w:rsidRDefault="001F5C26" w:rsidP="004D44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346BB">
        <w:rPr>
          <w:rFonts w:ascii="Times New Roman" w:hAnsi="Times New Roman" w:cs="Times New Roman"/>
          <w:sz w:val="28"/>
          <w:szCs w:val="28"/>
        </w:rPr>
        <w:t>направляет членам комиссии документы и материалы, поступившие в комисс</w:t>
      </w:r>
      <w:r>
        <w:rPr>
          <w:rFonts w:ascii="Times New Roman" w:hAnsi="Times New Roman" w:cs="Times New Roman"/>
          <w:sz w:val="28"/>
          <w:szCs w:val="28"/>
        </w:rPr>
        <w:t xml:space="preserve">ию </w:t>
      </w:r>
      <w:r w:rsidRPr="005346BB">
        <w:rPr>
          <w:rFonts w:ascii="Times New Roman" w:hAnsi="Times New Roman" w:cs="Times New Roman"/>
          <w:sz w:val="28"/>
          <w:szCs w:val="28"/>
        </w:rPr>
        <w:t>для рассмотрения и подготовки предложений;</w:t>
      </w:r>
    </w:p>
    <w:p w:rsidR="001F5C26" w:rsidRPr="005346BB" w:rsidRDefault="001F5C26" w:rsidP="00971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346BB">
        <w:rPr>
          <w:rFonts w:ascii="Times New Roman" w:hAnsi="Times New Roman" w:cs="Times New Roman"/>
          <w:sz w:val="28"/>
          <w:szCs w:val="28"/>
        </w:rPr>
        <w:t>уведомляет членов данной комиссии о м</w:t>
      </w:r>
      <w:r>
        <w:rPr>
          <w:rFonts w:ascii="Times New Roman" w:hAnsi="Times New Roman" w:cs="Times New Roman"/>
          <w:sz w:val="28"/>
          <w:szCs w:val="28"/>
        </w:rPr>
        <w:t>есте и времени очередного заседания</w:t>
      </w:r>
      <w:r w:rsidRPr="005346BB">
        <w:rPr>
          <w:rFonts w:ascii="Times New Roman" w:hAnsi="Times New Roman" w:cs="Times New Roman"/>
          <w:sz w:val="28"/>
          <w:szCs w:val="28"/>
        </w:rPr>
        <w:t xml:space="preserve"> комиссии не менее чем за пять суток, а также заблаго</w:t>
      </w:r>
      <w:r>
        <w:rPr>
          <w:rFonts w:ascii="Times New Roman" w:hAnsi="Times New Roman" w:cs="Times New Roman"/>
          <w:sz w:val="28"/>
          <w:szCs w:val="28"/>
        </w:rPr>
        <w:t>временно информирует об этом других</w:t>
      </w:r>
      <w:r w:rsidRPr="005346BB">
        <w:rPr>
          <w:rFonts w:ascii="Times New Roman" w:hAnsi="Times New Roman" w:cs="Times New Roman"/>
          <w:sz w:val="28"/>
          <w:szCs w:val="28"/>
        </w:rPr>
        <w:t xml:space="preserve"> членов Общественной палаты и иных участников заседания, СМИ.</w:t>
      </w:r>
    </w:p>
    <w:p w:rsidR="001F5C26" w:rsidRPr="005346BB" w:rsidRDefault="001F5C26" w:rsidP="00971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346BB">
        <w:rPr>
          <w:rFonts w:ascii="Times New Roman" w:hAnsi="Times New Roman" w:cs="Times New Roman"/>
          <w:sz w:val="28"/>
          <w:szCs w:val="28"/>
        </w:rPr>
        <w:t xml:space="preserve"> созывает внеочередное заседание комиссии по своей инициативе или инициативе не менее одной четверти от общего числа членов комиссии;</w:t>
      </w:r>
    </w:p>
    <w:p w:rsidR="001F5C26" w:rsidRPr="005346BB" w:rsidRDefault="001F5C26" w:rsidP="00971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346BB">
        <w:rPr>
          <w:rFonts w:ascii="Times New Roman" w:hAnsi="Times New Roman" w:cs="Times New Roman"/>
          <w:sz w:val="28"/>
          <w:szCs w:val="28"/>
        </w:rPr>
        <w:t>формирует проект повестки дня комиссии;</w:t>
      </w:r>
    </w:p>
    <w:p w:rsidR="001F5C26" w:rsidRPr="005346BB" w:rsidRDefault="001F5C26" w:rsidP="00971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346BB">
        <w:rPr>
          <w:rFonts w:ascii="Times New Roman" w:hAnsi="Times New Roman" w:cs="Times New Roman"/>
          <w:sz w:val="28"/>
          <w:szCs w:val="28"/>
        </w:rPr>
        <w:t>информирует председателя Общественной палаты о составах рабочих гр</w:t>
      </w:r>
      <w:r>
        <w:rPr>
          <w:rFonts w:ascii="Times New Roman" w:hAnsi="Times New Roman" w:cs="Times New Roman"/>
          <w:sz w:val="28"/>
          <w:szCs w:val="28"/>
        </w:rPr>
        <w:t>упп</w:t>
      </w:r>
      <w:r w:rsidRPr="005346BB">
        <w:rPr>
          <w:rFonts w:ascii="Times New Roman" w:hAnsi="Times New Roman" w:cs="Times New Roman"/>
          <w:sz w:val="28"/>
          <w:szCs w:val="28"/>
        </w:rPr>
        <w:t>; образуемых комиссией для проведения общественной экспертизы проектов н</w:t>
      </w:r>
      <w:r>
        <w:rPr>
          <w:rFonts w:ascii="Times New Roman" w:hAnsi="Times New Roman" w:cs="Times New Roman"/>
          <w:sz w:val="28"/>
          <w:szCs w:val="28"/>
        </w:rPr>
        <w:t>ормативных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правовых актов, предусмотренных статьей 15 закона «Об Общественной палате Челябинс</w:t>
      </w:r>
      <w:r>
        <w:rPr>
          <w:rFonts w:ascii="Times New Roman" w:hAnsi="Times New Roman" w:cs="Times New Roman"/>
          <w:sz w:val="28"/>
          <w:szCs w:val="28"/>
        </w:rPr>
        <w:t>кой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области»;</w:t>
      </w:r>
    </w:p>
    <w:p w:rsidR="001F5C26" w:rsidRPr="005346BB" w:rsidRDefault="001F5C26" w:rsidP="00971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5346BB">
        <w:rPr>
          <w:rFonts w:ascii="Times New Roman" w:hAnsi="Times New Roman" w:cs="Times New Roman"/>
          <w:sz w:val="28"/>
          <w:szCs w:val="28"/>
        </w:rPr>
        <w:t>ведет заседания комиссии, подписывает протоколы заседаний и реше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5346BB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1F5C26" w:rsidRPr="005346BB" w:rsidRDefault="001F5C26" w:rsidP="00971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5346BB">
        <w:rPr>
          <w:rFonts w:ascii="Times New Roman" w:hAnsi="Times New Roman" w:cs="Times New Roman"/>
          <w:sz w:val="28"/>
          <w:szCs w:val="28"/>
        </w:rPr>
        <w:t>в случае своего отсутствия поручает исполнение обязан</w:t>
      </w:r>
      <w:r>
        <w:rPr>
          <w:rFonts w:ascii="Times New Roman" w:hAnsi="Times New Roman" w:cs="Times New Roman"/>
          <w:sz w:val="28"/>
          <w:szCs w:val="28"/>
        </w:rPr>
        <w:t>ностей председателя</w:t>
      </w:r>
      <w:r w:rsidRPr="005346BB">
        <w:rPr>
          <w:rFonts w:ascii="Times New Roman" w:hAnsi="Times New Roman" w:cs="Times New Roman"/>
          <w:sz w:val="28"/>
          <w:szCs w:val="28"/>
        </w:rPr>
        <w:t xml:space="preserve"> комиссии заместителю председателя комиссии или одному из членов комиссии;</w:t>
      </w:r>
    </w:p>
    <w:p w:rsidR="001F5C26" w:rsidRPr="005346BB" w:rsidRDefault="001F5C26" w:rsidP="00971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46BB">
        <w:rPr>
          <w:rFonts w:ascii="Times New Roman" w:hAnsi="Times New Roman" w:cs="Times New Roman"/>
          <w:sz w:val="28"/>
          <w:szCs w:val="28"/>
        </w:rPr>
        <w:t>о вопросам, отнесенным к компетенции комиссии Общественной палаты в период межд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46BB">
        <w:rPr>
          <w:rFonts w:ascii="Times New Roman" w:hAnsi="Times New Roman" w:cs="Times New Roman"/>
          <w:sz w:val="28"/>
          <w:szCs w:val="28"/>
        </w:rPr>
        <w:t xml:space="preserve"> заседаниями, председатель комиссии Общественной палаты вправе осуществить процед</w:t>
      </w:r>
      <w:r>
        <w:rPr>
          <w:rFonts w:ascii="Times New Roman" w:hAnsi="Times New Roman" w:cs="Times New Roman"/>
          <w:sz w:val="28"/>
          <w:szCs w:val="28"/>
        </w:rPr>
        <w:t>уру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принятия решения комиссии Общественной палаты методом опроса членов комис</w:t>
      </w:r>
      <w:r>
        <w:rPr>
          <w:rFonts w:ascii="Times New Roman" w:hAnsi="Times New Roman" w:cs="Times New Roman"/>
          <w:sz w:val="28"/>
          <w:szCs w:val="28"/>
        </w:rPr>
        <w:t>сии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палаты. Решение комиссии Общественной палаты считается принятым, е</w:t>
      </w:r>
      <w:r>
        <w:rPr>
          <w:rFonts w:ascii="Times New Roman" w:hAnsi="Times New Roman" w:cs="Times New Roman"/>
          <w:sz w:val="28"/>
          <w:szCs w:val="28"/>
        </w:rPr>
        <w:t>сли</w:t>
      </w:r>
      <w:r w:rsidRPr="005346BB">
        <w:rPr>
          <w:rFonts w:ascii="Times New Roman" w:hAnsi="Times New Roman" w:cs="Times New Roman"/>
          <w:sz w:val="28"/>
          <w:szCs w:val="28"/>
        </w:rPr>
        <w:t xml:space="preserve"> более половины ее членов по истечении установленного председателем комис</w:t>
      </w:r>
      <w:r>
        <w:rPr>
          <w:rFonts w:ascii="Times New Roman" w:hAnsi="Times New Roman" w:cs="Times New Roman"/>
          <w:sz w:val="28"/>
          <w:szCs w:val="28"/>
        </w:rPr>
        <w:t>сии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 срока высказались «за» по соответствующему вопросу. В случае е</w:t>
      </w:r>
      <w:r>
        <w:rPr>
          <w:rFonts w:ascii="Times New Roman" w:hAnsi="Times New Roman" w:cs="Times New Roman"/>
          <w:sz w:val="28"/>
          <w:szCs w:val="28"/>
        </w:rPr>
        <w:t>сли</w:t>
      </w:r>
      <w:r w:rsidRPr="005346BB">
        <w:rPr>
          <w:rFonts w:ascii="Times New Roman" w:hAnsi="Times New Roman" w:cs="Times New Roman"/>
          <w:sz w:val="28"/>
          <w:szCs w:val="28"/>
        </w:rPr>
        <w:t xml:space="preserve"> во время проведения опроса </w:t>
      </w:r>
      <w:r>
        <w:rPr>
          <w:rFonts w:ascii="Times New Roman" w:hAnsi="Times New Roman" w:cs="Times New Roman"/>
          <w:sz w:val="28"/>
          <w:szCs w:val="28"/>
        </w:rPr>
        <w:t>одной третьей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членов комиссии высказалась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46BB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проведения процед</w:t>
      </w:r>
      <w:r>
        <w:rPr>
          <w:rFonts w:ascii="Times New Roman" w:hAnsi="Times New Roman" w:cs="Times New Roman"/>
          <w:sz w:val="28"/>
          <w:szCs w:val="28"/>
        </w:rPr>
        <w:t>уры</w:t>
      </w:r>
      <w:r w:rsidRPr="005346BB">
        <w:rPr>
          <w:rFonts w:ascii="Times New Roman" w:hAnsi="Times New Roman" w:cs="Times New Roman"/>
          <w:sz w:val="28"/>
          <w:szCs w:val="28"/>
        </w:rPr>
        <w:t>; принятия решения комиссии методом опроса, проведение опроса членов комис</w:t>
      </w:r>
      <w:r>
        <w:rPr>
          <w:rFonts w:ascii="Times New Roman" w:hAnsi="Times New Roman" w:cs="Times New Roman"/>
          <w:sz w:val="28"/>
          <w:szCs w:val="28"/>
        </w:rPr>
        <w:t>сии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прекращается, и вопрос выносится на заседание комиссии или снимается с повестки;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10) обеспечивает подготовку и обновление информационных материалов по вопро</w:t>
      </w:r>
      <w:r>
        <w:rPr>
          <w:rFonts w:ascii="Times New Roman" w:hAnsi="Times New Roman" w:cs="Times New Roman"/>
          <w:sz w:val="28"/>
          <w:szCs w:val="28"/>
        </w:rPr>
        <w:t>сам</w:t>
      </w:r>
      <w:r w:rsidRPr="005346BB">
        <w:rPr>
          <w:rFonts w:ascii="Times New Roman" w:hAnsi="Times New Roman" w:cs="Times New Roman"/>
          <w:sz w:val="28"/>
          <w:szCs w:val="28"/>
        </w:rPr>
        <w:t xml:space="preserve"> деятельности комиссии, размещаемых на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5346BB">
        <w:rPr>
          <w:rFonts w:ascii="Times New Roman" w:hAnsi="Times New Roman" w:cs="Times New Roman"/>
          <w:sz w:val="28"/>
          <w:szCs w:val="28"/>
        </w:rPr>
        <w:t>;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5346BB">
        <w:rPr>
          <w:rFonts w:ascii="Times New Roman" w:hAnsi="Times New Roman" w:cs="Times New Roman"/>
          <w:sz w:val="28"/>
          <w:szCs w:val="28"/>
        </w:rPr>
        <w:t>обеспечивает освещение деятельности комиссии в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программах</w:t>
      </w:r>
      <w:r w:rsidRPr="005346BB">
        <w:rPr>
          <w:rFonts w:ascii="Times New Roman" w:hAnsi="Times New Roman" w:cs="Times New Roman"/>
          <w:sz w:val="28"/>
          <w:szCs w:val="28"/>
        </w:rPr>
        <w:t xml:space="preserve"> теле-передач;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5346BB">
        <w:rPr>
          <w:rFonts w:ascii="Times New Roman" w:hAnsi="Times New Roman" w:cs="Times New Roman"/>
          <w:sz w:val="28"/>
          <w:szCs w:val="28"/>
        </w:rPr>
        <w:t xml:space="preserve"> координирует работу членов комиссии, решает другие вопросы внутренн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346BB">
        <w:rPr>
          <w:rFonts w:ascii="Times New Roman" w:hAnsi="Times New Roman" w:cs="Times New Roman"/>
          <w:sz w:val="28"/>
          <w:szCs w:val="28"/>
        </w:rPr>
        <w:t xml:space="preserve"> распорядка деятельности комиссии в соответствии с настоящим Регламентом;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13) назначает руководителей подкомиссий.</w:t>
      </w: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2. Заместитель председателя комиссии Обще</w:t>
      </w:r>
      <w:r>
        <w:rPr>
          <w:rFonts w:ascii="Times New Roman" w:hAnsi="Times New Roman" w:cs="Times New Roman"/>
          <w:sz w:val="28"/>
          <w:szCs w:val="28"/>
        </w:rPr>
        <w:t>ственной палаты выполняет функции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председателя комиссии в период его отсутствия.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EE4EFD" w:rsidRDefault="001F5C26" w:rsidP="00EE4EF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EFD">
        <w:rPr>
          <w:rFonts w:ascii="Times New Roman" w:hAnsi="Times New Roman" w:cs="Times New Roman"/>
          <w:b/>
          <w:bCs/>
          <w:sz w:val="28"/>
          <w:szCs w:val="28"/>
        </w:rPr>
        <w:t>Статья 35. Порядок деятельности комиссий Общественной палаты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1. Основной формой работы комиссии Общественной палаты является ее заседание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Деятельность комиссии Общественной палаты основана на принципах свобо</w:t>
      </w:r>
      <w:r>
        <w:rPr>
          <w:rFonts w:ascii="Times New Roman" w:hAnsi="Times New Roman" w:cs="Times New Roman"/>
          <w:sz w:val="28"/>
          <w:szCs w:val="28"/>
        </w:rPr>
        <w:t>ды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обсуждения, гласности и коллегиального принятия </w:t>
      </w:r>
      <w:r>
        <w:rPr>
          <w:rFonts w:ascii="Times New Roman" w:hAnsi="Times New Roman" w:cs="Times New Roman"/>
          <w:sz w:val="28"/>
          <w:szCs w:val="28"/>
        </w:rPr>
        <w:t>решений. Члены Общественной палаты</w:t>
      </w:r>
      <w:r w:rsidRPr="005346BB">
        <w:rPr>
          <w:rFonts w:ascii="Times New Roman" w:hAnsi="Times New Roman" w:cs="Times New Roman"/>
          <w:sz w:val="28"/>
          <w:szCs w:val="28"/>
        </w:rPr>
        <w:t xml:space="preserve"> вправе знакомиться с протоколами заседаний комиссий.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6BB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 Информация о раб</w:t>
      </w:r>
      <w:r>
        <w:rPr>
          <w:rFonts w:ascii="Times New Roman" w:hAnsi="Times New Roman" w:cs="Times New Roman"/>
          <w:sz w:val="28"/>
          <w:szCs w:val="28"/>
        </w:rPr>
        <w:t>оте</w:t>
      </w:r>
      <w:r w:rsidRPr="005346BB">
        <w:rPr>
          <w:rFonts w:ascii="Times New Roman" w:hAnsi="Times New Roman" w:cs="Times New Roman"/>
          <w:sz w:val="28"/>
          <w:szCs w:val="28"/>
        </w:rPr>
        <w:t xml:space="preserve"> комиссии помещается на</w:t>
      </w:r>
      <w:r>
        <w:rPr>
          <w:rFonts w:ascii="Times New Roman" w:hAnsi="Times New Roman" w:cs="Times New Roman"/>
          <w:sz w:val="28"/>
          <w:szCs w:val="28"/>
        </w:rPr>
        <w:t xml:space="preserve"> сайте Общественной палаты</w:t>
      </w:r>
      <w:r w:rsidRPr="005346BB">
        <w:rPr>
          <w:rFonts w:ascii="Times New Roman" w:hAnsi="Times New Roman" w:cs="Times New Roman"/>
          <w:sz w:val="28"/>
          <w:szCs w:val="28"/>
        </w:rPr>
        <w:t>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346BB">
        <w:rPr>
          <w:rFonts w:ascii="Times New Roman" w:hAnsi="Times New Roman" w:cs="Times New Roman"/>
          <w:sz w:val="28"/>
          <w:szCs w:val="28"/>
        </w:rPr>
        <w:t>Заседание комиссии Общественной палаты правомочно, если на нем присутств</w:t>
      </w:r>
      <w:r>
        <w:rPr>
          <w:rFonts w:ascii="Times New Roman" w:hAnsi="Times New Roman" w:cs="Times New Roman"/>
          <w:sz w:val="28"/>
          <w:szCs w:val="28"/>
        </w:rPr>
        <w:t xml:space="preserve">ует </w:t>
      </w:r>
      <w:r w:rsidRPr="005346BB">
        <w:rPr>
          <w:rFonts w:ascii="Times New Roman" w:hAnsi="Times New Roman" w:cs="Times New Roman"/>
          <w:sz w:val="28"/>
          <w:szCs w:val="28"/>
        </w:rPr>
        <w:t>более половины от общего числа членов комиссии.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346BB">
        <w:rPr>
          <w:rFonts w:ascii="Times New Roman" w:hAnsi="Times New Roman" w:cs="Times New Roman"/>
          <w:sz w:val="28"/>
          <w:szCs w:val="28"/>
        </w:rPr>
        <w:t>Заседание проводит председатель комиссии,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или член</w:t>
      </w:r>
      <w:r w:rsidRPr="005346BB">
        <w:rPr>
          <w:rFonts w:ascii="Times New Roman" w:hAnsi="Times New Roman" w:cs="Times New Roman"/>
          <w:sz w:val="28"/>
          <w:szCs w:val="28"/>
        </w:rPr>
        <w:t xml:space="preserve"> комиссии, уполномоченный председателем.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346BB">
        <w:rPr>
          <w:rFonts w:ascii="Times New Roman" w:hAnsi="Times New Roman" w:cs="Times New Roman"/>
          <w:sz w:val="28"/>
          <w:szCs w:val="28"/>
        </w:rPr>
        <w:t>Член Общественной палаты обязан присутствовать на заседаниях комиссии, невозможности присутствовать на заседании комиссии по уважительной причине он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5346BB">
        <w:rPr>
          <w:rFonts w:ascii="Times New Roman" w:hAnsi="Times New Roman" w:cs="Times New Roman"/>
          <w:sz w:val="28"/>
          <w:szCs w:val="28"/>
        </w:rPr>
        <w:t xml:space="preserve"> заблаговременно проинформировать председателя комиссии.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346BB">
        <w:rPr>
          <w:rFonts w:ascii="Times New Roman" w:hAnsi="Times New Roman" w:cs="Times New Roman"/>
          <w:sz w:val="28"/>
          <w:szCs w:val="28"/>
        </w:rPr>
        <w:t>Член комиссии в случае отсутствия на заседании комиссии по уважительной причине вправе выразить свое отношение к рассматриваемому вопросу в письменном виде.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346BB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членов комиссии, присутствующих на заседании, и членов комиссии, оформивших свои голоса в письменном виде, если иное не предусмотрено настоящим Регламентом.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346BB">
        <w:rPr>
          <w:rFonts w:ascii="Times New Roman" w:hAnsi="Times New Roman" w:cs="Times New Roman"/>
          <w:sz w:val="28"/>
          <w:szCs w:val="28"/>
        </w:rPr>
        <w:t>Информационное и организационно-техническое обеспечение деятельности комиссии Общественной палаты осуществляют соответствующие подразделения Аппарата Общественной палаты.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346BB">
        <w:rPr>
          <w:rFonts w:ascii="Times New Roman" w:hAnsi="Times New Roman" w:cs="Times New Roman"/>
          <w:sz w:val="28"/>
          <w:szCs w:val="28"/>
        </w:rPr>
        <w:t>По предложению комиссии Общественной палаты председатель Общественной палаты приглашает представителей органов государственной власти, органов местного самоуправления на свои заседания.</w:t>
      </w: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По предложению комиссии Общественной палаты председатель Общественной палаты запрашивает док</w:t>
      </w:r>
      <w:r>
        <w:rPr>
          <w:rFonts w:ascii="Times New Roman" w:hAnsi="Times New Roman" w:cs="Times New Roman"/>
          <w:sz w:val="28"/>
          <w:szCs w:val="28"/>
        </w:rPr>
        <w:t>ументы и материалы, необходимые</w:t>
      </w:r>
      <w:r w:rsidRPr="005346BB">
        <w:rPr>
          <w:rFonts w:ascii="Times New Roman" w:hAnsi="Times New Roman" w:cs="Times New Roman"/>
          <w:sz w:val="28"/>
          <w:szCs w:val="28"/>
        </w:rPr>
        <w:t xml:space="preserve"> для деятельности комиссии, у руководителей органов государственной власти, органов местного самоуправления и иных организаций.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EE4EFD" w:rsidRDefault="001F5C26" w:rsidP="00EE4EF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EFD">
        <w:rPr>
          <w:rFonts w:ascii="Times New Roman" w:hAnsi="Times New Roman" w:cs="Times New Roman"/>
          <w:b/>
          <w:bCs/>
          <w:sz w:val="28"/>
          <w:szCs w:val="28"/>
        </w:rPr>
        <w:t>Статья 36. Порядок принятия решений комиссии Общественной палаты методом опроса членов комиссии</w:t>
      </w:r>
    </w:p>
    <w:p w:rsidR="001F5C26" w:rsidRPr="00EE4EFD" w:rsidRDefault="001F5C26" w:rsidP="00EE4EF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В период между заседаниями комиссии Общественной палаты по решению председателя комиссии Общественной палаты комиссия вправе принимать решения по вопросам, входящим в ее компетенцию, методом опроса членов соответствующей комиссии Общественной палаты.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Члены комиссии в течение установленного председателем комиссии срока должны выразить свое мнение по каждому предложенному им для рассмотрения вопросу, сообщив председателю комиссии свое мнение по запрашиваемому вопросу.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 xml:space="preserve">В случае если во время проведения опроса одна треть от общего числа членов комиссии высказались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46BB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проведения процедуры принятия решения методом опроса, проведение опроса членов комиссии прекращается и вопрос выносится на пленарное заседание комиссии или снимается с повестки.</w:t>
      </w: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6BB">
        <w:rPr>
          <w:rFonts w:ascii="Times New Roman" w:hAnsi="Times New Roman" w:cs="Times New Roman"/>
          <w:sz w:val="28"/>
          <w:szCs w:val="28"/>
        </w:rPr>
        <w:t>Решение по каждому вопросу считается принятым, если за него высказалось большинство членов комиссии.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EE4EFD" w:rsidRDefault="001F5C26" w:rsidP="00EE4EF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EFD">
        <w:rPr>
          <w:rFonts w:ascii="Times New Roman" w:hAnsi="Times New Roman" w:cs="Times New Roman"/>
          <w:b/>
          <w:bCs/>
          <w:sz w:val="28"/>
          <w:szCs w:val="28"/>
        </w:rPr>
        <w:t>Статья 37. Рабочие группы Общественной палаты</w:t>
      </w:r>
    </w:p>
    <w:p w:rsidR="001F5C26" w:rsidRPr="00EE4EFD" w:rsidRDefault="001F5C26" w:rsidP="00EE4EF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 xml:space="preserve">Для проведения экспертизы проектов нормативных правовых актов и для иных целей решением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5346BB">
        <w:rPr>
          <w:rFonts w:ascii="Times New Roman" w:hAnsi="Times New Roman" w:cs="Times New Roman"/>
          <w:sz w:val="28"/>
          <w:szCs w:val="28"/>
        </w:rPr>
        <w:t>распоряжением председателя Общественной палаты образуются рабочие группы.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2. Рабочая группа: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1) привлекает экспертов;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346BB">
        <w:rPr>
          <w:rFonts w:ascii="Times New Roman" w:hAnsi="Times New Roman" w:cs="Times New Roman"/>
          <w:sz w:val="28"/>
          <w:szCs w:val="28"/>
        </w:rPr>
        <w:t>запрашивает документы и материалы, необходимые для ее деятельности, у руководителей органов власти и иных организаций в порядке, определенном для комиссий Общественной палаты;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346BB">
        <w:rPr>
          <w:rFonts w:ascii="Times New Roman" w:hAnsi="Times New Roman" w:cs="Times New Roman"/>
          <w:sz w:val="28"/>
          <w:szCs w:val="28"/>
        </w:rPr>
        <w:t>привлекает к участию в своей деятельности общественные объединения, объединения некоммерческих организаций и граждан;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346BB">
        <w:rPr>
          <w:rFonts w:ascii="Times New Roman" w:hAnsi="Times New Roman" w:cs="Times New Roman"/>
          <w:sz w:val="28"/>
          <w:szCs w:val="28"/>
        </w:rPr>
        <w:t>вносит на рассмотрение комиссии предложения о проведении мероприятий в Общественной палате;</w:t>
      </w: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5) решает вопросы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своей деятельности.</w:t>
      </w: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2B492A" w:rsidRDefault="001F5C26" w:rsidP="002B49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92A">
        <w:rPr>
          <w:rFonts w:ascii="Times New Roman" w:hAnsi="Times New Roman" w:cs="Times New Roman"/>
          <w:b/>
          <w:bCs/>
          <w:sz w:val="28"/>
          <w:szCs w:val="28"/>
        </w:rPr>
        <w:t>Статья 38. Порядок участия в заседаниях комиссий и рабочих групп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В заседании комиссии и рабочей группы Общественной палаты могут принимать участие с правом совещательного голоса члены Общественной палаты, не входящие в их состав. Председатель комиссии или рабочей группы обязан обеспечивать членов Общественной палаты, желающих принять участие в заседании комиссии или рабочей группы, необходимыми материалами на основании их заявления.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На заседании комиссии и рабочей группы вправе пр</w:t>
      </w:r>
      <w:r>
        <w:rPr>
          <w:rFonts w:ascii="Times New Roman" w:hAnsi="Times New Roman" w:cs="Times New Roman"/>
          <w:sz w:val="28"/>
          <w:szCs w:val="28"/>
        </w:rPr>
        <w:t>инимать участие представители субъектов права законодательной инициативы,  законопроекты</w:t>
      </w:r>
      <w:r w:rsidRPr="005346BB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BB">
        <w:rPr>
          <w:rFonts w:ascii="Times New Roman" w:hAnsi="Times New Roman" w:cs="Times New Roman"/>
          <w:sz w:val="28"/>
          <w:szCs w:val="28"/>
        </w:rPr>
        <w:t>рассматриваются на заседании комиссии или рабочей группы, а также представит</w:t>
      </w:r>
      <w:r>
        <w:rPr>
          <w:rFonts w:ascii="Times New Roman" w:hAnsi="Times New Roman" w:cs="Times New Roman"/>
          <w:sz w:val="28"/>
          <w:szCs w:val="28"/>
        </w:rPr>
        <w:t>ели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и органов местного самоуправления, нормативные право</w:t>
      </w:r>
      <w:r>
        <w:rPr>
          <w:rFonts w:ascii="Times New Roman" w:hAnsi="Times New Roman" w:cs="Times New Roman"/>
          <w:sz w:val="28"/>
          <w:szCs w:val="28"/>
        </w:rPr>
        <w:t>вые</w:t>
      </w:r>
      <w:r w:rsidRPr="005346BB">
        <w:rPr>
          <w:rFonts w:ascii="Times New Roman" w:hAnsi="Times New Roman" w:cs="Times New Roman"/>
          <w:sz w:val="28"/>
          <w:szCs w:val="28"/>
        </w:rPr>
        <w:t xml:space="preserve"> акты которых рассматриваются на заседании комиссии или рабочей группы.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6BB">
        <w:rPr>
          <w:rFonts w:ascii="Times New Roman" w:hAnsi="Times New Roman" w:cs="Times New Roman"/>
          <w:sz w:val="28"/>
          <w:szCs w:val="28"/>
        </w:rPr>
        <w:t>На заседание комиссии и рабочей групп</w:t>
      </w:r>
      <w:r>
        <w:rPr>
          <w:rFonts w:ascii="Times New Roman" w:hAnsi="Times New Roman" w:cs="Times New Roman"/>
          <w:sz w:val="28"/>
          <w:szCs w:val="28"/>
        </w:rPr>
        <w:t>ы могут быть приглашены эксперты, а</w:t>
      </w:r>
      <w:r w:rsidRPr="005346BB">
        <w:rPr>
          <w:rFonts w:ascii="Times New Roman" w:hAnsi="Times New Roman" w:cs="Times New Roman"/>
          <w:sz w:val="28"/>
          <w:szCs w:val="28"/>
        </w:rPr>
        <w:t xml:space="preserve"> также представители заинтересованных госу</w:t>
      </w:r>
      <w:r>
        <w:rPr>
          <w:rFonts w:ascii="Times New Roman" w:hAnsi="Times New Roman" w:cs="Times New Roman"/>
          <w:sz w:val="28"/>
          <w:szCs w:val="28"/>
        </w:rPr>
        <w:t>дарственных органов и общественных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объединений, средств массовой информации.</w:t>
      </w: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346BB">
        <w:rPr>
          <w:rFonts w:ascii="Times New Roman" w:hAnsi="Times New Roman" w:cs="Times New Roman"/>
          <w:sz w:val="28"/>
          <w:szCs w:val="28"/>
        </w:rPr>
        <w:t xml:space="preserve">Комиссии и рабочие группы вправе проводить совместные заседания. </w:t>
      </w: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2B492A" w:rsidRDefault="001F5C26" w:rsidP="002B49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92A">
        <w:rPr>
          <w:rFonts w:ascii="Times New Roman" w:hAnsi="Times New Roman" w:cs="Times New Roman"/>
          <w:b/>
          <w:bCs/>
          <w:sz w:val="28"/>
          <w:szCs w:val="28"/>
        </w:rPr>
        <w:t>Статья 39. Экспертные (консультационные) группы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и рабочие группы вправе создавать экспертные группы </w:t>
      </w:r>
      <w:r w:rsidRPr="005346BB">
        <w:rPr>
          <w:rFonts w:ascii="Times New Roman" w:hAnsi="Times New Roman" w:cs="Times New Roman"/>
          <w:sz w:val="28"/>
          <w:szCs w:val="28"/>
        </w:rPr>
        <w:t>из   независ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46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346BB">
        <w:rPr>
          <w:rFonts w:ascii="Times New Roman" w:hAnsi="Times New Roman" w:cs="Times New Roman"/>
          <w:sz w:val="28"/>
          <w:szCs w:val="28"/>
        </w:rPr>
        <w:t xml:space="preserve"> специалистов и представителей общественных объединений с приглашением к участию </w:t>
      </w:r>
      <w:r w:rsidRPr="005D28F8">
        <w:rPr>
          <w:rFonts w:ascii="Times New Roman" w:hAnsi="Times New Roman" w:cs="Times New Roman"/>
          <w:sz w:val="28"/>
          <w:szCs w:val="28"/>
        </w:rPr>
        <w:t xml:space="preserve">б </w:t>
      </w:r>
      <w:r w:rsidRPr="005346BB">
        <w:rPr>
          <w:rFonts w:ascii="Times New Roman" w:hAnsi="Times New Roman" w:cs="Times New Roman"/>
          <w:sz w:val="28"/>
          <w:szCs w:val="28"/>
        </w:rPr>
        <w:t xml:space="preserve">работе представителей исполнительных органов власти, научных организаций. </w:t>
      </w:r>
    </w:p>
    <w:p w:rsidR="001F5C26" w:rsidRPr="002B492A" w:rsidRDefault="001F5C26" w:rsidP="002B49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Default="001F5C26" w:rsidP="002B49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92A">
        <w:rPr>
          <w:rFonts w:ascii="Times New Roman" w:hAnsi="Times New Roman" w:cs="Times New Roman"/>
          <w:b/>
          <w:bCs/>
          <w:sz w:val="28"/>
          <w:szCs w:val="28"/>
        </w:rPr>
        <w:t xml:space="preserve">ГЛАВА 6. ПРОЦЕДУРА РОТАЦИИ </w:t>
      </w:r>
    </w:p>
    <w:p w:rsidR="001F5C26" w:rsidRDefault="001F5C26" w:rsidP="002B49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92A">
        <w:rPr>
          <w:rFonts w:ascii="Times New Roman" w:hAnsi="Times New Roman" w:cs="Times New Roman"/>
          <w:b/>
          <w:bCs/>
          <w:sz w:val="28"/>
          <w:szCs w:val="28"/>
        </w:rPr>
        <w:t>В ЧЛЕНЫ ОБЩЕСТВЕННОЙ ПАЛАТЫ</w:t>
      </w:r>
    </w:p>
    <w:p w:rsidR="001F5C26" w:rsidRPr="002B492A" w:rsidRDefault="001F5C26" w:rsidP="002B49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Default="001F5C26" w:rsidP="002B49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92A">
        <w:rPr>
          <w:rFonts w:ascii="Times New Roman" w:hAnsi="Times New Roman" w:cs="Times New Roman"/>
          <w:b/>
          <w:bCs/>
          <w:sz w:val="28"/>
          <w:szCs w:val="28"/>
        </w:rPr>
        <w:t xml:space="preserve">Статья 40. Порядок и процедура ротации </w:t>
      </w:r>
    </w:p>
    <w:p w:rsidR="001F5C26" w:rsidRPr="002B492A" w:rsidRDefault="001F5C26" w:rsidP="002B49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92A">
        <w:rPr>
          <w:rFonts w:ascii="Times New Roman" w:hAnsi="Times New Roman" w:cs="Times New Roman"/>
          <w:b/>
          <w:bCs/>
          <w:sz w:val="28"/>
          <w:szCs w:val="28"/>
        </w:rPr>
        <w:t>в члены Общественной палаты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8F8">
        <w:rPr>
          <w:rFonts w:ascii="Times New Roman" w:hAnsi="Times New Roman" w:cs="Times New Roman"/>
          <w:sz w:val="28"/>
          <w:szCs w:val="28"/>
        </w:rPr>
        <w:t>I</w:t>
      </w:r>
      <w:r w:rsidRPr="005346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5346BB">
        <w:rPr>
          <w:rFonts w:ascii="Times New Roman" w:hAnsi="Times New Roman" w:cs="Times New Roman"/>
          <w:sz w:val="28"/>
          <w:szCs w:val="28"/>
        </w:rPr>
        <w:t>если состав Общественной пал</w:t>
      </w:r>
      <w:r>
        <w:rPr>
          <w:rFonts w:ascii="Times New Roman" w:hAnsi="Times New Roman" w:cs="Times New Roman"/>
          <w:sz w:val="28"/>
          <w:szCs w:val="28"/>
        </w:rPr>
        <w:t xml:space="preserve">аты не будет полностью сформирован, </w:t>
      </w:r>
      <w:r w:rsidRPr="005346BB">
        <w:rPr>
          <w:rFonts w:ascii="Times New Roman" w:hAnsi="Times New Roman" w:cs="Times New Roman"/>
          <w:sz w:val="28"/>
          <w:szCs w:val="28"/>
        </w:rPr>
        <w:t xml:space="preserve"> либо в случае досрочного прекращения полномочий</w:t>
      </w:r>
      <w:r>
        <w:rPr>
          <w:rFonts w:ascii="Times New Roman" w:hAnsi="Times New Roman" w:cs="Times New Roman"/>
          <w:sz w:val="28"/>
          <w:szCs w:val="28"/>
        </w:rPr>
        <w:t xml:space="preserve"> хотя бы одного члена Общественной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палаты, ротация в чл</w:t>
      </w:r>
      <w:r>
        <w:rPr>
          <w:rFonts w:ascii="Times New Roman" w:hAnsi="Times New Roman" w:cs="Times New Roman"/>
          <w:sz w:val="28"/>
          <w:szCs w:val="28"/>
        </w:rPr>
        <w:t xml:space="preserve">ены Общественной     палаты производится в </w:t>
      </w:r>
      <w:r w:rsidRPr="005346BB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ответствие рекомендациями рабочей группы </w:t>
      </w:r>
      <w:r w:rsidRPr="005346BB">
        <w:rPr>
          <w:rFonts w:ascii="Times New Roman" w:hAnsi="Times New Roman" w:cs="Times New Roman"/>
          <w:sz w:val="28"/>
          <w:szCs w:val="28"/>
        </w:rPr>
        <w:t>по  фор</w:t>
      </w:r>
      <w:r>
        <w:rPr>
          <w:rFonts w:ascii="Times New Roman" w:hAnsi="Times New Roman" w:cs="Times New Roman"/>
          <w:sz w:val="28"/>
          <w:szCs w:val="28"/>
        </w:rPr>
        <w:t>мированию Общественной палаты</w:t>
      </w:r>
      <w:r w:rsidRPr="005346BB">
        <w:rPr>
          <w:rFonts w:ascii="Times New Roman" w:hAnsi="Times New Roman" w:cs="Times New Roman"/>
          <w:sz w:val="28"/>
          <w:szCs w:val="28"/>
        </w:rPr>
        <w:t xml:space="preserve"> утверждается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палаты.</w:t>
      </w: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2B49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92A">
        <w:rPr>
          <w:rFonts w:ascii="Times New Roman" w:hAnsi="Times New Roman" w:cs="Times New Roman"/>
          <w:b/>
          <w:bCs/>
          <w:sz w:val="28"/>
          <w:szCs w:val="28"/>
        </w:rPr>
        <w:t>ГЛАВА 7. ПОРЯДОК ПРЕКРАЩ</w:t>
      </w:r>
      <w:r>
        <w:rPr>
          <w:rFonts w:ascii="Times New Roman" w:hAnsi="Times New Roman" w:cs="Times New Roman"/>
          <w:b/>
          <w:bCs/>
          <w:sz w:val="28"/>
          <w:szCs w:val="28"/>
        </w:rPr>
        <w:t>ЕНИЯ И ПРИОСТАНОВЛЕНИЯ ПОЛНОМОЧИЙ</w:t>
      </w:r>
      <w:r w:rsidRPr="002B492A">
        <w:rPr>
          <w:rFonts w:ascii="Times New Roman" w:hAnsi="Times New Roman" w:cs="Times New Roman"/>
          <w:b/>
          <w:bCs/>
          <w:sz w:val="28"/>
          <w:szCs w:val="28"/>
        </w:rPr>
        <w:t xml:space="preserve"> ЧЛЕНОВ ОБЩЕСТВЕННОЙ ПАЛАТЫ</w:t>
      </w:r>
    </w:p>
    <w:p w:rsidR="001F5C26" w:rsidRPr="002B492A" w:rsidRDefault="001F5C26" w:rsidP="002B49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Default="001F5C26" w:rsidP="002B49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92A">
        <w:rPr>
          <w:rFonts w:ascii="Times New Roman" w:hAnsi="Times New Roman" w:cs="Times New Roman"/>
          <w:b/>
          <w:bCs/>
          <w:sz w:val="28"/>
          <w:szCs w:val="28"/>
        </w:rPr>
        <w:t>Статья 41. Общие положения</w:t>
      </w:r>
    </w:p>
    <w:p w:rsidR="001F5C26" w:rsidRPr="002B492A" w:rsidRDefault="001F5C26" w:rsidP="002B49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 xml:space="preserve">Полномочия члена Общественной палаты </w:t>
      </w:r>
      <w:r>
        <w:rPr>
          <w:rFonts w:ascii="Times New Roman" w:hAnsi="Times New Roman" w:cs="Times New Roman"/>
          <w:sz w:val="28"/>
          <w:szCs w:val="28"/>
        </w:rPr>
        <w:t xml:space="preserve">прекращаются, приостанавливаются в </w:t>
      </w:r>
      <w:r w:rsidRPr="005346BB"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346BB">
        <w:rPr>
          <w:rFonts w:ascii="Times New Roman" w:hAnsi="Times New Roman" w:cs="Times New Roman"/>
          <w:sz w:val="28"/>
          <w:szCs w:val="28"/>
        </w:rPr>
        <w:t>«Об Обществен</w:t>
      </w:r>
      <w:r>
        <w:rPr>
          <w:rFonts w:ascii="Times New Roman" w:hAnsi="Times New Roman" w:cs="Times New Roman"/>
          <w:sz w:val="28"/>
          <w:szCs w:val="28"/>
        </w:rPr>
        <w:t>ной палате Челябинской области», а</w:t>
      </w:r>
      <w:r w:rsidRPr="005346BB">
        <w:rPr>
          <w:rFonts w:ascii="Times New Roman" w:hAnsi="Times New Roman" w:cs="Times New Roman"/>
          <w:sz w:val="28"/>
          <w:szCs w:val="28"/>
        </w:rPr>
        <w:t xml:space="preserve"> также Кодексом этики членов Общественной палаты, и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настоящим</w:t>
      </w:r>
      <w:r w:rsidRPr="005346BB">
        <w:rPr>
          <w:rFonts w:ascii="Times New Roman" w:hAnsi="Times New Roman" w:cs="Times New Roman"/>
          <w:sz w:val="28"/>
          <w:szCs w:val="28"/>
        </w:rPr>
        <w:t xml:space="preserve"> Регламентом.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2B49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92A">
        <w:rPr>
          <w:rFonts w:ascii="Times New Roman" w:hAnsi="Times New Roman" w:cs="Times New Roman"/>
          <w:b/>
          <w:bCs/>
          <w:sz w:val="28"/>
          <w:szCs w:val="28"/>
        </w:rPr>
        <w:t>Статья 42. Порядок и процедура прекращения или приостановлен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ия</w:t>
      </w:r>
      <w:r w:rsidRPr="002B492A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полномочий члена Общественной палаты</w:t>
      </w:r>
    </w:p>
    <w:p w:rsidR="001F5C26" w:rsidRPr="002B492A" w:rsidRDefault="001F5C26" w:rsidP="002B49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Вопрос о прекращении или приостановлении полномочий члена О</w:t>
      </w:r>
      <w:r>
        <w:rPr>
          <w:rFonts w:ascii="Times New Roman" w:hAnsi="Times New Roman" w:cs="Times New Roman"/>
          <w:sz w:val="28"/>
          <w:szCs w:val="28"/>
        </w:rPr>
        <w:t>бщественной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палаты рассматривается Общественной палатой по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представлению Совета Общественной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палаты. О внесенном представлении председатель О</w:t>
      </w:r>
      <w:r>
        <w:rPr>
          <w:rFonts w:ascii="Times New Roman" w:hAnsi="Times New Roman" w:cs="Times New Roman"/>
          <w:sz w:val="28"/>
          <w:szCs w:val="28"/>
        </w:rPr>
        <w:t>бщественной палаты извещает членов Общественной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палаты.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Подготовку материалов для рассмотрения осуществляет рабочая группа по формирован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Представление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 рассматривается Обществен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палатой на ближайшем заседании.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6BB">
        <w:rPr>
          <w:rFonts w:ascii="Times New Roman" w:hAnsi="Times New Roman" w:cs="Times New Roman"/>
          <w:sz w:val="28"/>
          <w:szCs w:val="28"/>
        </w:rPr>
        <w:t>Решением Общественной палаты от органов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 и местного самоуправления могут быть</w:t>
      </w:r>
      <w:r w:rsidRPr="005346BB">
        <w:rPr>
          <w:rFonts w:ascii="Times New Roman" w:hAnsi="Times New Roman" w:cs="Times New Roman"/>
          <w:sz w:val="28"/>
          <w:szCs w:val="28"/>
        </w:rPr>
        <w:t xml:space="preserve"> истребованы необходимые для принятия решения материалы.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346BB">
        <w:rPr>
          <w:rFonts w:ascii="Times New Roman" w:hAnsi="Times New Roman" w:cs="Times New Roman"/>
          <w:sz w:val="28"/>
          <w:szCs w:val="28"/>
        </w:rPr>
        <w:t xml:space="preserve"> Вопрос о прекращении или приостановл</w:t>
      </w:r>
      <w:r>
        <w:rPr>
          <w:rFonts w:ascii="Times New Roman" w:hAnsi="Times New Roman" w:cs="Times New Roman"/>
          <w:sz w:val="28"/>
          <w:szCs w:val="28"/>
        </w:rPr>
        <w:t>ении полномочий члена Общественной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палаты рассматривается на заседании Общественной палаты с участием члена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палаты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4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346BB">
        <w:rPr>
          <w:rFonts w:ascii="Times New Roman" w:hAnsi="Times New Roman" w:cs="Times New Roman"/>
          <w:sz w:val="28"/>
          <w:szCs w:val="28"/>
        </w:rPr>
        <w:t xml:space="preserve">отношении которого внесено представление. Отсутствие на заседании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палаты 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Pr="005346BB">
        <w:rPr>
          <w:rFonts w:ascii="Times New Roman" w:hAnsi="Times New Roman" w:cs="Times New Roman"/>
          <w:sz w:val="28"/>
          <w:szCs w:val="28"/>
        </w:rPr>
        <w:t xml:space="preserve">уважительной причины члена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палаты, в отношении которого внесено представление,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346BB">
        <w:rPr>
          <w:rFonts w:ascii="Times New Roman" w:hAnsi="Times New Roman" w:cs="Times New Roman"/>
          <w:sz w:val="28"/>
          <w:szCs w:val="28"/>
        </w:rPr>
        <w:t>является препятствием для рассмотрения данного вопроса Общественной палатой.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346BB">
        <w:rPr>
          <w:rFonts w:ascii="Times New Roman" w:hAnsi="Times New Roman" w:cs="Times New Roman"/>
          <w:sz w:val="28"/>
          <w:szCs w:val="28"/>
        </w:rPr>
        <w:t>Представление на заседании Обществен</w:t>
      </w:r>
      <w:r>
        <w:rPr>
          <w:rFonts w:ascii="Times New Roman" w:hAnsi="Times New Roman" w:cs="Times New Roman"/>
          <w:sz w:val="28"/>
          <w:szCs w:val="28"/>
        </w:rPr>
        <w:t>ной палаты зачитывает председатель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346BB">
        <w:rPr>
          <w:rFonts w:ascii="Times New Roman" w:hAnsi="Times New Roman" w:cs="Times New Roman"/>
          <w:sz w:val="28"/>
          <w:szCs w:val="28"/>
        </w:rPr>
        <w:t>Члену Общественной палаты, в отношении которого внесено представлен</w:t>
      </w:r>
      <w:r>
        <w:rPr>
          <w:rFonts w:ascii="Times New Roman" w:hAnsi="Times New Roman" w:cs="Times New Roman"/>
          <w:sz w:val="28"/>
          <w:szCs w:val="28"/>
        </w:rPr>
        <w:t>ие,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предоставляется слово для выступления и ответов на вопросы членов Общественной пала в течение времени, установленного </w:t>
      </w:r>
      <w:r>
        <w:rPr>
          <w:rFonts w:ascii="Times New Roman" w:hAnsi="Times New Roman" w:cs="Times New Roman"/>
          <w:sz w:val="28"/>
          <w:szCs w:val="28"/>
        </w:rPr>
        <w:t>регламентом Общественной палаты</w:t>
      </w:r>
      <w:r w:rsidRPr="005346BB">
        <w:rPr>
          <w:rFonts w:ascii="Times New Roman" w:hAnsi="Times New Roman" w:cs="Times New Roman"/>
          <w:sz w:val="28"/>
          <w:szCs w:val="28"/>
        </w:rPr>
        <w:t>.</w:t>
      </w: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346BB">
        <w:rPr>
          <w:rFonts w:ascii="Times New Roman" w:hAnsi="Times New Roman" w:cs="Times New Roman"/>
          <w:sz w:val="28"/>
          <w:szCs w:val="28"/>
        </w:rPr>
        <w:t>По окончании ответов на вопросы п</w:t>
      </w:r>
      <w:r>
        <w:rPr>
          <w:rFonts w:ascii="Times New Roman" w:hAnsi="Times New Roman" w:cs="Times New Roman"/>
          <w:sz w:val="28"/>
          <w:szCs w:val="28"/>
        </w:rPr>
        <w:t>еред голосованием выступают члены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палаты.</w:t>
      </w: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3F4EEC" w:rsidRDefault="001F5C26" w:rsidP="003F4EE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EEC">
        <w:rPr>
          <w:rFonts w:ascii="Times New Roman" w:hAnsi="Times New Roman" w:cs="Times New Roman"/>
          <w:b/>
          <w:bCs/>
          <w:sz w:val="28"/>
          <w:szCs w:val="28"/>
        </w:rPr>
        <w:t>Статья 43. Порядок принятия решения о прекращении или приостановлен полномочий члена Общественной палаты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Решение Общественной палаты о прекращении или приостановлении полномочий члена Общественной палаты считается принятым, если за нег</w:t>
      </w:r>
      <w:r>
        <w:rPr>
          <w:rFonts w:ascii="Times New Roman" w:hAnsi="Times New Roman" w:cs="Times New Roman"/>
          <w:sz w:val="28"/>
          <w:szCs w:val="28"/>
        </w:rPr>
        <w:t>о проголосовало две третьих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от общего числа членов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5346BB">
        <w:rPr>
          <w:rFonts w:ascii="Times New Roman" w:hAnsi="Times New Roman" w:cs="Times New Roman"/>
          <w:sz w:val="28"/>
          <w:szCs w:val="28"/>
        </w:rPr>
        <w:t xml:space="preserve"> палаты.</w:t>
      </w: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 xml:space="preserve">Решения Общественной палаты о прекращении или приостановлении полномочий члена Общественной палаты оформляются постановлением. Данное постановление публикуется на </w:t>
      </w:r>
      <w:r>
        <w:rPr>
          <w:rFonts w:ascii="Times New Roman" w:hAnsi="Times New Roman" w:cs="Times New Roman"/>
          <w:sz w:val="28"/>
          <w:szCs w:val="28"/>
        </w:rPr>
        <w:t>сайте Общественной палаты</w:t>
      </w:r>
      <w:r w:rsidRPr="005346BB">
        <w:rPr>
          <w:rFonts w:ascii="Times New Roman" w:hAnsi="Times New Roman" w:cs="Times New Roman"/>
          <w:sz w:val="28"/>
          <w:szCs w:val="28"/>
        </w:rPr>
        <w:t>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EE04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 9. ЭКСПЕРТИЗА</w:t>
      </w:r>
      <w:r w:rsidRPr="00EE04EF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ЗАКОНОВ,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 НОРМАТИВНЫХ ПРАВОВЫХ АКТОВ ОРГАНОВ  ГОСУДАРСТВЕННОЙ ВЛАСТИ И </w:t>
      </w:r>
      <w:r w:rsidRPr="00EE04EF">
        <w:rPr>
          <w:rFonts w:ascii="Times New Roman" w:hAnsi="Times New Roman" w:cs="Times New Roman"/>
          <w:b/>
          <w:bCs/>
          <w:sz w:val="28"/>
          <w:szCs w:val="28"/>
        </w:rPr>
        <w:t xml:space="preserve">ПРОЕКТОВ ПРАВОВЫХ АКТОВ ОРГАНОВ МЕСТНОГО САМОУПРАВЛЕНИЯ </w:t>
      </w:r>
    </w:p>
    <w:p w:rsidR="001F5C26" w:rsidRDefault="001F5C26" w:rsidP="00EE04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EE04EF" w:rsidRDefault="001F5C26" w:rsidP="00EE04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4EF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4EF">
        <w:rPr>
          <w:rFonts w:ascii="Times New Roman" w:hAnsi="Times New Roman" w:cs="Times New Roman"/>
          <w:b/>
          <w:bCs/>
          <w:sz w:val="28"/>
          <w:szCs w:val="28"/>
        </w:rPr>
        <w:t>46. Порядок проведения экспертизы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Рассмотрению в Общественной палате подлежат проекты законов, а также проекты нормативных правовых актов исполнительной власти и проекты правовых актов органов местного самоуправления (далее - проект нормативного правового акта), которые официально внесены (находятся на рассмотрении) в соответствующий орган государственной власти, государственный орган, органы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(далее</w:t>
      </w:r>
      <w:r w:rsidRPr="005346BB">
        <w:rPr>
          <w:rFonts w:ascii="Times New Roman" w:hAnsi="Times New Roman" w:cs="Times New Roman"/>
          <w:sz w:val="28"/>
          <w:szCs w:val="28"/>
        </w:rPr>
        <w:t>-соответствующий орган).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Председатель Общественной палаты в соответствии со статьей 15 закона «Об Общественной палате Челябинской области»: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346BB">
        <w:rPr>
          <w:rFonts w:ascii="Times New Roman" w:hAnsi="Times New Roman" w:cs="Times New Roman"/>
          <w:sz w:val="28"/>
          <w:szCs w:val="28"/>
        </w:rPr>
        <w:t>определяет комиссию Общественной палаты, ответственную за подготовку</w:t>
      </w:r>
      <w:r>
        <w:rPr>
          <w:rFonts w:ascii="Times New Roman" w:hAnsi="Times New Roman" w:cs="Times New Roman"/>
          <w:sz w:val="28"/>
          <w:szCs w:val="28"/>
        </w:rPr>
        <w:t xml:space="preserve"> проекта заключения, а в случае</w:t>
      </w:r>
      <w:r w:rsidRPr="005346BB">
        <w:rPr>
          <w:rFonts w:ascii="Times New Roman" w:hAnsi="Times New Roman" w:cs="Times New Roman"/>
          <w:sz w:val="28"/>
          <w:szCs w:val="28"/>
        </w:rPr>
        <w:t xml:space="preserve"> если предмет рассматриваемого проекта нормативного правового акта соответствует вопросам ведения другой комиссии Общественной палаты, определяет данную комиссию в качестве соисполнителя по данному проекту заключения; •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346BB">
        <w:rPr>
          <w:rFonts w:ascii="Times New Roman" w:hAnsi="Times New Roman" w:cs="Times New Roman"/>
          <w:sz w:val="28"/>
          <w:szCs w:val="28"/>
        </w:rPr>
        <w:t>устанавливает срок представления комиссией Общественной палаты п</w:t>
      </w:r>
      <w:r>
        <w:rPr>
          <w:rFonts w:ascii="Times New Roman" w:hAnsi="Times New Roman" w:cs="Times New Roman"/>
          <w:sz w:val="28"/>
          <w:szCs w:val="28"/>
        </w:rPr>
        <w:t>роекта заключения на заседание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палаты;</w:t>
      </w: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346BB">
        <w:rPr>
          <w:rFonts w:ascii="Times New Roman" w:hAnsi="Times New Roman" w:cs="Times New Roman"/>
          <w:sz w:val="28"/>
          <w:szCs w:val="28"/>
        </w:rPr>
        <w:t>обеспечивает оповещение каждого члена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палаты </w:t>
      </w:r>
      <w:r w:rsidRPr="005346BB">
        <w:rPr>
          <w:rFonts w:ascii="Times New Roman" w:hAnsi="Times New Roman" w:cs="Times New Roman"/>
          <w:sz w:val="28"/>
          <w:szCs w:val="28"/>
        </w:rPr>
        <w:t>для ознакомлен</w:t>
      </w:r>
      <w:r>
        <w:rPr>
          <w:rFonts w:ascii="Times New Roman" w:hAnsi="Times New Roman" w:cs="Times New Roman"/>
          <w:sz w:val="28"/>
          <w:szCs w:val="28"/>
        </w:rPr>
        <w:t>ия с данным проектом по электронной почте</w:t>
      </w:r>
      <w:r w:rsidRPr="00534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через сайт Общественной палаты. 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EE04EF" w:rsidRDefault="001F5C26" w:rsidP="00EE04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4EF">
        <w:rPr>
          <w:rFonts w:ascii="Times New Roman" w:hAnsi="Times New Roman" w:cs="Times New Roman"/>
          <w:b/>
          <w:bCs/>
          <w:sz w:val="28"/>
          <w:szCs w:val="28"/>
        </w:rPr>
        <w:t>Статья 47. Порядок рассмотрения заключений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Подготовленный рабочей группой проект заключения Общественной палаты по проекту нормативного правового акта подлежит рассмотрению соответствующей комиссией Общественной палаты.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Представленный рабочей группой проект заключения Общественной палаты по проекту нормативного правового акта считается одобренным соответствующей комиссией, если за проект заключения проголосовало более половины от общего числа членов комиссии.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6BB">
        <w:rPr>
          <w:rFonts w:ascii="Times New Roman" w:hAnsi="Times New Roman" w:cs="Times New Roman"/>
          <w:sz w:val="28"/>
          <w:szCs w:val="28"/>
        </w:rPr>
        <w:t>Одобренный комиссией проект заключения Общественной палаты по соответствующему проекту нормативного правового акта направляется п</w:t>
      </w:r>
      <w:r>
        <w:rPr>
          <w:rFonts w:ascii="Times New Roman" w:hAnsi="Times New Roman" w:cs="Times New Roman"/>
          <w:sz w:val="28"/>
          <w:szCs w:val="28"/>
        </w:rPr>
        <w:t>редседателю Общественной палаты</w:t>
      </w:r>
      <w:r w:rsidRPr="005346BB">
        <w:rPr>
          <w:rFonts w:ascii="Times New Roman" w:hAnsi="Times New Roman" w:cs="Times New Roman"/>
          <w:sz w:val="28"/>
          <w:szCs w:val="28"/>
        </w:rPr>
        <w:t>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346BB">
        <w:rPr>
          <w:rFonts w:ascii="Times New Roman" w:hAnsi="Times New Roman" w:cs="Times New Roman"/>
          <w:sz w:val="28"/>
          <w:szCs w:val="28"/>
        </w:rPr>
        <w:t>Председатель Общественной палаты включает подготовленный рабочей группой проект заключения Общественной палаты в повестку дня очередного заседания Общественной палаты или в установленном порядке осуществляет процедуру принятия решения Общественной палаты методом опроса членов Общественной палаты.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346BB">
        <w:rPr>
          <w:rFonts w:ascii="Times New Roman" w:hAnsi="Times New Roman" w:cs="Times New Roman"/>
          <w:sz w:val="28"/>
          <w:szCs w:val="28"/>
        </w:rPr>
        <w:t>В случае одобрения текста заключения по проекту нормативного правового акта, заключение Общественной палаты направляется соответствующим субъектам.</w:t>
      </w: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346BB">
        <w:rPr>
          <w:rFonts w:ascii="Times New Roman" w:hAnsi="Times New Roman" w:cs="Times New Roman"/>
          <w:sz w:val="28"/>
          <w:szCs w:val="28"/>
        </w:rPr>
        <w:t>Вопросы, по которым возникает необходимость оперативного вынесения заключений, рекомендаций и предложений Общественной палаты, процедурно оформляются опросным методом членов Общественной палаты.</w:t>
      </w:r>
    </w:p>
    <w:p w:rsidR="001F5C26" w:rsidRPr="00EE04EF" w:rsidRDefault="001F5C26" w:rsidP="00EE04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EE04EF" w:rsidRDefault="001F5C26" w:rsidP="00EE04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4EF">
        <w:rPr>
          <w:rFonts w:ascii="Times New Roman" w:hAnsi="Times New Roman" w:cs="Times New Roman"/>
          <w:b/>
          <w:bCs/>
          <w:sz w:val="28"/>
          <w:szCs w:val="28"/>
        </w:rPr>
        <w:t>ГЛАВА 10. ОБЩЕСТВЕННЫЕ СЛУШАНИЯ И ДРУГИЕ МЕРОПРИЯТИЯ, ПРОВОДИМЫЕ ОБЩЕСТВЕННОЙ ПАЛАТОЙ</w:t>
      </w:r>
    </w:p>
    <w:p w:rsidR="001F5C26" w:rsidRPr="00EE04EF" w:rsidRDefault="001F5C26" w:rsidP="00EE04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EE04EF" w:rsidRDefault="001F5C26" w:rsidP="00EE04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4EF">
        <w:rPr>
          <w:rFonts w:ascii="Times New Roman" w:hAnsi="Times New Roman" w:cs="Times New Roman"/>
          <w:b/>
          <w:bCs/>
          <w:sz w:val="28"/>
          <w:szCs w:val="28"/>
        </w:rPr>
        <w:t>Статья 48. Общие положения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1. Для выяснения фактического положения дел, и общ</w:t>
      </w:r>
      <w:r>
        <w:rPr>
          <w:rFonts w:ascii="Times New Roman" w:hAnsi="Times New Roman" w:cs="Times New Roman"/>
          <w:sz w:val="28"/>
          <w:szCs w:val="28"/>
        </w:rPr>
        <w:t xml:space="preserve">ественного мнения по вопросам, находящимся в ведении комиссий Общественной   палаты, </w:t>
      </w:r>
      <w:r w:rsidRPr="005346BB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BB">
        <w:rPr>
          <w:rFonts w:ascii="Times New Roman" w:hAnsi="Times New Roman" w:cs="Times New Roman"/>
          <w:sz w:val="28"/>
          <w:szCs w:val="28"/>
        </w:rPr>
        <w:t>Общественной палаты, комиссии могут орган</w:t>
      </w:r>
      <w:r>
        <w:rPr>
          <w:rFonts w:ascii="Times New Roman" w:hAnsi="Times New Roman" w:cs="Times New Roman"/>
          <w:sz w:val="28"/>
          <w:szCs w:val="28"/>
        </w:rPr>
        <w:t>изовывать и проводить общественные</w:t>
      </w:r>
      <w:r w:rsidRPr="005346BB">
        <w:rPr>
          <w:rFonts w:ascii="Times New Roman" w:hAnsi="Times New Roman" w:cs="Times New Roman"/>
          <w:sz w:val="28"/>
          <w:szCs w:val="28"/>
        </w:rPr>
        <w:t xml:space="preserve"> слушания, конференции, совещания, «круглые столы», семинары и принимать участие в работе.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Согласование о проведении конфер</w:t>
      </w:r>
      <w:r>
        <w:rPr>
          <w:rFonts w:ascii="Times New Roman" w:hAnsi="Times New Roman" w:cs="Times New Roman"/>
          <w:sz w:val="28"/>
          <w:szCs w:val="28"/>
        </w:rPr>
        <w:t>енций, совещаний, «круглых столов»,</w:t>
      </w:r>
      <w:r w:rsidRPr="005346BB">
        <w:rPr>
          <w:rFonts w:ascii="Times New Roman" w:hAnsi="Times New Roman" w:cs="Times New Roman"/>
          <w:sz w:val="28"/>
          <w:szCs w:val="28"/>
        </w:rPr>
        <w:t xml:space="preserve"> семинаров и иных мероприятий в Общественной палате принимает председат</w:t>
      </w:r>
      <w:r>
        <w:rPr>
          <w:rFonts w:ascii="Times New Roman" w:hAnsi="Times New Roman" w:cs="Times New Roman"/>
          <w:sz w:val="28"/>
          <w:szCs w:val="28"/>
        </w:rPr>
        <w:t>ель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ой палаты, в отдельных случаях С</w:t>
      </w:r>
      <w:r w:rsidRPr="005346BB">
        <w:rPr>
          <w:rFonts w:ascii="Times New Roman" w:hAnsi="Times New Roman" w:cs="Times New Roman"/>
          <w:sz w:val="28"/>
          <w:szCs w:val="28"/>
        </w:rPr>
        <w:t>овет Общественной палаты.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46BB">
        <w:rPr>
          <w:rFonts w:ascii="Times New Roman" w:hAnsi="Times New Roman" w:cs="Times New Roman"/>
          <w:sz w:val="28"/>
          <w:szCs w:val="28"/>
        </w:rPr>
        <w:t>Заявка на проведение мероприятия в Общественной палате подается председате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346BB">
        <w:rPr>
          <w:rFonts w:ascii="Times New Roman" w:hAnsi="Times New Roman" w:cs="Times New Roman"/>
          <w:sz w:val="28"/>
          <w:szCs w:val="28"/>
        </w:rPr>
        <w:t xml:space="preserve"> Информация о теме общественных слушаний</w:t>
      </w:r>
      <w:r>
        <w:rPr>
          <w:rFonts w:ascii="Times New Roman" w:hAnsi="Times New Roman" w:cs="Times New Roman"/>
          <w:sz w:val="28"/>
          <w:szCs w:val="28"/>
        </w:rPr>
        <w:t xml:space="preserve">, конференций, совещаний, «круглых </w:t>
      </w:r>
      <w:r w:rsidRPr="005346BB">
        <w:rPr>
          <w:rFonts w:ascii="Times New Roman" w:hAnsi="Times New Roman" w:cs="Times New Roman"/>
          <w:sz w:val="28"/>
          <w:szCs w:val="28"/>
        </w:rPr>
        <w:t>столов», семинаро</w:t>
      </w:r>
      <w:r>
        <w:rPr>
          <w:rFonts w:ascii="Times New Roman" w:hAnsi="Times New Roman" w:cs="Times New Roman"/>
          <w:sz w:val="28"/>
          <w:szCs w:val="28"/>
        </w:rPr>
        <w:t>в и иных мероприятий, времени и месте проведения передается для СМИ</w:t>
      </w:r>
      <w:r w:rsidRPr="005346BB">
        <w:rPr>
          <w:rFonts w:ascii="Times New Roman" w:hAnsi="Times New Roman" w:cs="Times New Roman"/>
          <w:sz w:val="28"/>
          <w:szCs w:val="28"/>
        </w:rPr>
        <w:t xml:space="preserve"> не позднее, чем</w:t>
      </w:r>
      <w:r>
        <w:rPr>
          <w:rFonts w:ascii="Times New Roman" w:hAnsi="Times New Roman" w:cs="Times New Roman"/>
          <w:sz w:val="28"/>
          <w:szCs w:val="28"/>
        </w:rPr>
        <w:t xml:space="preserve"> за 10 дней до начала общественных</w:t>
      </w:r>
      <w:r w:rsidRPr="005346BB">
        <w:rPr>
          <w:rFonts w:ascii="Times New Roman" w:hAnsi="Times New Roman" w:cs="Times New Roman"/>
          <w:sz w:val="28"/>
          <w:szCs w:val="28"/>
        </w:rPr>
        <w:t xml:space="preserve"> слушаний.</w:t>
      </w: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средств массовой информации, </w:t>
      </w:r>
      <w:r w:rsidRPr="005346BB">
        <w:rPr>
          <w:rFonts w:ascii="Times New Roman" w:hAnsi="Times New Roman" w:cs="Times New Roman"/>
          <w:sz w:val="28"/>
          <w:szCs w:val="28"/>
        </w:rPr>
        <w:t>общественных     объединений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общественности могут свободно принимать участие в указанных мероприятиях. </w:t>
      </w: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F64B17" w:rsidRDefault="001F5C26" w:rsidP="00F64B1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B17">
        <w:rPr>
          <w:rFonts w:ascii="Times New Roman" w:hAnsi="Times New Roman" w:cs="Times New Roman"/>
          <w:b/>
          <w:bCs/>
          <w:sz w:val="28"/>
          <w:szCs w:val="28"/>
        </w:rPr>
        <w:t>Статья 49. Порядок организации общественных слушаний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Общественные слушания проводятся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палатой по инициативе С</w:t>
      </w:r>
      <w:r w:rsidRPr="005346BB">
        <w:rPr>
          <w:rFonts w:ascii="Times New Roman" w:hAnsi="Times New Roman" w:cs="Times New Roman"/>
          <w:sz w:val="28"/>
          <w:szCs w:val="28"/>
        </w:rPr>
        <w:t>овета или председателя Общественной палаты и комиссий Общественной палаты.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Вопрос о проведении общественных слушаний вносится председате</w:t>
      </w:r>
      <w:r>
        <w:rPr>
          <w:rFonts w:ascii="Times New Roman" w:hAnsi="Times New Roman" w:cs="Times New Roman"/>
          <w:sz w:val="28"/>
          <w:szCs w:val="28"/>
        </w:rPr>
        <w:t>лем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палаты, который согласовывает поряд</w:t>
      </w:r>
      <w:r>
        <w:rPr>
          <w:rFonts w:ascii="Times New Roman" w:hAnsi="Times New Roman" w:cs="Times New Roman"/>
          <w:sz w:val="28"/>
          <w:szCs w:val="28"/>
        </w:rPr>
        <w:t>ок проведения, список приглашенных,</w:t>
      </w:r>
      <w:r w:rsidRPr="005346BB">
        <w:rPr>
          <w:rFonts w:ascii="Times New Roman" w:hAnsi="Times New Roman" w:cs="Times New Roman"/>
          <w:sz w:val="28"/>
          <w:szCs w:val="28"/>
        </w:rPr>
        <w:t xml:space="preserve"> дату общественных слушаний и место их проведения</w:t>
      </w:r>
      <w:r>
        <w:rPr>
          <w:rFonts w:ascii="Times New Roman" w:hAnsi="Times New Roman" w:cs="Times New Roman"/>
          <w:sz w:val="28"/>
          <w:szCs w:val="28"/>
        </w:rPr>
        <w:t>. В отдельных случаях согласование проводится С</w:t>
      </w:r>
      <w:r w:rsidRPr="005346BB">
        <w:rPr>
          <w:rFonts w:ascii="Times New Roman" w:hAnsi="Times New Roman" w:cs="Times New Roman"/>
          <w:sz w:val="28"/>
          <w:szCs w:val="28"/>
        </w:rPr>
        <w:t>оветом Общественной палаты.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6BB">
        <w:rPr>
          <w:rFonts w:ascii="Times New Roman" w:hAnsi="Times New Roman" w:cs="Times New Roman"/>
          <w:sz w:val="28"/>
          <w:szCs w:val="28"/>
        </w:rPr>
        <w:t>Список лиц, приглашенных на обществен</w:t>
      </w:r>
      <w:r>
        <w:rPr>
          <w:rFonts w:ascii="Times New Roman" w:hAnsi="Times New Roman" w:cs="Times New Roman"/>
          <w:sz w:val="28"/>
          <w:szCs w:val="28"/>
        </w:rPr>
        <w:t>ные слушания, порядок проведения и</w:t>
      </w:r>
      <w:r w:rsidRPr="005346BB">
        <w:rPr>
          <w:rFonts w:ascii="Times New Roman" w:hAnsi="Times New Roman" w:cs="Times New Roman"/>
          <w:sz w:val="28"/>
          <w:szCs w:val="28"/>
        </w:rPr>
        <w:t xml:space="preserve"> другие организационные мероприятия готовят</w:t>
      </w:r>
      <w:r>
        <w:rPr>
          <w:rFonts w:ascii="Times New Roman" w:hAnsi="Times New Roman" w:cs="Times New Roman"/>
          <w:sz w:val="28"/>
          <w:szCs w:val="28"/>
        </w:rPr>
        <w:t xml:space="preserve">ся комиссиями Общественной палаты, </w:t>
      </w:r>
      <w:r w:rsidRPr="005346BB">
        <w:rPr>
          <w:rFonts w:ascii="Times New Roman" w:hAnsi="Times New Roman" w:cs="Times New Roman"/>
          <w:sz w:val="28"/>
          <w:szCs w:val="28"/>
        </w:rPr>
        <w:t>которыми организуются эти слушания.</w:t>
      </w: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Общественные слушания могут заканчиваться </w:t>
      </w:r>
      <w:r w:rsidRPr="005346BB">
        <w:rPr>
          <w:rFonts w:ascii="Times New Roman" w:hAnsi="Times New Roman" w:cs="Times New Roman"/>
          <w:sz w:val="28"/>
          <w:szCs w:val="28"/>
        </w:rPr>
        <w:t xml:space="preserve">принятием  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по обсуждаемому вопросу. </w:t>
      </w:r>
      <w:r w:rsidRPr="005346BB">
        <w:rPr>
          <w:rFonts w:ascii="Times New Roman" w:hAnsi="Times New Roman" w:cs="Times New Roman"/>
          <w:sz w:val="28"/>
          <w:szCs w:val="28"/>
        </w:rPr>
        <w:t>Реком</w:t>
      </w:r>
      <w:r>
        <w:rPr>
          <w:rFonts w:ascii="Times New Roman" w:hAnsi="Times New Roman" w:cs="Times New Roman"/>
          <w:sz w:val="28"/>
          <w:szCs w:val="28"/>
        </w:rPr>
        <w:t xml:space="preserve">ендации общественных   слушаний принимаются </w:t>
      </w:r>
      <w:r w:rsidRPr="005346BB">
        <w:rPr>
          <w:rFonts w:ascii="Times New Roman" w:hAnsi="Times New Roman" w:cs="Times New Roman"/>
          <w:sz w:val="28"/>
          <w:szCs w:val="28"/>
        </w:rPr>
        <w:t>пут</w:t>
      </w:r>
      <w:r>
        <w:rPr>
          <w:rFonts w:ascii="Times New Roman" w:hAnsi="Times New Roman" w:cs="Times New Roman"/>
          <w:sz w:val="28"/>
          <w:szCs w:val="28"/>
        </w:rPr>
        <w:t xml:space="preserve">ём одобрения большинством, принявших   участие в общественных слушаниях и могут </w:t>
      </w:r>
      <w:r w:rsidRPr="005346BB">
        <w:rPr>
          <w:rFonts w:ascii="Times New Roman" w:hAnsi="Times New Roman" w:cs="Times New Roman"/>
          <w:sz w:val="28"/>
          <w:szCs w:val="28"/>
        </w:rPr>
        <w:t>публиковаться в печати.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F64B17" w:rsidRDefault="001F5C26" w:rsidP="00F64B1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B17">
        <w:rPr>
          <w:rFonts w:ascii="Times New Roman" w:hAnsi="Times New Roman" w:cs="Times New Roman"/>
          <w:b/>
          <w:bCs/>
          <w:sz w:val="28"/>
          <w:szCs w:val="28"/>
        </w:rPr>
        <w:t>ГЛАВА 11. ПОРЯДОК ПОДГОТОВКИ И ПУБЛИКАЦИИ ЕЖЕГОДНОГО ДОКЛАД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64B17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ОБЩЕСТВЕННОЙ ПАЛАТЫ О СОСТОЯНИИ ГРАЖДАНСКОГО ОБЩЕСТВА В ЗЛАТОУСТОВСКОМ ГОРОДСКОМ ОКРУГЕ</w:t>
      </w:r>
    </w:p>
    <w:p w:rsidR="001F5C26" w:rsidRPr="00F64B17" w:rsidRDefault="001F5C26" w:rsidP="00F64B1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F64B17" w:rsidRDefault="001F5C26" w:rsidP="00F64B1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B17">
        <w:rPr>
          <w:rFonts w:ascii="Times New Roman" w:hAnsi="Times New Roman" w:cs="Times New Roman"/>
          <w:b/>
          <w:bCs/>
          <w:sz w:val="28"/>
          <w:szCs w:val="28"/>
        </w:rPr>
        <w:t>Статья 50. Общие положения</w:t>
      </w: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Общественная палата ежегодно подготавливает и публикует в СМИ   доклад о состоян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5346BB">
        <w:rPr>
          <w:rFonts w:ascii="Times New Roman" w:hAnsi="Times New Roman" w:cs="Times New Roman"/>
          <w:sz w:val="28"/>
          <w:szCs w:val="28"/>
        </w:rPr>
        <w:t xml:space="preserve"> гражданского общества в Златоустовском округе.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F64B17" w:rsidRDefault="001F5C26" w:rsidP="00F64B1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B17">
        <w:rPr>
          <w:rFonts w:ascii="Times New Roman" w:hAnsi="Times New Roman" w:cs="Times New Roman"/>
          <w:b/>
          <w:bCs/>
          <w:sz w:val="28"/>
          <w:szCs w:val="28"/>
        </w:rPr>
        <w:t>Статья 51. Порядок подготовки ежегодного доклада Общественной палаты</w:t>
      </w: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 xml:space="preserve">Для подготовки ежегодного доклада Общественная палата образует рабочую группу, </w:t>
      </w:r>
      <w:r>
        <w:rPr>
          <w:rFonts w:ascii="Times New Roman" w:hAnsi="Times New Roman" w:cs="Times New Roman"/>
          <w:sz w:val="28"/>
          <w:szCs w:val="28"/>
        </w:rPr>
        <w:t>в состав которой входят</w:t>
      </w:r>
      <w:r w:rsidRPr="005346BB">
        <w:rPr>
          <w:rFonts w:ascii="Times New Roman" w:hAnsi="Times New Roman" w:cs="Times New Roman"/>
          <w:sz w:val="28"/>
          <w:szCs w:val="28"/>
        </w:rPr>
        <w:t xml:space="preserve"> руководители комиссий Общественной палаты. Проекты 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6BB">
        <w:rPr>
          <w:rFonts w:ascii="Times New Roman" w:hAnsi="Times New Roman" w:cs="Times New Roman"/>
          <w:sz w:val="28"/>
          <w:szCs w:val="28"/>
        </w:rPr>
        <w:t xml:space="preserve"> доклада подготавливаются профильными комиссиями, утверждаются на их заседаниях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346BB">
        <w:rPr>
          <w:rFonts w:ascii="Times New Roman" w:hAnsi="Times New Roman" w:cs="Times New Roman"/>
          <w:sz w:val="28"/>
          <w:szCs w:val="28"/>
        </w:rPr>
        <w:t>передаются в рабочую группу по подготовке ежегодного доклада Общественной палаты.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Default="001F5C26" w:rsidP="00F64B1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B17">
        <w:rPr>
          <w:rFonts w:ascii="Times New Roman" w:hAnsi="Times New Roman" w:cs="Times New Roman"/>
          <w:b/>
          <w:bCs/>
          <w:sz w:val="28"/>
          <w:szCs w:val="28"/>
        </w:rPr>
        <w:t>Статья 52. Порядок утверждения ежегодного доклада Общественной палаты</w:t>
      </w:r>
    </w:p>
    <w:p w:rsidR="001F5C26" w:rsidRPr="00F64B17" w:rsidRDefault="001F5C26" w:rsidP="00F64B1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Рабочая группа; по подготовке ежегод</w:t>
      </w:r>
      <w:r>
        <w:rPr>
          <w:rFonts w:ascii="Times New Roman" w:hAnsi="Times New Roman" w:cs="Times New Roman"/>
          <w:sz w:val="28"/>
          <w:szCs w:val="28"/>
        </w:rPr>
        <w:t xml:space="preserve">ного доклада Общественной палаты </w:t>
      </w:r>
      <w:r w:rsidRPr="005346BB">
        <w:rPr>
          <w:rFonts w:ascii="Times New Roman" w:hAnsi="Times New Roman" w:cs="Times New Roman"/>
          <w:sz w:val="28"/>
          <w:szCs w:val="28"/>
        </w:rPr>
        <w:t>принимает проект док</w:t>
      </w:r>
      <w:r>
        <w:rPr>
          <w:rFonts w:ascii="Times New Roman" w:hAnsi="Times New Roman" w:cs="Times New Roman"/>
          <w:sz w:val="28"/>
          <w:szCs w:val="28"/>
        </w:rPr>
        <w:t>лада в целом и передает его в С</w:t>
      </w:r>
      <w:r w:rsidRPr="005346BB">
        <w:rPr>
          <w:rFonts w:ascii="Times New Roman" w:hAnsi="Times New Roman" w:cs="Times New Roman"/>
          <w:sz w:val="28"/>
          <w:szCs w:val="28"/>
        </w:rPr>
        <w:t>овет Общественной палаты. Сов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 определяет дату рассмотрения проекта ежегодного докла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 на заседании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палаты и выносит его на заседание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палаты. Ежегодный доклад Общест</w:t>
      </w:r>
      <w:r>
        <w:rPr>
          <w:rFonts w:ascii="Times New Roman" w:hAnsi="Times New Roman" w:cs="Times New Roman"/>
          <w:sz w:val="28"/>
          <w:szCs w:val="28"/>
        </w:rPr>
        <w:t>венной палаты принимается членами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Общественной палаты большинством голосов членов Общественной палаты</w:t>
      </w:r>
      <w:r>
        <w:rPr>
          <w:rFonts w:ascii="Times New Roman" w:hAnsi="Times New Roman" w:cs="Times New Roman"/>
          <w:sz w:val="28"/>
          <w:szCs w:val="28"/>
        </w:rPr>
        <w:t>. Результат голосования</w:t>
      </w:r>
      <w:r w:rsidRPr="005346BB">
        <w:rPr>
          <w:rFonts w:ascii="Times New Roman" w:hAnsi="Times New Roman" w:cs="Times New Roman"/>
          <w:sz w:val="28"/>
          <w:szCs w:val="28"/>
        </w:rPr>
        <w:t xml:space="preserve"> оформляется постановлением Общественной палаты.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Если проект ежегодного доклада не набра</w:t>
      </w:r>
      <w:r>
        <w:rPr>
          <w:rFonts w:ascii="Times New Roman" w:hAnsi="Times New Roman" w:cs="Times New Roman"/>
          <w:sz w:val="28"/>
          <w:szCs w:val="28"/>
        </w:rPr>
        <w:t>л необходимого количества голосов</w:t>
      </w:r>
      <w:r w:rsidRPr="005346BB">
        <w:rPr>
          <w:rFonts w:ascii="Times New Roman" w:hAnsi="Times New Roman" w:cs="Times New Roman"/>
          <w:sz w:val="28"/>
          <w:szCs w:val="28"/>
        </w:rPr>
        <w:t xml:space="preserve"> членов Общественной палаты, то проект и замечания к нему, высказанные членами Общественной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346BB">
        <w:rPr>
          <w:rFonts w:ascii="Times New Roman" w:hAnsi="Times New Roman" w:cs="Times New Roman"/>
          <w:sz w:val="28"/>
          <w:szCs w:val="28"/>
        </w:rPr>
        <w:t xml:space="preserve"> на заседании Общественной палаты, передаются в рабочую группу для доработки. Да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5346BB">
        <w:rPr>
          <w:rFonts w:ascii="Times New Roman" w:hAnsi="Times New Roman" w:cs="Times New Roman"/>
          <w:sz w:val="28"/>
          <w:szCs w:val="28"/>
        </w:rPr>
        <w:t xml:space="preserve"> следующего рассмотрения проекта е</w:t>
      </w:r>
      <w:r>
        <w:rPr>
          <w:rFonts w:ascii="Times New Roman" w:hAnsi="Times New Roman" w:cs="Times New Roman"/>
          <w:sz w:val="28"/>
          <w:szCs w:val="28"/>
        </w:rPr>
        <w:t xml:space="preserve">жегодного доклада определяется Советом Общественной палаты по согласованию с  рабочей группой по подготовке   ежегодного </w:t>
      </w:r>
      <w:r w:rsidRPr="005346BB">
        <w:rPr>
          <w:rFonts w:ascii="Times New Roman" w:hAnsi="Times New Roman" w:cs="Times New Roman"/>
          <w:sz w:val="28"/>
          <w:szCs w:val="28"/>
        </w:rPr>
        <w:t>доклада Общественной палаты.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6BB">
        <w:rPr>
          <w:rFonts w:ascii="Times New Roman" w:hAnsi="Times New Roman" w:cs="Times New Roman"/>
          <w:sz w:val="28"/>
          <w:szCs w:val="28"/>
        </w:rPr>
        <w:t>Рабочая группа в течение 10 дней рассматривает замечания, высказанные членами Общественной палаты, утверждает проект ежего</w:t>
      </w:r>
      <w:r>
        <w:rPr>
          <w:rFonts w:ascii="Times New Roman" w:hAnsi="Times New Roman" w:cs="Times New Roman"/>
          <w:sz w:val="28"/>
          <w:szCs w:val="28"/>
        </w:rPr>
        <w:t>дного доклада и передает его в С</w:t>
      </w:r>
      <w:r w:rsidRPr="005346BB">
        <w:rPr>
          <w:rFonts w:ascii="Times New Roman" w:hAnsi="Times New Roman" w:cs="Times New Roman"/>
          <w:sz w:val="28"/>
          <w:szCs w:val="28"/>
        </w:rPr>
        <w:t>овет Общест</w:t>
      </w:r>
      <w:r>
        <w:rPr>
          <w:rFonts w:ascii="Times New Roman" w:hAnsi="Times New Roman" w:cs="Times New Roman"/>
          <w:sz w:val="28"/>
          <w:szCs w:val="28"/>
        </w:rPr>
        <w:t>венной палаты.</w:t>
      </w: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346BB">
        <w:rPr>
          <w:rFonts w:ascii="Times New Roman" w:hAnsi="Times New Roman" w:cs="Times New Roman"/>
          <w:sz w:val="28"/>
          <w:szCs w:val="28"/>
        </w:rPr>
        <w:t>Доклад должен быть принят Общественной палатой на первом заседании года, следующего за годом представления доклада.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DD4084" w:rsidRDefault="001F5C26" w:rsidP="00DD40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084">
        <w:rPr>
          <w:rFonts w:ascii="Times New Roman" w:hAnsi="Times New Roman" w:cs="Times New Roman"/>
          <w:b/>
          <w:bCs/>
          <w:sz w:val="28"/>
          <w:szCs w:val="28"/>
        </w:rPr>
        <w:t>Статья 53. Публикация ежегодного доклада Общественной палаты</w:t>
      </w:r>
    </w:p>
    <w:p w:rsidR="001F5C26" w:rsidRPr="00DD4084" w:rsidRDefault="001F5C26" w:rsidP="00DD40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C26" w:rsidRDefault="001F5C26" w:rsidP="00DD40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BB">
        <w:rPr>
          <w:rFonts w:ascii="Times New Roman" w:hAnsi="Times New Roman" w:cs="Times New Roman"/>
          <w:sz w:val="28"/>
          <w:szCs w:val="28"/>
        </w:rPr>
        <w:t>Принятый Общественной палатой ежегодный доклад Общественной палаты о состоянии гражданского общества в Златоустовском округе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46BB">
        <w:rPr>
          <w:rFonts w:ascii="Times New Roman" w:hAnsi="Times New Roman" w:cs="Times New Roman"/>
          <w:sz w:val="28"/>
          <w:szCs w:val="28"/>
        </w:rPr>
        <w:t xml:space="preserve"> в течение 5 дней размещается на </w:t>
      </w:r>
      <w:r>
        <w:rPr>
          <w:rFonts w:ascii="Times New Roman" w:hAnsi="Times New Roman" w:cs="Times New Roman"/>
          <w:sz w:val="28"/>
          <w:szCs w:val="28"/>
        </w:rPr>
        <w:t>сайте Общественной</w:t>
      </w:r>
      <w:r w:rsidRPr="005346BB">
        <w:rPr>
          <w:rFonts w:ascii="Times New Roman" w:hAnsi="Times New Roman" w:cs="Times New Roman"/>
          <w:sz w:val="28"/>
          <w:szCs w:val="28"/>
        </w:rPr>
        <w:t>.</w:t>
      </w:r>
    </w:p>
    <w:p w:rsidR="001F5C26" w:rsidRPr="005346BB" w:rsidRDefault="001F5C26" w:rsidP="00DD40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822A21" w:rsidRDefault="001F5C26" w:rsidP="00822A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A21">
        <w:rPr>
          <w:rFonts w:ascii="Times New Roman" w:hAnsi="Times New Roman" w:cs="Times New Roman"/>
          <w:b/>
          <w:bCs/>
          <w:sz w:val="28"/>
          <w:szCs w:val="28"/>
        </w:rPr>
        <w:t>Статья 54. Порядок внесения изменений в Регламент Общественной палаты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Регламент Общественной палаты, изменения к нему принимаются большинством голосов членов Общественной палаты и оформляются решением Общественной палаты.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 xml:space="preserve">Предложения об изменении Регламента Общественной палаты вносятся членами Общественной палаты </w:t>
      </w:r>
      <w:r>
        <w:rPr>
          <w:rFonts w:ascii="Times New Roman" w:hAnsi="Times New Roman" w:cs="Times New Roman"/>
          <w:sz w:val="28"/>
          <w:szCs w:val="28"/>
        </w:rPr>
        <w:t>на С</w:t>
      </w:r>
      <w:r w:rsidRPr="005346BB">
        <w:rPr>
          <w:rFonts w:ascii="Times New Roman" w:hAnsi="Times New Roman" w:cs="Times New Roman"/>
          <w:sz w:val="28"/>
          <w:szCs w:val="28"/>
        </w:rPr>
        <w:t>овет Общественной палаты.</w:t>
      </w: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6BB">
        <w:rPr>
          <w:rFonts w:ascii="Times New Roman" w:hAnsi="Times New Roman" w:cs="Times New Roman"/>
          <w:sz w:val="28"/>
          <w:szCs w:val="28"/>
        </w:rPr>
        <w:t>Процедуры проведения заседаний Общественной палаты, рассмотрения иных вопросов деятельности Общественной палаты, не предусмотренных настоящим Регламентом, принимаются на заседании Общественной палаты большинством голосов членов Общественной палаты, принявших участие в голосовании, оформляются ее решением и действуют со дня их принятия.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822A21" w:rsidRDefault="001F5C26" w:rsidP="00822A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A21">
        <w:rPr>
          <w:rFonts w:ascii="Times New Roman" w:hAnsi="Times New Roman" w:cs="Times New Roman"/>
          <w:b/>
          <w:bCs/>
          <w:sz w:val="28"/>
          <w:szCs w:val="28"/>
        </w:rPr>
        <w:t>Статья 56. О проектах решений, не рассмотренных Общественной палатой текущего созыва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Решения, не принятые Общественной палатой до окончания срока ее полномочий, рассматриваются Общественной палатой следующего созыва в порядке, установленном законом «Об Общественной палате Челябинской области» и настоящим Регламентом, на той стадии, на которой было прервано их рассмотрение Общественной палатой предыдущего созыва, если иное решение не будет принято Общественной палатой нового созыва.</w:t>
      </w:r>
    </w:p>
    <w:p w:rsidR="001F5C26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Не позднее, чем за месяц до начала работы Общественной пала</w:t>
      </w:r>
      <w:r>
        <w:rPr>
          <w:rFonts w:ascii="Times New Roman" w:hAnsi="Times New Roman" w:cs="Times New Roman"/>
          <w:sz w:val="28"/>
          <w:szCs w:val="28"/>
        </w:rPr>
        <w:t>ты нового созыва распоряжением С</w:t>
      </w:r>
      <w:r w:rsidRPr="005346BB">
        <w:rPr>
          <w:rFonts w:ascii="Times New Roman" w:hAnsi="Times New Roman" w:cs="Times New Roman"/>
          <w:sz w:val="28"/>
          <w:szCs w:val="28"/>
        </w:rPr>
        <w:t>овета Общественной палаты образована рабочая группа по подготовке первого заседания Общественной палаты нового созыва. К ее обязанностям может быть отнесена подготовка проектов соответствующих постановлений Общественной палаты, а также других документов, связанных с началом работы Общественной палаты нового созыва.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822A21" w:rsidRDefault="001F5C26" w:rsidP="00822A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A21">
        <w:rPr>
          <w:rFonts w:ascii="Times New Roman" w:hAnsi="Times New Roman" w:cs="Times New Roman"/>
          <w:b/>
          <w:bCs/>
          <w:sz w:val="28"/>
          <w:szCs w:val="28"/>
        </w:rPr>
        <w:t>Статья 57. Порядок рассмотрения писем и обращений, поступающих в Общественную палату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6BB">
        <w:rPr>
          <w:rFonts w:ascii="Times New Roman" w:hAnsi="Times New Roman" w:cs="Times New Roman"/>
          <w:sz w:val="28"/>
          <w:szCs w:val="28"/>
        </w:rPr>
        <w:t>Письма и обращения, поступающие в Общественную палату, изучаются, ан</w:t>
      </w:r>
      <w:r>
        <w:rPr>
          <w:rFonts w:ascii="Times New Roman" w:hAnsi="Times New Roman" w:cs="Times New Roman"/>
          <w:sz w:val="28"/>
          <w:szCs w:val="28"/>
        </w:rPr>
        <w:t>ализируются, систематизируются А</w:t>
      </w:r>
      <w:r w:rsidRPr="005346BB">
        <w:rPr>
          <w:rFonts w:ascii="Times New Roman" w:hAnsi="Times New Roman" w:cs="Times New Roman"/>
          <w:sz w:val="28"/>
          <w:szCs w:val="28"/>
        </w:rPr>
        <w:t>ппаратом Общественной палаты и направляются председателю Общественной палаты и его заместителям для принятия по ним резолюции.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6BB">
        <w:rPr>
          <w:rFonts w:ascii="Times New Roman" w:hAnsi="Times New Roman" w:cs="Times New Roman"/>
          <w:sz w:val="28"/>
          <w:szCs w:val="28"/>
        </w:rPr>
        <w:t>Письма с конкретными предложениями по совершенствованию нормативных документов, законодательства, по улучшению деятельности органов власти, Общественной палаты, местных органов самоуправления, общественных организаций направляются председателем Общественной палаты для рассмотрения в соответствующи</w:t>
      </w:r>
      <w:r>
        <w:rPr>
          <w:rFonts w:ascii="Times New Roman" w:hAnsi="Times New Roman" w:cs="Times New Roman"/>
          <w:sz w:val="28"/>
          <w:szCs w:val="28"/>
        </w:rPr>
        <w:t xml:space="preserve">е комиссии Общественной палаты  и </w:t>
      </w:r>
      <w:r w:rsidRPr="005346BB">
        <w:rPr>
          <w:rFonts w:ascii="Times New Roman" w:hAnsi="Times New Roman" w:cs="Times New Roman"/>
          <w:sz w:val="28"/>
          <w:szCs w:val="28"/>
        </w:rPr>
        <w:t>мер реагирования.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6BB">
        <w:rPr>
          <w:rFonts w:ascii="Times New Roman" w:hAnsi="Times New Roman" w:cs="Times New Roman"/>
          <w:sz w:val="28"/>
          <w:szCs w:val="28"/>
        </w:rPr>
        <w:t xml:space="preserve">Ответы на письма и предложения, имеющие общественно-значимый интерес, даются на </w:t>
      </w:r>
      <w:r>
        <w:rPr>
          <w:rFonts w:ascii="Times New Roman" w:hAnsi="Times New Roman" w:cs="Times New Roman"/>
          <w:sz w:val="28"/>
          <w:szCs w:val="28"/>
        </w:rPr>
        <w:t xml:space="preserve">сайте Общественной палаты </w:t>
      </w:r>
      <w:r w:rsidRPr="005346BB">
        <w:rPr>
          <w:rFonts w:ascii="Times New Roman" w:hAnsi="Times New Roman" w:cs="Times New Roman"/>
          <w:sz w:val="28"/>
          <w:szCs w:val="28"/>
        </w:rPr>
        <w:t>и при необходимости в СМИ.</w:t>
      </w:r>
    </w:p>
    <w:p w:rsidR="001F5C26" w:rsidRPr="005346BB" w:rsidRDefault="001F5C26" w:rsidP="005D28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5C26" w:rsidRPr="005346BB" w:rsidSect="003C5FE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C26" w:rsidRDefault="001F5C26">
      <w:r>
        <w:separator/>
      </w:r>
    </w:p>
  </w:endnote>
  <w:endnote w:type="continuationSeparator" w:id="1">
    <w:p w:rsidR="001F5C26" w:rsidRDefault="001F5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26" w:rsidRDefault="001F5C26" w:rsidP="00D9438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F5C26" w:rsidRDefault="001F5C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C26" w:rsidRDefault="001F5C26">
      <w:r>
        <w:separator/>
      </w:r>
    </w:p>
  </w:footnote>
  <w:footnote w:type="continuationSeparator" w:id="1">
    <w:p w:rsidR="001F5C26" w:rsidRDefault="001F5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58B"/>
    <w:rsid w:val="00001B5C"/>
    <w:rsid w:val="00004840"/>
    <w:rsid w:val="000068BA"/>
    <w:rsid w:val="000139E4"/>
    <w:rsid w:val="00022DB8"/>
    <w:rsid w:val="00032370"/>
    <w:rsid w:val="00035AAA"/>
    <w:rsid w:val="00036CD2"/>
    <w:rsid w:val="00040C19"/>
    <w:rsid w:val="00045FA0"/>
    <w:rsid w:val="00047A11"/>
    <w:rsid w:val="00064EC0"/>
    <w:rsid w:val="00067BF4"/>
    <w:rsid w:val="00074FF6"/>
    <w:rsid w:val="000767BC"/>
    <w:rsid w:val="000772D0"/>
    <w:rsid w:val="00080789"/>
    <w:rsid w:val="00097C21"/>
    <w:rsid w:val="000A71EA"/>
    <w:rsid w:val="000B371F"/>
    <w:rsid w:val="000B4174"/>
    <w:rsid w:val="000B442C"/>
    <w:rsid w:val="000B47C8"/>
    <w:rsid w:val="000B578F"/>
    <w:rsid w:val="000B66B9"/>
    <w:rsid w:val="000C0DAE"/>
    <w:rsid w:val="000C0F52"/>
    <w:rsid w:val="000C1F8F"/>
    <w:rsid w:val="000C625D"/>
    <w:rsid w:val="000D0448"/>
    <w:rsid w:val="000D5159"/>
    <w:rsid w:val="000E1A60"/>
    <w:rsid w:val="000E5938"/>
    <w:rsid w:val="000E7122"/>
    <w:rsid w:val="000F3173"/>
    <w:rsid w:val="00103D5B"/>
    <w:rsid w:val="001222A4"/>
    <w:rsid w:val="00127927"/>
    <w:rsid w:val="001321E4"/>
    <w:rsid w:val="0013591C"/>
    <w:rsid w:val="00146A31"/>
    <w:rsid w:val="00150959"/>
    <w:rsid w:val="001509DA"/>
    <w:rsid w:val="001529E6"/>
    <w:rsid w:val="00156CD5"/>
    <w:rsid w:val="00156E83"/>
    <w:rsid w:val="001651C0"/>
    <w:rsid w:val="00166A06"/>
    <w:rsid w:val="00177A55"/>
    <w:rsid w:val="00185FED"/>
    <w:rsid w:val="00186126"/>
    <w:rsid w:val="0019153C"/>
    <w:rsid w:val="00194939"/>
    <w:rsid w:val="001A3DB7"/>
    <w:rsid w:val="001A5CF1"/>
    <w:rsid w:val="001B1087"/>
    <w:rsid w:val="001B2C27"/>
    <w:rsid w:val="001B778B"/>
    <w:rsid w:val="001C158B"/>
    <w:rsid w:val="001C2E39"/>
    <w:rsid w:val="001C6675"/>
    <w:rsid w:val="001D1555"/>
    <w:rsid w:val="001D1EBB"/>
    <w:rsid w:val="001D7EEB"/>
    <w:rsid w:val="001E1A5F"/>
    <w:rsid w:val="001E5B7D"/>
    <w:rsid w:val="001E7130"/>
    <w:rsid w:val="001E7AD5"/>
    <w:rsid w:val="001F3633"/>
    <w:rsid w:val="001F5862"/>
    <w:rsid w:val="001F5C26"/>
    <w:rsid w:val="001F6EF9"/>
    <w:rsid w:val="001F7E16"/>
    <w:rsid w:val="002056DC"/>
    <w:rsid w:val="00206D5E"/>
    <w:rsid w:val="002165AE"/>
    <w:rsid w:val="00227F71"/>
    <w:rsid w:val="002340CE"/>
    <w:rsid w:val="00237738"/>
    <w:rsid w:val="002379D9"/>
    <w:rsid w:val="00237B6F"/>
    <w:rsid w:val="002434CE"/>
    <w:rsid w:val="00253975"/>
    <w:rsid w:val="00262C87"/>
    <w:rsid w:val="002704C7"/>
    <w:rsid w:val="00285B84"/>
    <w:rsid w:val="00291AC6"/>
    <w:rsid w:val="002A767F"/>
    <w:rsid w:val="002B4464"/>
    <w:rsid w:val="002B492A"/>
    <w:rsid w:val="002C00A7"/>
    <w:rsid w:val="002C2220"/>
    <w:rsid w:val="002D2045"/>
    <w:rsid w:val="002D2C52"/>
    <w:rsid w:val="002D4F95"/>
    <w:rsid w:val="002E246E"/>
    <w:rsid w:val="002E4723"/>
    <w:rsid w:val="002E7540"/>
    <w:rsid w:val="002F314F"/>
    <w:rsid w:val="002F4D6C"/>
    <w:rsid w:val="003020B8"/>
    <w:rsid w:val="0030345A"/>
    <w:rsid w:val="003038EF"/>
    <w:rsid w:val="00306BFC"/>
    <w:rsid w:val="003168E2"/>
    <w:rsid w:val="00320F05"/>
    <w:rsid w:val="003219E7"/>
    <w:rsid w:val="00321C57"/>
    <w:rsid w:val="00323D7C"/>
    <w:rsid w:val="00324C17"/>
    <w:rsid w:val="003326FE"/>
    <w:rsid w:val="00332948"/>
    <w:rsid w:val="00336869"/>
    <w:rsid w:val="00336A06"/>
    <w:rsid w:val="003424CE"/>
    <w:rsid w:val="00356176"/>
    <w:rsid w:val="00372407"/>
    <w:rsid w:val="00390FE5"/>
    <w:rsid w:val="003917B1"/>
    <w:rsid w:val="003A0095"/>
    <w:rsid w:val="003A025D"/>
    <w:rsid w:val="003A340F"/>
    <w:rsid w:val="003A5AE1"/>
    <w:rsid w:val="003B3351"/>
    <w:rsid w:val="003B3F62"/>
    <w:rsid w:val="003C5FED"/>
    <w:rsid w:val="003C78B4"/>
    <w:rsid w:val="003D471D"/>
    <w:rsid w:val="003D640E"/>
    <w:rsid w:val="003E696A"/>
    <w:rsid w:val="003F4EEC"/>
    <w:rsid w:val="003F5F39"/>
    <w:rsid w:val="003F6D5D"/>
    <w:rsid w:val="0040154F"/>
    <w:rsid w:val="00404A59"/>
    <w:rsid w:val="0040788C"/>
    <w:rsid w:val="00407A9A"/>
    <w:rsid w:val="00407D76"/>
    <w:rsid w:val="00421391"/>
    <w:rsid w:val="00425408"/>
    <w:rsid w:val="00426CE4"/>
    <w:rsid w:val="00442E3A"/>
    <w:rsid w:val="00444839"/>
    <w:rsid w:val="00447B97"/>
    <w:rsid w:val="00452DBD"/>
    <w:rsid w:val="0045426B"/>
    <w:rsid w:val="0046284D"/>
    <w:rsid w:val="0046319B"/>
    <w:rsid w:val="00471825"/>
    <w:rsid w:val="00475953"/>
    <w:rsid w:val="00476606"/>
    <w:rsid w:val="004829E9"/>
    <w:rsid w:val="0049055F"/>
    <w:rsid w:val="00492EBB"/>
    <w:rsid w:val="0049620F"/>
    <w:rsid w:val="0049638C"/>
    <w:rsid w:val="004A27A3"/>
    <w:rsid w:val="004A5E7B"/>
    <w:rsid w:val="004A5F51"/>
    <w:rsid w:val="004A68B9"/>
    <w:rsid w:val="004B0290"/>
    <w:rsid w:val="004B3DDE"/>
    <w:rsid w:val="004B498E"/>
    <w:rsid w:val="004C2647"/>
    <w:rsid w:val="004C27A5"/>
    <w:rsid w:val="004C3DA6"/>
    <w:rsid w:val="004C4620"/>
    <w:rsid w:val="004D2CA2"/>
    <w:rsid w:val="004D3673"/>
    <w:rsid w:val="004D44F5"/>
    <w:rsid w:val="004E5318"/>
    <w:rsid w:val="004F2CAC"/>
    <w:rsid w:val="004F2EE1"/>
    <w:rsid w:val="004F40C0"/>
    <w:rsid w:val="004F5293"/>
    <w:rsid w:val="004F5957"/>
    <w:rsid w:val="004F6068"/>
    <w:rsid w:val="004F6487"/>
    <w:rsid w:val="005006BF"/>
    <w:rsid w:val="00514F70"/>
    <w:rsid w:val="005240E9"/>
    <w:rsid w:val="005346BB"/>
    <w:rsid w:val="00536BC6"/>
    <w:rsid w:val="0054354C"/>
    <w:rsid w:val="005453A0"/>
    <w:rsid w:val="00545568"/>
    <w:rsid w:val="005479AD"/>
    <w:rsid w:val="00563B6A"/>
    <w:rsid w:val="00564FBD"/>
    <w:rsid w:val="0056522C"/>
    <w:rsid w:val="0056723F"/>
    <w:rsid w:val="00574FD0"/>
    <w:rsid w:val="005858A3"/>
    <w:rsid w:val="00593432"/>
    <w:rsid w:val="0059553C"/>
    <w:rsid w:val="00595F30"/>
    <w:rsid w:val="005A02B8"/>
    <w:rsid w:val="005A4810"/>
    <w:rsid w:val="005B0489"/>
    <w:rsid w:val="005B2671"/>
    <w:rsid w:val="005B2DC9"/>
    <w:rsid w:val="005B7D0E"/>
    <w:rsid w:val="005C329F"/>
    <w:rsid w:val="005C6C46"/>
    <w:rsid w:val="005C7E99"/>
    <w:rsid w:val="005D28F8"/>
    <w:rsid w:val="005D2AB1"/>
    <w:rsid w:val="005D330B"/>
    <w:rsid w:val="005D4A42"/>
    <w:rsid w:val="005D54AC"/>
    <w:rsid w:val="005E0299"/>
    <w:rsid w:val="005E1C60"/>
    <w:rsid w:val="005E29BE"/>
    <w:rsid w:val="006002D0"/>
    <w:rsid w:val="0060540A"/>
    <w:rsid w:val="0060678B"/>
    <w:rsid w:val="0061283A"/>
    <w:rsid w:val="006269DC"/>
    <w:rsid w:val="00630F4A"/>
    <w:rsid w:val="006344B8"/>
    <w:rsid w:val="0065642D"/>
    <w:rsid w:val="00660949"/>
    <w:rsid w:val="00660E46"/>
    <w:rsid w:val="00672910"/>
    <w:rsid w:val="0067524A"/>
    <w:rsid w:val="00681800"/>
    <w:rsid w:val="00683748"/>
    <w:rsid w:val="00683ECD"/>
    <w:rsid w:val="00686E82"/>
    <w:rsid w:val="00690AC5"/>
    <w:rsid w:val="00692958"/>
    <w:rsid w:val="006A1370"/>
    <w:rsid w:val="006A44B4"/>
    <w:rsid w:val="006B1B6E"/>
    <w:rsid w:val="006C1E0A"/>
    <w:rsid w:val="006C3D9F"/>
    <w:rsid w:val="006C6C59"/>
    <w:rsid w:val="006C7762"/>
    <w:rsid w:val="006D74A9"/>
    <w:rsid w:val="006D76F6"/>
    <w:rsid w:val="006D783D"/>
    <w:rsid w:val="006E39E9"/>
    <w:rsid w:val="006F5275"/>
    <w:rsid w:val="006F5343"/>
    <w:rsid w:val="00700194"/>
    <w:rsid w:val="007060AF"/>
    <w:rsid w:val="00706705"/>
    <w:rsid w:val="00707148"/>
    <w:rsid w:val="00707F35"/>
    <w:rsid w:val="00710B24"/>
    <w:rsid w:val="00711698"/>
    <w:rsid w:val="0071309F"/>
    <w:rsid w:val="00715485"/>
    <w:rsid w:val="00717E03"/>
    <w:rsid w:val="00721C69"/>
    <w:rsid w:val="007234EC"/>
    <w:rsid w:val="00730CF2"/>
    <w:rsid w:val="007333F9"/>
    <w:rsid w:val="00736F3C"/>
    <w:rsid w:val="00741558"/>
    <w:rsid w:val="00743754"/>
    <w:rsid w:val="00751416"/>
    <w:rsid w:val="0075208A"/>
    <w:rsid w:val="007537E3"/>
    <w:rsid w:val="00756BB5"/>
    <w:rsid w:val="00762E14"/>
    <w:rsid w:val="007637D0"/>
    <w:rsid w:val="007667DE"/>
    <w:rsid w:val="007719F2"/>
    <w:rsid w:val="00783063"/>
    <w:rsid w:val="007859D2"/>
    <w:rsid w:val="00785B0B"/>
    <w:rsid w:val="0078708D"/>
    <w:rsid w:val="007919B1"/>
    <w:rsid w:val="007922C1"/>
    <w:rsid w:val="00793C31"/>
    <w:rsid w:val="00793E39"/>
    <w:rsid w:val="0079554B"/>
    <w:rsid w:val="007A28F2"/>
    <w:rsid w:val="007A424D"/>
    <w:rsid w:val="007A65E5"/>
    <w:rsid w:val="007B0055"/>
    <w:rsid w:val="007B2112"/>
    <w:rsid w:val="007B3741"/>
    <w:rsid w:val="007B3865"/>
    <w:rsid w:val="007B500B"/>
    <w:rsid w:val="007B7A15"/>
    <w:rsid w:val="007D10FA"/>
    <w:rsid w:val="007D2682"/>
    <w:rsid w:val="007D4A0C"/>
    <w:rsid w:val="007F0039"/>
    <w:rsid w:val="007F5F92"/>
    <w:rsid w:val="00800B8F"/>
    <w:rsid w:val="00810360"/>
    <w:rsid w:val="00810C9D"/>
    <w:rsid w:val="00820387"/>
    <w:rsid w:val="00822A21"/>
    <w:rsid w:val="00824A53"/>
    <w:rsid w:val="008277B5"/>
    <w:rsid w:val="00830103"/>
    <w:rsid w:val="00833B71"/>
    <w:rsid w:val="0084326F"/>
    <w:rsid w:val="008504BF"/>
    <w:rsid w:val="00851FF1"/>
    <w:rsid w:val="00854B36"/>
    <w:rsid w:val="00856BAF"/>
    <w:rsid w:val="00870700"/>
    <w:rsid w:val="008708C3"/>
    <w:rsid w:val="00890773"/>
    <w:rsid w:val="0089437A"/>
    <w:rsid w:val="00894BE8"/>
    <w:rsid w:val="008A5C0A"/>
    <w:rsid w:val="008B0F18"/>
    <w:rsid w:val="008B18F7"/>
    <w:rsid w:val="008B49B4"/>
    <w:rsid w:val="008D1843"/>
    <w:rsid w:val="008E01EA"/>
    <w:rsid w:val="008E4529"/>
    <w:rsid w:val="008E46B2"/>
    <w:rsid w:val="008E4C59"/>
    <w:rsid w:val="008E7728"/>
    <w:rsid w:val="008F1BED"/>
    <w:rsid w:val="00900471"/>
    <w:rsid w:val="009018D9"/>
    <w:rsid w:val="00912A48"/>
    <w:rsid w:val="00912A61"/>
    <w:rsid w:val="009158CD"/>
    <w:rsid w:val="00916BF3"/>
    <w:rsid w:val="0093233D"/>
    <w:rsid w:val="00935FFD"/>
    <w:rsid w:val="00937DE7"/>
    <w:rsid w:val="00942164"/>
    <w:rsid w:val="009421F0"/>
    <w:rsid w:val="00947301"/>
    <w:rsid w:val="00956764"/>
    <w:rsid w:val="009576ED"/>
    <w:rsid w:val="00964D41"/>
    <w:rsid w:val="00964D7C"/>
    <w:rsid w:val="009672C3"/>
    <w:rsid w:val="00971B3F"/>
    <w:rsid w:val="009738C7"/>
    <w:rsid w:val="00980787"/>
    <w:rsid w:val="00994DFD"/>
    <w:rsid w:val="00995671"/>
    <w:rsid w:val="00996351"/>
    <w:rsid w:val="009B2E7E"/>
    <w:rsid w:val="009B422B"/>
    <w:rsid w:val="009B4C1A"/>
    <w:rsid w:val="009C04F8"/>
    <w:rsid w:val="009D1FC8"/>
    <w:rsid w:val="009D2D7C"/>
    <w:rsid w:val="009D790A"/>
    <w:rsid w:val="009E1496"/>
    <w:rsid w:val="009E64A8"/>
    <w:rsid w:val="009E6C65"/>
    <w:rsid w:val="009F14A4"/>
    <w:rsid w:val="009F150F"/>
    <w:rsid w:val="009F55DE"/>
    <w:rsid w:val="009F7A42"/>
    <w:rsid w:val="00A00C95"/>
    <w:rsid w:val="00A0536C"/>
    <w:rsid w:val="00A07939"/>
    <w:rsid w:val="00A14322"/>
    <w:rsid w:val="00A159B5"/>
    <w:rsid w:val="00A22D16"/>
    <w:rsid w:val="00A303F2"/>
    <w:rsid w:val="00A32ECE"/>
    <w:rsid w:val="00A46456"/>
    <w:rsid w:val="00A51CCD"/>
    <w:rsid w:val="00A538E4"/>
    <w:rsid w:val="00A5542C"/>
    <w:rsid w:val="00A5672F"/>
    <w:rsid w:val="00A627F2"/>
    <w:rsid w:val="00A6745A"/>
    <w:rsid w:val="00A97CF1"/>
    <w:rsid w:val="00AA4369"/>
    <w:rsid w:val="00AA699F"/>
    <w:rsid w:val="00AB62FB"/>
    <w:rsid w:val="00AC14A8"/>
    <w:rsid w:val="00AC47B9"/>
    <w:rsid w:val="00AC7252"/>
    <w:rsid w:val="00AC7427"/>
    <w:rsid w:val="00AD1F52"/>
    <w:rsid w:val="00AD62C4"/>
    <w:rsid w:val="00AE3A56"/>
    <w:rsid w:val="00B01F9F"/>
    <w:rsid w:val="00B03B68"/>
    <w:rsid w:val="00B04F70"/>
    <w:rsid w:val="00B06EF6"/>
    <w:rsid w:val="00B10323"/>
    <w:rsid w:val="00B125C0"/>
    <w:rsid w:val="00B1260C"/>
    <w:rsid w:val="00B2130E"/>
    <w:rsid w:val="00B2256A"/>
    <w:rsid w:val="00B26BAC"/>
    <w:rsid w:val="00B31E87"/>
    <w:rsid w:val="00B372D9"/>
    <w:rsid w:val="00B412D2"/>
    <w:rsid w:val="00B46360"/>
    <w:rsid w:val="00B50493"/>
    <w:rsid w:val="00B54E0C"/>
    <w:rsid w:val="00B634E9"/>
    <w:rsid w:val="00B6478F"/>
    <w:rsid w:val="00B64BAA"/>
    <w:rsid w:val="00B657E2"/>
    <w:rsid w:val="00B96A9C"/>
    <w:rsid w:val="00BA73B5"/>
    <w:rsid w:val="00BB3F4A"/>
    <w:rsid w:val="00BB5CB6"/>
    <w:rsid w:val="00BB5EC9"/>
    <w:rsid w:val="00BC2530"/>
    <w:rsid w:val="00BC3BDB"/>
    <w:rsid w:val="00BC3DCC"/>
    <w:rsid w:val="00BD4121"/>
    <w:rsid w:val="00BD4206"/>
    <w:rsid w:val="00BD4210"/>
    <w:rsid w:val="00BE1A3E"/>
    <w:rsid w:val="00BE4135"/>
    <w:rsid w:val="00C010AD"/>
    <w:rsid w:val="00C073C2"/>
    <w:rsid w:val="00C1122C"/>
    <w:rsid w:val="00C11570"/>
    <w:rsid w:val="00C146CA"/>
    <w:rsid w:val="00C23448"/>
    <w:rsid w:val="00C24193"/>
    <w:rsid w:val="00C2629F"/>
    <w:rsid w:val="00C34527"/>
    <w:rsid w:val="00C37143"/>
    <w:rsid w:val="00C4195F"/>
    <w:rsid w:val="00C42981"/>
    <w:rsid w:val="00C462FF"/>
    <w:rsid w:val="00C468DA"/>
    <w:rsid w:val="00C53FFA"/>
    <w:rsid w:val="00C622EA"/>
    <w:rsid w:val="00C67279"/>
    <w:rsid w:val="00C702BD"/>
    <w:rsid w:val="00C75420"/>
    <w:rsid w:val="00C806CE"/>
    <w:rsid w:val="00C8359E"/>
    <w:rsid w:val="00C87A1D"/>
    <w:rsid w:val="00C91C6E"/>
    <w:rsid w:val="00C942F3"/>
    <w:rsid w:val="00CB2BEF"/>
    <w:rsid w:val="00CB316C"/>
    <w:rsid w:val="00CB3B4F"/>
    <w:rsid w:val="00CB5548"/>
    <w:rsid w:val="00CC31B6"/>
    <w:rsid w:val="00CC7CF4"/>
    <w:rsid w:val="00CD0219"/>
    <w:rsid w:val="00CD032E"/>
    <w:rsid w:val="00CD0E60"/>
    <w:rsid w:val="00CD2A65"/>
    <w:rsid w:val="00CD6147"/>
    <w:rsid w:val="00CE2683"/>
    <w:rsid w:val="00CE2764"/>
    <w:rsid w:val="00CE2B0C"/>
    <w:rsid w:val="00CE2CC0"/>
    <w:rsid w:val="00CF08B7"/>
    <w:rsid w:val="00CF5819"/>
    <w:rsid w:val="00CF6612"/>
    <w:rsid w:val="00D129BA"/>
    <w:rsid w:val="00D169E4"/>
    <w:rsid w:val="00D269F5"/>
    <w:rsid w:val="00D30396"/>
    <w:rsid w:val="00D311AF"/>
    <w:rsid w:val="00D31B5B"/>
    <w:rsid w:val="00D402A7"/>
    <w:rsid w:val="00D433E5"/>
    <w:rsid w:val="00D47B48"/>
    <w:rsid w:val="00D505E7"/>
    <w:rsid w:val="00D5227C"/>
    <w:rsid w:val="00D5239F"/>
    <w:rsid w:val="00D60E85"/>
    <w:rsid w:val="00D73C89"/>
    <w:rsid w:val="00D87904"/>
    <w:rsid w:val="00D9197C"/>
    <w:rsid w:val="00D93357"/>
    <w:rsid w:val="00D9438F"/>
    <w:rsid w:val="00D97554"/>
    <w:rsid w:val="00DA00B9"/>
    <w:rsid w:val="00DA185B"/>
    <w:rsid w:val="00DA2C02"/>
    <w:rsid w:val="00DB217C"/>
    <w:rsid w:val="00DB2D6A"/>
    <w:rsid w:val="00DB4330"/>
    <w:rsid w:val="00DC1845"/>
    <w:rsid w:val="00DC420A"/>
    <w:rsid w:val="00DD20ED"/>
    <w:rsid w:val="00DD3491"/>
    <w:rsid w:val="00DD4084"/>
    <w:rsid w:val="00DD5C57"/>
    <w:rsid w:val="00DE1C94"/>
    <w:rsid w:val="00DE2AF6"/>
    <w:rsid w:val="00DE5E2B"/>
    <w:rsid w:val="00DE6C13"/>
    <w:rsid w:val="00DF069A"/>
    <w:rsid w:val="00DF5438"/>
    <w:rsid w:val="00DF61A1"/>
    <w:rsid w:val="00E02081"/>
    <w:rsid w:val="00E04FD9"/>
    <w:rsid w:val="00E132F6"/>
    <w:rsid w:val="00E2135F"/>
    <w:rsid w:val="00E22C2F"/>
    <w:rsid w:val="00E37FC9"/>
    <w:rsid w:val="00E56983"/>
    <w:rsid w:val="00E628ED"/>
    <w:rsid w:val="00E63B82"/>
    <w:rsid w:val="00E642EE"/>
    <w:rsid w:val="00E6615E"/>
    <w:rsid w:val="00E704E2"/>
    <w:rsid w:val="00E72CFF"/>
    <w:rsid w:val="00E749EB"/>
    <w:rsid w:val="00E90F40"/>
    <w:rsid w:val="00E93B83"/>
    <w:rsid w:val="00E94E44"/>
    <w:rsid w:val="00E9510D"/>
    <w:rsid w:val="00E954FE"/>
    <w:rsid w:val="00EB18BD"/>
    <w:rsid w:val="00EC24AC"/>
    <w:rsid w:val="00EC261B"/>
    <w:rsid w:val="00EC2C28"/>
    <w:rsid w:val="00EC583D"/>
    <w:rsid w:val="00EC692E"/>
    <w:rsid w:val="00ED2C5D"/>
    <w:rsid w:val="00ED53EB"/>
    <w:rsid w:val="00EE04EF"/>
    <w:rsid w:val="00EE3690"/>
    <w:rsid w:val="00EE4EFD"/>
    <w:rsid w:val="00EF1A36"/>
    <w:rsid w:val="00EF34E9"/>
    <w:rsid w:val="00F00204"/>
    <w:rsid w:val="00F00833"/>
    <w:rsid w:val="00F12292"/>
    <w:rsid w:val="00F15D01"/>
    <w:rsid w:val="00F2024C"/>
    <w:rsid w:val="00F2047F"/>
    <w:rsid w:val="00F2156A"/>
    <w:rsid w:val="00F30461"/>
    <w:rsid w:val="00F31B73"/>
    <w:rsid w:val="00F329A7"/>
    <w:rsid w:val="00F33387"/>
    <w:rsid w:val="00F37E17"/>
    <w:rsid w:val="00F47B9E"/>
    <w:rsid w:val="00F5256D"/>
    <w:rsid w:val="00F64B17"/>
    <w:rsid w:val="00F73432"/>
    <w:rsid w:val="00F74C4B"/>
    <w:rsid w:val="00F75EAC"/>
    <w:rsid w:val="00F87719"/>
    <w:rsid w:val="00F953F9"/>
    <w:rsid w:val="00FB5C81"/>
    <w:rsid w:val="00FB6C09"/>
    <w:rsid w:val="00FB70EB"/>
    <w:rsid w:val="00FC1F8F"/>
    <w:rsid w:val="00FC3FDF"/>
    <w:rsid w:val="00FC5747"/>
    <w:rsid w:val="00FD5355"/>
    <w:rsid w:val="00FD7DA3"/>
    <w:rsid w:val="00FE39E5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4A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5346BB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30CF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5E7B"/>
    <w:rPr>
      <w:lang w:eastAsia="en-US"/>
    </w:rPr>
  </w:style>
  <w:style w:type="character" w:styleId="PageNumber">
    <w:name w:val="page number"/>
    <w:basedOn w:val="DefaultParagraphFont"/>
    <w:uiPriority w:val="99"/>
    <w:rsid w:val="00730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777</TotalTime>
  <Pages>30</Pages>
  <Words>9535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prot_2</dc:creator>
  <cp:keywords/>
  <dc:description/>
  <cp:lastModifiedBy>k424</cp:lastModifiedBy>
  <cp:revision>19</cp:revision>
  <dcterms:created xsi:type="dcterms:W3CDTF">2013-02-13T04:44:00Z</dcterms:created>
  <dcterms:modified xsi:type="dcterms:W3CDTF">2013-02-26T08:31:00Z</dcterms:modified>
</cp:coreProperties>
</file>